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6E" w:rsidRPr="00592678" w:rsidRDefault="00F1196E" w:rsidP="00850EF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592678">
        <w:rPr>
          <w:rFonts w:ascii="Times New Roman" w:hAnsi="Times New Roman"/>
          <w:b/>
          <w:sz w:val="24"/>
          <w:szCs w:val="24"/>
          <w:lang w:eastAsia="ru-RU"/>
        </w:rPr>
        <w:t>Предмет технология (труд) Класс 4</w:t>
      </w:r>
      <w:r w:rsidRPr="0059267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класс</w:t>
      </w:r>
    </w:p>
    <w:p w:rsidR="00F1196E" w:rsidRPr="00592678" w:rsidRDefault="00F1196E" w:rsidP="00850EF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  <w:lang w:eastAsia="ru-RU"/>
        </w:rPr>
        <w:t xml:space="preserve">Тема урока: </w:t>
      </w:r>
      <w:r w:rsidRPr="00592678">
        <w:rPr>
          <w:rFonts w:ascii="Times New Roman" w:hAnsi="Times New Roman"/>
          <w:b/>
          <w:sz w:val="24"/>
          <w:szCs w:val="24"/>
        </w:rPr>
        <w:t xml:space="preserve"> Защита проекта</w:t>
      </w:r>
    </w:p>
    <w:p w:rsidR="00F1196E" w:rsidRDefault="00F1196E" w:rsidP="00850EF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2678">
        <w:rPr>
          <w:rFonts w:ascii="Times New Roman" w:hAnsi="Times New Roman"/>
          <w:b/>
          <w:sz w:val="24"/>
          <w:szCs w:val="24"/>
        </w:rPr>
        <w:t>Технология проектной деятельности</w:t>
      </w:r>
    </w:p>
    <w:p w:rsidR="00F1196E" w:rsidRPr="00592678" w:rsidRDefault="00F1196E" w:rsidP="00850EFE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 создание условий для коллективной разработки учащимися тематического проекта «Одежда и мода» и самостоятельной его реализации.</w:t>
      </w:r>
    </w:p>
    <w:p w:rsidR="00F1196E" w:rsidRPr="00592678" w:rsidRDefault="00F1196E" w:rsidP="00850EFE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592678">
        <w:rPr>
          <w:rFonts w:ascii="Times New Roman" w:hAnsi="Times New Roman"/>
          <w:b/>
          <w:sz w:val="24"/>
          <w:szCs w:val="24"/>
          <w:u w:val="single"/>
        </w:rPr>
        <w:t>1.Учебные задачи</w:t>
      </w:r>
      <w:r w:rsidRPr="00592678">
        <w:rPr>
          <w:rFonts w:ascii="Times New Roman" w:hAnsi="Times New Roman"/>
          <w:b/>
          <w:sz w:val="24"/>
          <w:szCs w:val="24"/>
        </w:rPr>
        <w:t xml:space="preserve">, направленные на достижение личностных результатов обучения: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участие</w:t>
      </w:r>
      <w:r w:rsidRPr="00592678">
        <w:rPr>
          <w:rFonts w:ascii="Times New Roman" w:hAnsi="Times New Roman"/>
          <w:sz w:val="24"/>
          <w:szCs w:val="24"/>
        </w:rPr>
        <w:t xml:space="preserve"> в совместной работе с учащимися класса;  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д</w:t>
      </w:r>
      <w:r w:rsidRPr="00592678">
        <w:rPr>
          <w:rFonts w:ascii="Times New Roman" w:hAnsi="Times New Roman"/>
          <w:sz w:val="24"/>
          <w:szCs w:val="24"/>
        </w:rPr>
        <w:t xml:space="preserve">оговариваться в группе;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в</w:t>
      </w:r>
      <w:r w:rsidRPr="00592678">
        <w:rPr>
          <w:rFonts w:ascii="Times New Roman" w:hAnsi="Times New Roman"/>
          <w:sz w:val="24"/>
          <w:szCs w:val="24"/>
        </w:rPr>
        <w:t xml:space="preserve">ыполнять различные роли, сотрудничать в решении проблемы;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о</w:t>
      </w:r>
      <w:r w:rsidRPr="00592678">
        <w:rPr>
          <w:rFonts w:ascii="Times New Roman" w:hAnsi="Times New Roman"/>
          <w:sz w:val="24"/>
          <w:szCs w:val="24"/>
        </w:rPr>
        <w:t xml:space="preserve">пределять степень успешности своей работы </w:t>
      </w:r>
    </w:p>
    <w:p w:rsidR="00F1196E" w:rsidRPr="00592678" w:rsidRDefault="00F1196E" w:rsidP="00850E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2678">
        <w:rPr>
          <w:rFonts w:ascii="Times New Roman" w:hAnsi="Times New Roman"/>
          <w:b/>
          <w:sz w:val="24"/>
          <w:szCs w:val="24"/>
          <w:u w:val="single"/>
        </w:rPr>
        <w:t xml:space="preserve">2. Учебные задачи, </w:t>
      </w:r>
      <w:r w:rsidRPr="00592678">
        <w:rPr>
          <w:rFonts w:ascii="Times New Roman" w:hAnsi="Times New Roman"/>
          <w:b/>
          <w:sz w:val="24"/>
          <w:szCs w:val="24"/>
        </w:rPr>
        <w:t xml:space="preserve">направленные на достижение метапредметных результатов обучения: </w:t>
      </w:r>
    </w:p>
    <w:p w:rsidR="00F1196E" w:rsidRPr="00592678" w:rsidRDefault="00F1196E" w:rsidP="003A1A4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с</w:t>
      </w:r>
      <w:r w:rsidRPr="00592678">
        <w:rPr>
          <w:rFonts w:ascii="Times New Roman" w:hAnsi="Times New Roman"/>
          <w:sz w:val="24"/>
          <w:szCs w:val="24"/>
        </w:rPr>
        <w:t xml:space="preserve">оставлять план решения проблемы совместно с учителем  и учащимися в классе;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н</w:t>
      </w:r>
      <w:r w:rsidRPr="00592678">
        <w:rPr>
          <w:rFonts w:ascii="Times New Roman" w:hAnsi="Times New Roman"/>
          <w:sz w:val="24"/>
          <w:szCs w:val="24"/>
        </w:rPr>
        <w:t xml:space="preserve">аходить необходимую информацию в соответствии с заданием;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н</w:t>
      </w:r>
      <w:r w:rsidRPr="00592678">
        <w:rPr>
          <w:rFonts w:ascii="Times New Roman" w:hAnsi="Times New Roman"/>
          <w:sz w:val="24"/>
          <w:szCs w:val="24"/>
        </w:rPr>
        <w:t xml:space="preserve">аходить новую информацию из разных источников: учебника, художественной литературы, словарей, справочников, интернет; </w:t>
      </w:r>
    </w:p>
    <w:p w:rsidR="00F1196E" w:rsidRPr="00592678" w:rsidRDefault="00F1196E" w:rsidP="00850EFE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умения п</w:t>
      </w:r>
      <w:r w:rsidRPr="00592678">
        <w:rPr>
          <w:rFonts w:ascii="Times New Roman" w:hAnsi="Times New Roman"/>
          <w:sz w:val="24"/>
          <w:szCs w:val="24"/>
        </w:rPr>
        <w:t>редставлять то, что узнал в виде рисунка, аппликации, схемы,  таблицы</w:t>
      </w:r>
    </w:p>
    <w:p w:rsidR="00F1196E" w:rsidRPr="00592678" w:rsidRDefault="00F1196E" w:rsidP="00850EF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2678">
        <w:rPr>
          <w:rFonts w:ascii="Times New Roman" w:hAnsi="Times New Roman"/>
          <w:b/>
          <w:sz w:val="24"/>
          <w:szCs w:val="24"/>
          <w:u w:val="single"/>
        </w:rPr>
        <w:t xml:space="preserve">3. Учебные задачи, </w:t>
      </w:r>
      <w:r w:rsidRPr="00592678">
        <w:rPr>
          <w:rFonts w:ascii="Times New Roman" w:hAnsi="Times New Roman"/>
          <w:b/>
          <w:sz w:val="24"/>
          <w:szCs w:val="24"/>
        </w:rPr>
        <w:t>направленные на достижение предметных результатов обучения:</w:t>
      </w:r>
    </w:p>
    <w:p w:rsidR="00F1196E" w:rsidRPr="00592678" w:rsidRDefault="00F1196E" w:rsidP="003A1A43">
      <w:pPr>
        <w:pStyle w:val="ListParagraph"/>
        <w:numPr>
          <w:ilvl w:val="0"/>
          <w:numId w:val="4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формированию умения </w:t>
      </w:r>
      <w:r w:rsidRPr="00592678">
        <w:rPr>
          <w:rFonts w:ascii="Times New Roman" w:hAnsi="Times New Roman"/>
          <w:sz w:val="24"/>
          <w:szCs w:val="24"/>
        </w:rPr>
        <w:t>анализировать и читать изученные графические изображения (рисунки, эскизы, схемы);</w:t>
      </w:r>
    </w:p>
    <w:p w:rsidR="00F1196E" w:rsidRPr="00592678" w:rsidRDefault="00F1196E" w:rsidP="003A1A43">
      <w:pPr>
        <w:pStyle w:val="ListParagraph"/>
        <w:numPr>
          <w:ilvl w:val="0"/>
          <w:numId w:val="4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Способствовать формированию умения </w:t>
      </w:r>
      <w:r w:rsidRPr="00592678">
        <w:rPr>
          <w:rFonts w:ascii="Times New Roman" w:hAnsi="Times New Roman"/>
          <w:sz w:val="24"/>
          <w:szCs w:val="24"/>
        </w:rPr>
        <w:t>воплощать мысленный образ в материале с опорой на графические изображения;</w:t>
      </w:r>
    </w:p>
    <w:p w:rsidR="00F1196E" w:rsidRPr="00592678" w:rsidRDefault="00F1196E" w:rsidP="003A1A43">
      <w:pPr>
        <w:pStyle w:val="ListParagraph"/>
        <w:numPr>
          <w:ilvl w:val="0"/>
          <w:numId w:val="4"/>
        </w:numPr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Способствовать формированию умения </w:t>
      </w:r>
      <w:r w:rsidRPr="00592678">
        <w:rPr>
          <w:rFonts w:ascii="Times New Roman" w:hAnsi="Times New Roman"/>
          <w:sz w:val="24"/>
          <w:szCs w:val="24"/>
        </w:rPr>
        <w:t>отбирать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F1196E" w:rsidRPr="0055633F" w:rsidRDefault="00F1196E" w:rsidP="00850EFE">
      <w:pPr>
        <w:spacing w:after="0" w:line="240" w:lineRule="auto"/>
        <w:jc w:val="both"/>
        <w:rPr>
          <w:rFonts w:ascii="Times New Roman" w:hAnsi="Times New Roman"/>
        </w:rPr>
      </w:pPr>
      <w:r w:rsidRPr="0055633F">
        <w:rPr>
          <w:rFonts w:ascii="Times New Roman" w:hAnsi="Times New Roman"/>
          <w:b/>
          <w:i/>
        </w:rPr>
        <w:t xml:space="preserve">Оборудование </w:t>
      </w:r>
      <w:r w:rsidRPr="0055633F">
        <w:rPr>
          <w:rFonts w:ascii="Times New Roman" w:hAnsi="Times New Roman"/>
        </w:rPr>
        <w:t>(создание информационной, подготовительной предметно-развивающей среды)</w:t>
      </w:r>
    </w:p>
    <w:p w:rsidR="00F1196E" w:rsidRPr="0055633F" w:rsidRDefault="00F1196E" w:rsidP="00850E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6"/>
          <w:lang w:eastAsia="ru-RU"/>
        </w:rPr>
      </w:pPr>
      <w:r w:rsidRPr="0055633F">
        <w:rPr>
          <w:rFonts w:ascii="Times New Roman" w:hAnsi="Times New Roman"/>
          <w:bCs/>
          <w:kern w:val="36"/>
          <w:lang w:eastAsia="ru-RU"/>
        </w:rPr>
        <w:t>Демонстрационный стенд с двухсторонними карточками: на лицевой стороне выписаны умения, на обратной – слова пословицы (См. Приложение)</w:t>
      </w:r>
    </w:p>
    <w:p w:rsidR="00F1196E" w:rsidRPr="0055633F" w:rsidRDefault="00F1196E" w:rsidP="00850E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6"/>
          <w:lang w:eastAsia="ru-RU"/>
        </w:rPr>
      </w:pPr>
      <w:r w:rsidRPr="0055633F">
        <w:rPr>
          <w:rFonts w:ascii="Times New Roman" w:hAnsi="Times New Roman"/>
          <w:bCs/>
          <w:kern w:val="36"/>
          <w:lang w:eastAsia="ru-RU"/>
        </w:rPr>
        <w:t>Магнитная доска с набором магнитов</w:t>
      </w:r>
    </w:p>
    <w:p w:rsidR="00F1196E" w:rsidRPr="0055633F" w:rsidRDefault="00F1196E" w:rsidP="00850EF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kern w:val="36"/>
          <w:lang w:eastAsia="ru-RU"/>
        </w:rPr>
      </w:pPr>
      <w:r w:rsidRPr="0055633F">
        <w:rPr>
          <w:rFonts w:ascii="Times New Roman" w:hAnsi="Times New Roman"/>
          <w:bCs/>
          <w:kern w:val="36"/>
          <w:lang w:eastAsia="ru-RU"/>
        </w:rPr>
        <w:t>На партах подготовлен цветной конверт с набором карточек с умениями (См. Приложение)</w:t>
      </w:r>
    </w:p>
    <w:p w:rsidR="00F1196E" w:rsidRPr="0055633F" w:rsidRDefault="00F1196E" w:rsidP="00841F41">
      <w:pPr>
        <w:spacing w:after="0" w:line="240" w:lineRule="auto"/>
        <w:jc w:val="both"/>
        <w:rPr>
          <w:rFonts w:ascii="Times New Roman" w:hAnsi="Times New Roman"/>
          <w:bCs/>
          <w:kern w:val="36"/>
          <w:lang w:eastAsia="ru-RU"/>
        </w:rPr>
      </w:pPr>
      <w:r w:rsidRPr="0055633F">
        <w:rPr>
          <w:rFonts w:ascii="Times New Roman" w:hAnsi="Times New Roman"/>
          <w:bCs/>
          <w:i/>
          <w:kern w:val="36"/>
          <w:lang w:eastAsia="ru-RU"/>
        </w:rPr>
        <w:t xml:space="preserve">Организация детей: </w:t>
      </w:r>
      <w:r w:rsidRPr="0055633F">
        <w:rPr>
          <w:rFonts w:ascii="Times New Roman" w:hAnsi="Times New Roman"/>
          <w:bCs/>
          <w:kern w:val="36"/>
          <w:lang w:eastAsia="ru-RU"/>
        </w:rPr>
        <w:t>расстановка парт для групповой работы – «елочкой»</w:t>
      </w:r>
    </w:p>
    <w:p w:rsidR="00F1196E" w:rsidRPr="00592678" w:rsidRDefault="00F1196E" w:rsidP="0055633F">
      <w:pPr>
        <w:spacing w:line="360" w:lineRule="auto"/>
        <w:jc w:val="center"/>
        <w:rPr>
          <w:rFonts w:ascii="Times" w:hAnsi="Times" w:cs="Times"/>
          <w:b/>
          <w:sz w:val="24"/>
          <w:szCs w:val="24"/>
        </w:rPr>
      </w:pPr>
      <w:r w:rsidRPr="00592678">
        <w:rPr>
          <w:rFonts w:ascii="Times" w:hAnsi="Times" w:cs="Times"/>
          <w:b/>
          <w:sz w:val="24"/>
          <w:szCs w:val="24"/>
        </w:rPr>
        <w:t>Ход урока</w:t>
      </w:r>
    </w:p>
    <w:p w:rsidR="00F1196E" w:rsidRPr="00592678" w:rsidRDefault="00F1196E" w:rsidP="00487EFB">
      <w:pPr>
        <w:pStyle w:val="ListParagraph"/>
        <w:numPr>
          <w:ilvl w:val="0"/>
          <w:numId w:val="5"/>
        </w:numPr>
        <w:spacing w:line="360" w:lineRule="auto"/>
        <w:rPr>
          <w:rFonts w:ascii="Times" w:hAnsi="Times" w:cs="Times"/>
          <w:b/>
          <w:sz w:val="24"/>
          <w:szCs w:val="24"/>
        </w:rPr>
      </w:pPr>
      <w:r w:rsidRPr="00592678">
        <w:rPr>
          <w:rFonts w:ascii="Times" w:hAnsi="Times" w:cs="Times"/>
          <w:b/>
          <w:sz w:val="24"/>
          <w:szCs w:val="24"/>
        </w:rPr>
        <w:t>Организационный момент</w:t>
      </w:r>
      <w:bookmarkStart w:id="0" w:name="_GoBack"/>
      <w:bookmarkEnd w:id="0"/>
    </w:p>
    <w:p w:rsidR="00F1196E" w:rsidRPr="00592678" w:rsidRDefault="00F1196E" w:rsidP="00841F41">
      <w:pPr>
        <w:spacing w:line="240" w:lineRule="auto"/>
        <w:ind w:left="360"/>
        <w:rPr>
          <w:rFonts w:ascii="Times New Roman" w:hAnsi="Times New Roman"/>
          <w:bCs/>
          <w:sz w:val="24"/>
          <w:szCs w:val="24"/>
        </w:rPr>
      </w:pPr>
      <w:r w:rsidRPr="00592678">
        <w:rPr>
          <w:rFonts w:ascii="Times New Roman" w:hAnsi="Times New Roman"/>
          <w:bCs/>
          <w:sz w:val="24"/>
          <w:szCs w:val="24"/>
        </w:rPr>
        <w:t xml:space="preserve">Долгожданный дан звонок – </w:t>
      </w:r>
      <w:r w:rsidRPr="00592678">
        <w:rPr>
          <w:rFonts w:ascii="Times New Roman" w:hAnsi="Times New Roman"/>
          <w:sz w:val="24"/>
          <w:szCs w:val="24"/>
        </w:rPr>
        <w:br/>
      </w:r>
      <w:r w:rsidRPr="00592678">
        <w:rPr>
          <w:rFonts w:ascii="Times New Roman" w:hAnsi="Times New Roman"/>
          <w:bCs/>
          <w:sz w:val="24"/>
          <w:szCs w:val="24"/>
        </w:rPr>
        <w:t xml:space="preserve">Начинается урок. </w:t>
      </w:r>
      <w:r w:rsidRPr="00592678">
        <w:rPr>
          <w:rFonts w:ascii="Times New Roman" w:hAnsi="Times New Roman"/>
          <w:sz w:val="24"/>
          <w:szCs w:val="24"/>
        </w:rPr>
        <w:br/>
      </w:r>
      <w:r w:rsidRPr="00592678">
        <w:rPr>
          <w:rFonts w:ascii="Times New Roman" w:hAnsi="Times New Roman"/>
          <w:bCs/>
          <w:sz w:val="24"/>
          <w:szCs w:val="24"/>
        </w:rPr>
        <w:t xml:space="preserve">Великая радость - работа. </w:t>
      </w:r>
      <w:r w:rsidRPr="00592678">
        <w:rPr>
          <w:rFonts w:ascii="Times New Roman" w:hAnsi="Times New Roman"/>
          <w:sz w:val="24"/>
          <w:szCs w:val="24"/>
        </w:rPr>
        <w:br/>
      </w:r>
      <w:r w:rsidRPr="00592678">
        <w:rPr>
          <w:rFonts w:ascii="Times New Roman" w:hAnsi="Times New Roman"/>
          <w:bCs/>
          <w:sz w:val="24"/>
          <w:szCs w:val="24"/>
        </w:rPr>
        <w:t xml:space="preserve">В полях, за станком, за столом! </w:t>
      </w:r>
      <w:r w:rsidRPr="00592678">
        <w:rPr>
          <w:rFonts w:ascii="Times New Roman" w:hAnsi="Times New Roman"/>
          <w:sz w:val="24"/>
          <w:szCs w:val="24"/>
        </w:rPr>
        <w:br/>
      </w:r>
      <w:r w:rsidRPr="00592678">
        <w:rPr>
          <w:rFonts w:ascii="Times New Roman" w:hAnsi="Times New Roman"/>
          <w:bCs/>
          <w:sz w:val="24"/>
          <w:szCs w:val="24"/>
        </w:rPr>
        <w:t>Работай до жаркого пота,</w:t>
      </w:r>
      <w:r w:rsidRPr="00592678">
        <w:rPr>
          <w:rFonts w:ascii="Times New Roman" w:hAnsi="Times New Roman"/>
          <w:sz w:val="24"/>
          <w:szCs w:val="24"/>
        </w:rPr>
        <w:br/>
      </w:r>
      <w:r w:rsidRPr="00592678">
        <w:rPr>
          <w:rFonts w:ascii="Times New Roman" w:hAnsi="Times New Roman"/>
          <w:bCs/>
          <w:sz w:val="24"/>
          <w:szCs w:val="24"/>
        </w:rPr>
        <w:t>Работай без лишнего счёта –</w:t>
      </w:r>
      <w:r w:rsidRPr="00592678">
        <w:rPr>
          <w:rFonts w:ascii="Times New Roman" w:hAnsi="Times New Roman"/>
          <w:sz w:val="24"/>
          <w:szCs w:val="24"/>
        </w:rPr>
        <w:br/>
      </w:r>
      <w:r w:rsidRPr="00592678">
        <w:rPr>
          <w:rFonts w:ascii="Times New Roman" w:hAnsi="Times New Roman"/>
          <w:bCs/>
          <w:sz w:val="24"/>
          <w:szCs w:val="24"/>
        </w:rPr>
        <w:t xml:space="preserve">Всё счастье земли – за трудом! </w:t>
      </w:r>
    </w:p>
    <w:p w:rsidR="00F1196E" w:rsidRPr="00592678" w:rsidRDefault="00F1196E" w:rsidP="00841F4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В течение трех уроков мы работали над проектом «Одежда и мода». </w:t>
      </w:r>
    </w:p>
    <w:p w:rsidR="00F1196E" w:rsidRPr="00592678" w:rsidRDefault="00F1196E" w:rsidP="00841F4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Что должно получиться в результате проекта? – Проектный продукт - Альманах «Одежда и мода». </w:t>
      </w:r>
    </w:p>
    <w:p w:rsidR="00F1196E" w:rsidRPr="00592678" w:rsidRDefault="00F1196E" w:rsidP="00841F4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Вспомним, что такое альманах (чтение учеником карточки с адаптированной словарной статьей): </w:t>
      </w:r>
    </w:p>
    <w:p w:rsidR="00F1196E" w:rsidRPr="00592678" w:rsidRDefault="00F1196E" w:rsidP="00841F41">
      <w:pPr>
        <w:pStyle w:val="ListParagraph"/>
        <w:spacing w:line="240" w:lineRule="auto"/>
        <w:ind w:left="2832"/>
        <w:rPr>
          <w:rFonts w:ascii="Times New Roman" w:hAnsi="Times New Roman"/>
          <w:i/>
          <w:sz w:val="24"/>
          <w:szCs w:val="24"/>
          <w:u w:val="single"/>
        </w:rPr>
      </w:pPr>
      <w:r w:rsidRPr="00592678">
        <w:rPr>
          <w:rFonts w:ascii="Times New Roman" w:hAnsi="Times New Roman"/>
          <w:i/>
          <w:sz w:val="24"/>
          <w:szCs w:val="24"/>
          <w:u w:val="single"/>
        </w:rPr>
        <w:t xml:space="preserve">Из толкового словаря </w:t>
      </w:r>
    </w:p>
    <w:p w:rsidR="00F1196E" w:rsidRPr="00592678" w:rsidRDefault="00F1196E" w:rsidP="00841F41">
      <w:pPr>
        <w:pStyle w:val="ListParagraph"/>
        <w:spacing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592678">
        <w:rPr>
          <w:rFonts w:ascii="Times New Roman" w:hAnsi="Times New Roman"/>
          <w:i/>
          <w:sz w:val="24"/>
          <w:szCs w:val="24"/>
        </w:rPr>
        <w:t xml:space="preserve">Альманах – такой журнал, где по одной теме собраны научные статьи, рисунки, схемы, литературные произведения </w:t>
      </w:r>
    </w:p>
    <w:p w:rsidR="00F1196E" w:rsidRPr="00592678" w:rsidRDefault="00F1196E" w:rsidP="00841F41">
      <w:pPr>
        <w:pStyle w:val="ListParagraph"/>
        <w:spacing w:line="240" w:lineRule="auto"/>
        <w:ind w:left="2832"/>
        <w:rPr>
          <w:rFonts w:ascii="Times New Roman" w:hAnsi="Times New Roman"/>
          <w:i/>
          <w:sz w:val="24"/>
          <w:szCs w:val="24"/>
        </w:rPr>
      </w:pPr>
    </w:p>
    <w:p w:rsidR="00F1196E" w:rsidRPr="00592678" w:rsidRDefault="00F1196E" w:rsidP="00841F4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На первом уроке ребята разбились на группы и выбрали роли.  Группам было дано задание (См. Приложение): </w:t>
      </w:r>
    </w:p>
    <w:p w:rsidR="00F1196E" w:rsidRPr="00592678" w:rsidRDefault="00F1196E" w:rsidP="000A1736">
      <w:pPr>
        <w:rPr>
          <w:sz w:val="24"/>
          <w:szCs w:val="24"/>
        </w:rPr>
      </w:pPr>
      <w:r w:rsidRPr="00592678">
        <w:rPr>
          <w:sz w:val="24"/>
          <w:szCs w:val="24"/>
          <w:u w:val="single"/>
        </w:rPr>
        <w:t xml:space="preserve">Художник:  </w:t>
      </w:r>
      <w:r w:rsidRPr="00592678">
        <w:rPr>
          <w:sz w:val="24"/>
          <w:szCs w:val="24"/>
        </w:rPr>
        <w:t>придумывает и создает (рисует, изготавливает с помощью аппликации) коллекцию моделей.</w:t>
      </w:r>
    </w:p>
    <w:p w:rsidR="00F1196E" w:rsidRPr="00592678" w:rsidRDefault="00F1196E" w:rsidP="000A1736">
      <w:pPr>
        <w:rPr>
          <w:sz w:val="24"/>
          <w:szCs w:val="24"/>
        </w:rPr>
      </w:pPr>
      <w:r w:rsidRPr="00592678">
        <w:rPr>
          <w:sz w:val="24"/>
          <w:szCs w:val="24"/>
          <w:u w:val="single"/>
        </w:rPr>
        <w:t>Конструктор</w:t>
      </w:r>
      <w:r w:rsidRPr="00592678">
        <w:rPr>
          <w:sz w:val="24"/>
          <w:szCs w:val="24"/>
        </w:rPr>
        <w:t>: узнает и представляет в виде схемы, таблицы информацию о профессиях, связанных с модой и одеждой.</w:t>
      </w:r>
    </w:p>
    <w:p w:rsidR="00F1196E" w:rsidRPr="00592678" w:rsidRDefault="00F1196E" w:rsidP="000A1736">
      <w:pPr>
        <w:rPr>
          <w:sz w:val="24"/>
          <w:szCs w:val="24"/>
        </w:rPr>
      </w:pPr>
      <w:r w:rsidRPr="00592678">
        <w:rPr>
          <w:sz w:val="24"/>
          <w:szCs w:val="24"/>
          <w:u w:val="single"/>
        </w:rPr>
        <w:t>Литератор</w:t>
      </w:r>
      <w:r w:rsidRPr="00592678">
        <w:rPr>
          <w:sz w:val="24"/>
          <w:szCs w:val="24"/>
        </w:rPr>
        <w:t>: подбирает или сочиняет сам стихи (небольшие рассказы, сказки), пословицы, поговорки об одежде.</w:t>
      </w:r>
    </w:p>
    <w:p w:rsidR="00F1196E" w:rsidRPr="00592678" w:rsidRDefault="00F1196E" w:rsidP="000A1736">
      <w:pPr>
        <w:rPr>
          <w:sz w:val="24"/>
          <w:szCs w:val="24"/>
        </w:rPr>
      </w:pPr>
      <w:r w:rsidRPr="00592678">
        <w:rPr>
          <w:sz w:val="24"/>
          <w:szCs w:val="24"/>
          <w:u w:val="single"/>
        </w:rPr>
        <w:t>Историк моды</w:t>
      </w:r>
      <w:r w:rsidRPr="00592678">
        <w:rPr>
          <w:sz w:val="24"/>
          <w:szCs w:val="24"/>
        </w:rPr>
        <w:t xml:space="preserve">: Узнает и представляет информацию о </w:t>
      </w:r>
      <w:r w:rsidRPr="00592678">
        <w:rPr>
          <w:b/>
          <w:i/>
          <w:sz w:val="24"/>
          <w:szCs w:val="24"/>
        </w:rPr>
        <w:t xml:space="preserve">кроссовках, зонте, носовом платке, гольфах, перчатках. </w:t>
      </w:r>
      <w:r w:rsidRPr="00592678">
        <w:rPr>
          <w:sz w:val="24"/>
          <w:szCs w:val="24"/>
        </w:rPr>
        <w:t>(У каждой группы свой предмет)</w:t>
      </w:r>
    </w:p>
    <w:p w:rsidR="00F1196E" w:rsidRPr="00592678" w:rsidRDefault="00F1196E" w:rsidP="000A1736">
      <w:pPr>
        <w:rPr>
          <w:sz w:val="24"/>
          <w:szCs w:val="24"/>
        </w:rPr>
      </w:pPr>
      <w:r w:rsidRPr="00592678">
        <w:rPr>
          <w:sz w:val="24"/>
          <w:szCs w:val="24"/>
          <w:u w:val="single"/>
        </w:rPr>
        <w:t>Оформитель</w:t>
      </w:r>
      <w:r w:rsidRPr="00592678">
        <w:rPr>
          <w:sz w:val="24"/>
          <w:szCs w:val="24"/>
        </w:rPr>
        <w:t xml:space="preserve">: Создает и оформляет обложку альманаха, где ОБЯЗАТЕЛЬНО отражает тему проекта. </w:t>
      </w:r>
    </w:p>
    <w:p w:rsidR="00F1196E" w:rsidRPr="00592678" w:rsidRDefault="00F1196E" w:rsidP="00841F4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Сегодня творческие группы, создатели альманахов, представляют свои работы.</w:t>
      </w:r>
    </w:p>
    <w:p w:rsidR="00F1196E" w:rsidRPr="00592678" w:rsidRDefault="00F1196E" w:rsidP="00841F41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1196E" w:rsidRPr="00592678" w:rsidRDefault="00F1196E" w:rsidP="00395B6E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Основной этап урока. Защита проектов. (Группы выходят к доске и прикрепляют пять листов формата А3)</w:t>
      </w:r>
    </w:p>
    <w:p w:rsidR="00F1196E" w:rsidRPr="00592678" w:rsidRDefault="00F1196E" w:rsidP="00395B6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К защите приглашается творческая группа Выпуск 1. Школьная форма </w:t>
      </w:r>
    </w:p>
    <w:p w:rsidR="00F1196E" w:rsidRPr="00592678" w:rsidRDefault="00F1196E" w:rsidP="00395B6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К защите приглашается творческая группа Выпуск 2. Карнавал</w:t>
      </w:r>
    </w:p>
    <w:p w:rsidR="00F1196E" w:rsidRPr="00592678" w:rsidRDefault="00F1196E" w:rsidP="00395B6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К защите приглашается творческая группа Выпуск 3. Спорт</w:t>
      </w:r>
    </w:p>
    <w:p w:rsidR="00F1196E" w:rsidRPr="00592678" w:rsidRDefault="00F1196E" w:rsidP="00395B6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К защите приглашается творческая группа Выпуск 4. Дискотека</w:t>
      </w:r>
    </w:p>
    <w:p w:rsidR="00F1196E" w:rsidRPr="00592678" w:rsidRDefault="00F1196E" w:rsidP="00395B6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К защите приглашается творческая группа Выпуск 1. Спасатели  </w:t>
      </w:r>
    </w:p>
    <w:p w:rsidR="00F1196E" w:rsidRPr="00592678" w:rsidRDefault="00F1196E" w:rsidP="00395B6E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Для подготовки выступления учащимся был предложен план. (См. Приложение)</w:t>
      </w:r>
    </w:p>
    <w:p w:rsidR="00F1196E" w:rsidRPr="00592678" w:rsidRDefault="00F1196E" w:rsidP="00B83297">
      <w:pPr>
        <w:spacing w:line="240" w:lineRule="auto"/>
        <w:rPr>
          <w:rFonts w:ascii="Times New Roman" w:hAnsi="Times New Roman"/>
        </w:rPr>
      </w:pPr>
      <w:r w:rsidRPr="00592678">
        <w:rPr>
          <w:rFonts w:ascii="Times New Roman" w:hAnsi="Times New Roman"/>
          <w:u w:val="single"/>
        </w:rPr>
        <w:t>Оформитель</w:t>
      </w:r>
      <w:r w:rsidRPr="00592678">
        <w:rPr>
          <w:rFonts w:ascii="Times New Roman" w:hAnsi="Times New Roman"/>
        </w:rPr>
        <w:t>: Наш Альманах «Одежда и мода» посвящен теме  -  (название). Девиз нашей коллекции  __ (придумайте веселую строчку, разучите хором) Над проектом работали: Художник __(назовите всех ребят), конструктор, историк моды, литератор, оформитель.</w:t>
      </w:r>
    </w:p>
    <w:p w:rsidR="00F1196E" w:rsidRPr="00592678" w:rsidRDefault="00F1196E" w:rsidP="000E2D8C">
      <w:pPr>
        <w:rPr>
          <w:rFonts w:ascii="Times New Roman" w:hAnsi="Times New Roman"/>
          <w:i/>
        </w:rPr>
      </w:pPr>
      <w:r w:rsidRPr="00592678">
        <w:rPr>
          <w:rFonts w:ascii="Times New Roman" w:hAnsi="Times New Roman"/>
          <w:u w:val="single"/>
        </w:rPr>
        <w:t>Художник</w:t>
      </w:r>
      <w:r w:rsidRPr="00592678">
        <w:rPr>
          <w:rFonts w:ascii="Times New Roman" w:hAnsi="Times New Roman"/>
        </w:rPr>
        <w:t xml:space="preserve">: Перед вами коллекция из ___ моделей.  Её объединяет (назовите ведущую тему, которую вы воплотили в вашей коллекции,  расскажите, почему именно такие модели вы выбрали). Расскажите о каждой модели, какие предметы одежды вы предлагаете и где их уместно носить   (используйте слова:  </w:t>
      </w:r>
      <w:r w:rsidRPr="00592678">
        <w:rPr>
          <w:rFonts w:ascii="Times New Roman" w:hAnsi="Times New Roman"/>
          <w:i/>
        </w:rPr>
        <w:t xml:space="preserve">рекомендуем для…, особенно интересно смотрится …., несомненной находкой коллекции стало …, особенно удалось в коллекции…, модели коллекции можно сшить из …. ткани)  </w:t>
      </w:r>
    </w:p>
    <w:p w:rsidR="00F1196E" w:rsidRPr="00592678" w:rsidRDefault="00F1196E" w:rsidP="000E2D8C">
      <w:pPr>
        <w:rPr>
          <w:rFonts w:ascii="Times New Roman" w:hAnsi="Times New Roman"/>
        </w:rPr>
      </w:pPr>
      <w:r w:rsidRPr="00592678">
        <w:rPr>
          <w:rFonts w:ascii="Times New Roman" w:hAnsi="Times New Roman"/>
          <w:u w:val="single"/>
        </w:rPr>
        <w:t>Конструктор</w:t>
      </w:r>
      <w:r w:rsidRPr="00592678">
        <w:rPr>
          <w:rFonts w:ascii="Times New Roman" w:hAnsi="Times New Roman"/>
        </w:rPr>
        <w:t xml:space="preserve">: Выступление можно начать словами: «Я расскажу, о людях разных профессий, которые работают в индустрии моды». (Далее называйте название профессии, и расскажите о том, чему она посвящена) </w:t>
      </w:r>
    </w:p>
    <w:p w:rsidR="00F1196E" w:rsidRPr="00592678" w:rsidRDefault="00F1196E" w:rsidP="000E2D8C">
      <w:pPr>
        <w:rPr>
          <w:rFonts w:ascii="Times New Roman" w:hAnsi="Times New Roman"/>
        </w:rPr>
      </w:pPr>
      <w:r w:rsidRPr="00592678">
        <w:rPr>
          <w:rFonts w:ascii="Times New Roman" w:hAnsi="Times New Roman"/>
          <w:u w:val="single"/>
        </w:rPr>
        <w:t xml:space="preserve">Историк моды: </w:t>
      </w:r>
      <w:r w:rsidRPr="00592678">
        <w:rPr>
          <w:rFonts w:ascii="Times New Roman" w:hAnsi="Times New Roman"/>
        </w:rPr>
        <w:t xml:space="preserve">Моя страничка посвящена </w:t>
      </w:r>
      <w:r w:rsidRPr="00592678">
        <w:rPr>
          <w:rFonts w:ascii="Times New Roman" w:hAnsi="Times New Roman"/>
        </w:rPr>
        <w:softHyphen/>
      </w:r>
      <w:r w:rsidRPr="00592678">
        <w:rPr>
          <w:rFonts w:ascii="Times New Roman" w:hAnsi="Times New Roman"/>
        </w:rPr>
        <w:softHyphen/>
        <w:t xml:space="preserve">__ Я узнал, что____. (Расскажите о том предмете, о котором написали страничку) </w:t>
      </w:r>
    </w:p>
    <w:p w:rsidR="00F1196E" w:rsidRPr="00592678" w:rsidRDefault="00F1196E" w:rsidP="0014238B">
      <w:pPr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u w:val="single"/>
        </w:rPr>
        <w:t xml:space="preserve">Литератор: </w:t>
      </w:r>
      <w:r w:rsidRPr="00592678">
        <w:rPr>
          <w:rFonts w:ascii="Times New Roman" w:hAnsi="Times New Roman"/>
        </w:rPr>
        <w:t xml:space="preserve">А моя страничка самая  (занимательная, поучительная, интересная, веселая, трогательная ….)  Здесь собраны литературные  произведения о _________________________. (Выразительно и громко зачитать).  </w:t>
      </w:r>
    </w:p>
    <w:p w:rsidR="00F1196E" w:rsidRPr="00592678" w:rsidRDefault="00F1196E" w:rsidP="000E2D8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Краткое обсуждение и оценка</w:t>
      </w:r>
    </w:p>
    <w:p w:rsidR="00F1196E" w:rsidRPr="00592678" w:rsidRDefault="00F1196E" w:rsidP="001423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Чей альманах вам показался самым интересным? Почему? </w:t>
      </w:r>
    </w:p>
    <w:p w:rsidR="00F1196E" w:rsidRPr="00592678" w:rsidRDefault="00F1196E" w:rsidP="001423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Чья страничка самая яркая?  </w:t>
      </w:r>
    </w:p>
    <w:p w:rsidR="00F1196E" w:rsidRPr="00592678" w:rsidRDefault="00F1196E" w:rsidP="001423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Что нового вы узнали из рассказов ребят? </w:t>
      </w:r>
    </w:p>
    <w:p w:rsidR="00F1196E" w:rsidRPr="00592678" w:rsidRDefault="00F1196E" w:rsidP="001423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Какой костюм или платье вы бы сами хотели носить? </w:t>
      </w:r>
    </w:p>
    <w:p w:rsidR="00F1196E" w:rsidRPr="00592678" w:rsidRDefault="00F1196E" w:rsidP="001423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Выступление,  какой группы вам запомнилось? </w:t>
      </w:r>
    </w:p>
    <w:p w:rsidR="00F1196E" w:rsidRPr="00592678" w:rsidRDefault="00F1196E" w:rsidP="0014238B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Кто работал дружнее?</w:t>
      </w:r>
    </w:p>
    <w:p w:rsidR="00F1196E" w:rsidRPr="00592678" w:rsidRDefault="00F1196E" w:rsidP="000E2D8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Рефлексия и подведение итогов</w:t>
      </w:r>
    </w:p>
    <w:p w:rsidR="00F1196E" w:rsidRPr="00592678" w:rsidRDefault="00F1196E" w:rsidP="0014238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У вас на партах в цветных конвертах лежат карточки. Возьмите и просмотрите их. Кто может сказать, что на них написано? (Те умения, которыми мы должны овладеть) </w:t>
      </w:r>
    </w:p>
    <w:p w:rsidR="00F1196E" w:rsidRPr="00592678" w:rsidRDefault="00F1196E" w:rsidP="0014238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Задание группам: </w:t>
      </w:r>
    </w:p>
    <w:p w:rsidR="00F1196E" w:rsidRPr="00592678" w:rsidRDefault="00F1196E" w:rsidP="0014238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Выберете ту карточку, где указано умение, которым вы овладели, работая над своей страничкой альманаха. </w:t>
      </w:r>
    </w:p>
    <w:p w:rsidR="00F1196E" w:rsidRPr="00592678" w:rsidRDefault="00F1196E" w:rsidP="0014238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Подумайте, каким умением овладела вся группа, работая над проектом в целом. </w:t>
      </w:r>
    </w:p>
    <w:p w:rsidR="00F1196E" w:rsidRPr="00592678" w:rsidRDefault="00F1196E" w:rsidP="0014238B">
      <w:pPr>
        <w:pStyle w:val="ListParagraph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Обсудите, кто буде отвечать. Время для работы – 2 минуты. </w:t>
      </w:r>
    </w:p>
    <w:p w:rsidR="00F1196E" w:rsidRPr="00592678" w:rsidRDefault="00F1196E" w:rsidP="0014238B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Дети по очереди зачитывают умение, которым овладели сами.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Поднимите карточку те, кто  научился этому же.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Расскажите, каким  умением овладела вся группа?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Найдите это умение на стенде, и, если оно совпадает, переверните карточку обратной стороной и прикрепите на стенд.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(В результате на стенде появляется деформированное предложение)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1196E" w:rsidRPr="00592678" w:rsidRDefault="00F1196E" w:rsidP="008A421B">
      <w:pPr>
        <w:pStyle w:val="ListParagraph"/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2678">
        <w:rPr>
          <w:rFonts w:ascii="Times New Roman" w:hAnsi="Times New Roman"/>
          <w:b/>
          <w:i/>
          <w:sz w:val="24"/>
          <w:szCs w:val="24"/>
        </w:rPr>
        <w:t xml:space="preserve">Уму одежде по провожают по встречают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Кто догадался, какое задание нужно выполнить?  (Составить предложение)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Подумайте в группе. Кто готов? 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1196E" w:rsidRPr="00592678" w:rsidRDefault="00F1196E" w:rsidP="00FB4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>Приглашается группа к стенду для составления пословицы.</w:t>
      </w:r>
    </w:p>
    <w:p w:rsidR="00F1196E" w:rsidRPr="00592678" w:rsidRDefault="00F1196E" w:rsidP="00FB4CDF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Заканчивая работу над проектом, давайте, ребята, помнить (хором) </w:t>
      </w:r>
    </w:p>
    <w:p w:rsidR="00F1196E" w:rsidRPr="00592678" w:rsidRDefault="00F1196E" w:rsidP="00FB4CDF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592678">
        <w:rPr>
          <w:rFonts w:ascii="Times New Roman" w:hAnsi="Times New Roman"/>
          <w:b/>
          <w:i/>
          <w:sz w:val="24"/>
          <w:szCs w:val="24"/>
        </w:rPr>
        <w:t>По одежде встречают, по уму провожают!</w:t>
      </w: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F1196E" w:rsidRPr="00592678" w:rsidRDefault="00F1196E" w:rsidP="008A421B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  <w:r w:rsidRPr="00592678">
        <w:rPr>
          <w:rFonts w:ascii="Times New Roman" w:hAnsi="Times New Roman"/>
          <w:sz w:val="24"/>
          <w:szCs w:val="24"/>
        </w:rPr>
        <w:t xml:space="preserve"> </w:t>
      </w:r>
    </w:p>
    <w:p w:rsidR="00F1196E" w:rsidRPr="00592678" w:rsidRDefault="00F1196E"/>
    <w:sectPr w:rsidR="00F1196E" w:rsidRPr="00592678" w:rsidSect="0064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4pt;height:9pt" o:bullet="t">
        <v:imagedata r:id="rId1" o:title=""/>
      </v:shape>
    </w:pict>
  </w:numPicBullet>
  <w:abstractNum w:abstractNumId="0">
    <w:nsid w:val="01AE2FBD"/>
    <w:multiLevelType w:val="hybridMultilevel"/>
    <w:tmpl w:val="49128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A6F50"/>
    <w:multiLevelType w:val="hybridMultilevel"/>
    <w:tmpl w:val="296EBAE4"/>
    <w:lvl w:ilvl="0" w:tplc="9834797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23505"/>
    <w:multiLevelType w:val="hybridMultilevel"/>
    <w:tmpl w:val="743214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8461AD5"/>
    <w:multiLevelType w:val="hybridMultilevel"/>
    <w:tmpl w:val="16C2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843A76"/>
    <w:multiLevelType w:val="hybridMultilevel"/>
    <w:tmpl w:val="0DBE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BC3FE1"/>
    <w:multiLevelType w:val="hybridMultilevel"/>
    <w:tmpl w:val="FC4A3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CC3E25"/>
    <w:multiLevelType w:val="hybridMultilevel"/>
    <w:tmpl w:val="BD6672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539"/>
    <w:rsid w:val="000A1736"/>
    <w:rsid w:val="000E2D8C"/>
    <w:rsid w:val="0014238B"/>
    <w:rsid w:val="00166512"/>
    <w:rsid w:val="00306F56"/>
    <w:rsid w:val="00390807"/>
    <w:rsid w:val="00395B6E"/>
    <w:rsid w:val="003A1A43"/>
    <w:rsid w:val="00435014"/>
    <w:rsid w:val="00487EFB"/>
    <w:rsid w:val="0052742E"/>
    <w:rsid w:val="0055633F"/>
    <w:rsid w:val="00592678"/>
    <w:rsid w:val="00636D14"/>
    <w:rsid w:val="00647575"/>
    <w:rsid w:val="006A535E"/>
    <w:rsid w:val="007244BF"/>
    <w:rsid w:val="00841F41"/>
    <w:rsid w:val="00850EFE"/>
    <w:rsid w:val="008A421B"/>
    <w:rsid w:val="00A00BF8"/>
    <w:rsid w:val="00A21E76"/>
    <w:rsid w:val="00AC23AD"/>
    <w:rsid w:val="00B66539"/>
    <w:rsid w:val="00B83297"/>
    <w:rsid w:val="00D2050E"/>
    <w:rsid w:val="00E4542B"/>
    <w:rsid w:val="00F1196E"/>
    <w:rsid w:val="00F35EE0"/>
    <w:rsid w:val="00FB4CDF"/>
    <w:rsid w:val="00FB504A"/>
    <w:rsid w:val="00FF0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E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50EFE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21E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395B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82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27822249">
                  <w:marLeft w:val="0"/>
                  <w:marRight w:val="-49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22252">
                      <w:marLeft w:val="0"/>
                      <w:marRight w:val="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2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2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82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22247">
                                      <w:marLeft w:val="5325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3</Pages>
  <Words>966</Words>
  <Characters>5507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UserPC</cp:lastModifiedBy>
  <cp:revision>8</cp:revision>
  <cp:lastPrinted>2013-11-26T09:30:00Z</cp:lastPrinted>
  <dcterms:created xsi:type="dcterms:W3CDTF">2013-10-17T16:47:00Z</dcterms:created>
  <dcterms:modified xsi:type="dcterms:W3CDTF">2013-11-26T09:32:00Z</dcterms:modified>
</cp:coreProperties>
</file>