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97" w:rsidRDefault="00FD7597" w:rsidP="00E76E76">
      <w:pPr>
        <w:spacing w:line="240" w:lineRule="auto"/>
        <w:rPr>
          <w:bCs/>
          <w:sz w:val="32"/>
          <w:szCs w:val="32"/>
        </w:rPr>
      </w:pPr>
    </w:p>
    <w:p w:rsidR="00FD7597" w:rsidRPr="009F6581" w:rsidRDefault="00FD7597" w:rsidP="00E76E76">
      <w:pPr>
        <w:spacing w:line="240" w:lineRule="auto"/>
        <w:rPr>
          <w:bCs/>
          <w:sz w:val="32"/>
          <w:szCs w:val="32"/>
        </w:rPr>
      </w:pPr>
    </w:p>
    <w:p w:rsidR="00FD7597" w:rsidRDefault="00FD7597" w:rsidP="00AD5E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F6581">
        <w:rPr>
          <w:rFonts w:ascii="Times New Roman" w:hAnsi="Times New Roman"/>
          <w:bCs/>
          <w:sz w:val="28"/>
          <w:szCs w:val="28"/>
        </w:rPr>
        <w:t xml:space="preserve">Санкт-Петербургское государственное автономное </w:t>
      </w:r>
    </w:p>
    <w:p w:rsidR="00FD7597" w:rsidRDefault="00FD7597" w:rsidP="00AD5E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F6581">
        <w:rPr>
          <w:rFonts w:ascii="Times New Roman" w:hAnsi="Times New Roman"/>
          <w:bCs/>
          <w:sz w:val="28"/>
          <w:szCs w:val="28"/>
        </w:rPr>
        <w:t xml:space="preserve">стационарное учреждение социального обслуживания  </w:t>
      </w:r>
    </w:p>
    <w:p w:rsidR="00FD7597" w:rsidRDefault="00FD7597" w:rsidP="00AD5E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F6581">
        <w:rPr>
          <w:rFonts w:ascii="Times New Roman" w:hAnsi="Times New Roman"/>
          <w:bCs/>
          <w:sz w:val="28"/>
          <w:szCs w:val="28"/>
        </w:rPr>
        <w:t>«Психоневрологический интернат №10» им. В.Г. Горденчука</w:t>
      </w:r>
    </w:p>
    <w:p w:rsidR="00FD7597" w:rsidRPr="009F6581" w:rsidRDefault="00FD7597" w:rsidP="00AD5ECD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D7597" w:rsidRPr="009F6581" w:rsidRDefault="00FD7597" w:rsidP="00977D05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F6581">
        <w:rPr>
          <w:rFonts w:ascii="Times New Roman" w:hAnsi="Times New Roman"/>
          <w:b/>
          <w:bCs/>
          <w:sz w:val="32"/>
          <w:szCs w:val="32"/>
        </w:rPr>
        <w:t>Конспект открытого мероприятия</w:t>
      </w:r>
    </w:p>
    <w:p w:rsidR="00FD7597" w:rsidRPr="009F6581" w:rsidRDefault="00FD7597" w:rsidP="00977D05">
      <w:pPr>
        <w:spacing w:line="24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9F6581">
        <w:rPr>
          <w:rFonts w:ascii="Times New Roman" w:hAnsi="Times New Roman"/>
          <w:b/>
          <w:bCs/>
          <w:i/>
          <w:sz w:val="32"/>
          <w:szCs w:val="32"/>
        </w:rPr>
        <w:t xml:space="preserve"> «</w:t>
      </w:r>
      <w:r>
        <w:rPr>
          <w:rFonts w:ascii="Times New Roman" w:hAnsi="Times New Roman"/>
          <w:b/>
          <w:bCs/>
          <w:i/>
          <w:sz w:val="32"/>
          <w:szCs w:val="32"/>
        </w:rPr>
        <w:t>Весёлый снеговик</w:t>
      </w:r>
      <w:r w:rsidRPr="009F6581">
        <w:rPr>
          <w:rFonts w:ascii="Times New Roman" w:hAnsi="Times New Roman"/>
          <w:b/>
          <w:bCs/>
          <w:i/>
          <w:sz w:val="32"/>
          <w:szCs w:val="32"/>
        </w:rPr>
        <w:t>»</w:t>
      </w:r>
    </w:p>
    <w:p w:rsidR="00FD7597" w:rsidRDefault="00FD7597" w:rsidP="00977D05">
      <w:pPr>
        <w:spacing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9F6581">
        <w:rPr>
          <w:rFonts w:ascii="Times New Roman" w:hAnsi="Times New Roman"/>
          <w:bCs/>
          <w:sz w:val="32"/>
          <w:szCs w:val="32"/>
        </w:rPr>
        <w:t>(творческая мастерская)</w:t>
      </w:r>
    </w:p>
    <w:p w:rsidR="00FD7597" w:rsidRDefault="00FD7597" w:rsidP="00AF7121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ab/>
        <w:t>Для работы с людьми трудоспособного возраста с ограниченными возможностями здоровья.</w:t>
      </w:r>
    </w:p>
    <w:p w:rsidR="00FD7597" w:rsidRDefault="00FD7597" w:rsidP="00AF7121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FD7597" w:rsidRPr="009F6581" w:rsidRDefault="00FD7597" w:rsidP="00D7433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7433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Автор-составитель: Папунаишвили С.В.</w:t>
      </w:r>
    </w:p>
    <w:p w:rsidR="00FD7597" w:rsidRPr="009F6581" w:rsidRDefault="00FD7597" w:rsidP="00D74331">
      <w:pPr>
        <w:spacing w:after="0" w:line="240" w:lineRule="auto"/>
        <w:rPr>
          <w:b/>
          <w:bCs/>
          <w:sz w:val="28"/>
          <w:szCs w:val="28"/>
        </w:rPr>
      </w:pPr>
    </w:p>
    <w:p w:rsidR="00FD7597" w:rsidRDefault="00FD7597" w:rsidP="00977D05">
      <w:pPr>
        <w:spacing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FD7597" w:rsidRDefault="00FD7597" w:rsidP="00977D05">
      <w:pPr>
        <w:spacing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FD7597" w:rsidRPr="001E53F0" w:rsidRDefault="00FD7597" w:rsidP="001E53F0">
      <w:pPr>
        <w:tabs>
          <w:tab w:val="left" w:pos="2238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</w:t>
      </w:r>
      <w:r w:rsidRPr="001E53F0">
        <w:rPr>
          <w:rFonts w:ascii="Times New Roman" w:hAnsi="Times New Roman"/>
          <w:b/>
          <w:sz w:val="28"/>
          <w:szCs w:val="28"/>
        </w:rPr>
        <w:t>чество реабилитантов:</w:t>
      </w:r>
      <w:r>
        <w:rPr>
          <w:rFonts w:ascii="Times New Roman" w:hAnsi="Times New Roman"/>
          <w:sz w:val="28"/>
          <w:szCs w:val="28"/>
        </w:rPr>
        <w:t xml:space="preserve">  8  человек.</w:t>
      </w:r>
    </w:p>
    <w:p w:rsidR="00FD7597" w:rsidRPr="001E53F0" w:rsidRDefault="00FD7597" w:rsidP="001E53F0">
      <w:pPr>
        <w:tabs>
          <w:tab w:val="left" w:pos="2238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1E53F0"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 кабинет</w:t>
      </w:r>
    </w:p>
    <w:p w:rsidR="00FD7597" w:rsidRPr="001E53F0" w:rsidRDefault="00FD7597" w:rsidP="001E53F0">
      <w:pPr>
        <w:tabs>
          <w:tab w:val="left" w:pos="2238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1E53F0">
        <w:rPr>
          <w:rFonts w:ascii="Times New Roman" w:hAnsi="Times New Roman"/>
          <w:b/>
          <w:sz w:val="28"/>
          <w:szCs w:val="28"/>
        </w:rPr>
        <w:t>Продолжительность мероприятия</w:t>
      </w:r>
      <w:r w:rsidRPr="001E53F0">
        <w:rPr>
          <w:rFonts w:ascii="Times New Roman" w:hAnsi="Times New Roman"/>
          <w:sz w:val="28"/>
          <w:szCs w:val="28"/>
        </w:rPr>
        <w:t>: 45 минут.</w:t>
      </w:r>
    </w:p>
    <w:p w:rsidR="00FD7597" w:rsidRPr="001E53F0" w:rsidRDefault="00FD7597" w:rsidP="009008B4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363CD9">
        <w:rPr>
          <w:rFonts w:ascii="Times New Roman" w:hAnsi="Times New Roman"/>
          <w:b/>
          <w:i/>
          <w:sz w:val="28"/>
          <w:szCs w:val="28"/>
        </w:rPr>
        <w:t xml:space="preserve">Цель:  </w:t>
      </w:r>
      <w:r w:rsidRPr="00363CD9">
        <w:rPr>
          <w:rFonts w:ascii="Times New Roman" w:hAnsi="Times New Roman"/>
          <w:sz w:val="28"/>
          <w:szCs w:val="28"/>
        </w:rPr>
        <w:t>Способствовать формированию умения использовать</w:t>
      </w:r>
      <w:r w:rsidRPr="00363CD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63CD9">
        <w:rPr>
          <w:rFonts w:ascii="Times New Roman" w:hAnsi="Times New Roman"/>
          <w:sz w:val="28"/>
          <w:szCs w:val="28"/>
        </w:rPr>
        <w:t>нетрадиционные техники рисования в рекреационной деятельности.</w:t>
      </w:r>
    </w:p>
    <w:p w:rsidR="00FD7597" w:rsidRPr="001E53F0" w:rsidRDefault="00FD7597" w:rsidP="001E53F0">
      <w:pPr>
        <w:outlineLvl w:val="0"/>
        <w:rPr>
          <w:rFonts w:ascii="Times New Roman" w:hAnsi="Times New Roman"/>
          <w:b/>
          <w:i/>
          <w:sz w:val="28"/>
          <w:szCs w:val="28"/>
        </w:rPr>
      </w:pPr>
      <w:r w:rsidRPr="001E53F0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FD7597" w:rsidRPr="001E53F0" w:rsidRDefault="00FD7597" w:rsidP="00290BB7">
      <w:pPr>
        <w:spacing w:after="0" w:line="276" w:lineRule="auto"/>
        <w:ind w:firstLine="708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1E53F0">
        <w:rPr>
          <w:rFonts w:ascii="Times New Roman" w:hAnsi="Times New Roman"/>
          <w:b/>
          <w:i/>
          <w:sz w:val="28"/>
          <w:szCs w:val="28"/>
        </w:rPr>
        <w:t>Образовательные:</w:t>
      </w:r>
    </w:p>
    <w:p w:rsidR="00FD7597" w:rsidRPr="001E53F0" w:rsidRDefault="00FD7597" w:rsidP="00290BB7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уточнить знания  о зимних развлечениях;</w:t>
      </w:r>
    </w:p>
    <w:p w:rsidR="00FD7597" w:rsidRDefault="00FD7597" w:rsidP="00290BB7">
      <w:p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E53F0">
        <w:rPr>
          <w:rFonts w:ascii="Times New Roman" w:hAnsi="Times New Roman"/>
          <w:color w:val="000000"/>
          <w:sz w:val="28"/>
          <w:szCs w:val="28"/>
        </w:rPr>
        <w:t>- формировать умени</w:t>
      </w:r>
      <w:r>
        <w:rPr>
          <w:rFonts w:ascii="Times New Roman" w:hAnsi="Times New Roman"/>
          <w:color w:val="000000"/>
          <w:sz w:val="28"/>
          <w:szCs w:val="28"/>
        </w:rPr>
        <w:t>е работать в технике рисования песком;</w:t>
      </w:r>
    </w:p>
    <w:p w:rsidR="00FD7597" w:rsidRPr="0062129D" w:rsidRDefault="00FD7597" w:rsidP="00290BB7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129D">
        <w:rPr>
          <w:rFonts w:ascii="Times New Roman" w:hAnsi="Times New Roman"/>
          <w:sz w:val="28"/>
          <w:szCs w:val="28"/>
        </w:rPr>
        <w:t>- учить создавать образ снеговика с использованием техник рисования ватн</w:t>
      </w:r>
      <w:r>
        <w:rPr>
          <w:rFonts w:ascii="Times New Roman" w:hAnsi="Times New Roman"/>
          <w:sz w:val="28"/>
          <w:szCs w:val="28"/>
        </w:rPr>
        <w:t>ыми палочками, печатания пенопластом</w:t>
      </w:r>
      <w:r w:rsidRPr="0062129D">
        <w:rPr>
          <w:rFonts w:ascii="Times New Roman" w:hAnsi="Times New Roman"/>
          <w:sz w:val="28"/>
          <w:szCs w:val="28"/>
        </w:rPr>
        <w:t>.</w:t>
      </w:r>
    </w:p>
    <w:p w:rsidR="00FD7597" w:rsidRPr="001E53F0" w:rsidRDefault="00FD7597" w:rsidP="00290BB7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E53F0">
        <w:rPr>
          <w:rFonts w:ascii="Times New Roman" w:hAnsi="Times New Roman"/>
          <w:b/>
          <w:i/>
          <w:sz w:val="28"/>
          <w:szCs w:val="28"/>
        </w:rPr>
        <w:t>Воспитательные</w:t>
      </w:r>
      <w:r w:rsidRPr="001E53F0">
        <w:rPr>
          <w:rFonts w:ascii="Times New Roman" w:hAnsi="Times New Roman"/>
          <w:sz w:val="28"/>
          <w:szCs w:val="28"/>
        </w:rPr>
        <w:t>:</w:t>
      </w:r>
      <w:r w:rsidRPr="001E53F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7597" w:rsidRPr="001E53F0" w:rsidRDefault="00FD7597" w:rsidP="00290BB7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53F0">
        <w:rPr>
          <w:rFonts w:ascii="Times New Roman" w:hAnsi="Times New Roman"/>
          <w:color w:val="000000"/>
          <w:sz w:val="28"/>
          <w:szCs w:val="28"/>
        </w:rPr>
        <w:t>- воспитывать интерес к нетрадиционным видам рисования;</w:t>
      </w:r>
    </w:p>
    <w:p w:rsidR="00FD7597" w:rsidRPr="001E53F0" w:rsidRDefault="00FD7597" w:rsidP="00290BB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E53F0">
        <w:rPr>
          <w:rFonts w:ascii="Times New Roman" w:hAnsi="Times New Roman"/>
          <w:sz w:val="28"/>
          <w:szCs w:val="28"/>
        </w:rPr>
        <w:t xml:space="preserve">- вызвать у реабилитантов эмоционально-положительное отношение к зимним играм и развлечениям. </w:t>
      </w:r>
    </w:p>
    <w:p w:rsidR="00FD7597" w:rsidRPr="001E53F0" w:rsidRDefault="00FD7597" w:rsidP="00290BB7">
      <w:pPr>
        <w:spacing w:after="0"/>
        <w:ind w:firstLine="708"/>
        <w:jc w:val="both"/>
        <w:outlineLvl w:val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E53F0">
        <w:rPr>
          <w:rFonts w:ascii="Times New Roman" w:hAnsi="Times New Roman"/>
          <w:b/>
          <w:i/>
          <w:color w:val="000000"/>
          <w:sz w:val="28"/>
          <w:szCs w:val="28"/>
        </w:rPr>
        <w:t>Коррекционно-развивающие:</w:t>
      </w:r>
    </w:p>
    <w:p w:rsidR="00FD7597" w:rsidRPr="0062129D" w:rsidRDefault="00FD7597" w:rsidP="00290BB7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1E53F0">
        <w:rPr>
          <w:rFonts w:ascii="Times New Roman" w:hAnsi="Times New Roman"/>
          <w:sz w:val="28"/>
          <w:szCs w:val="28"/>
        </w:rPr>
        <w:t>- корректиров</w:t>
      </w:r>
      <w:r>
        <w:rPr>
          <w:rFonts w:ascii="Times New Roman" w:hAnsi="Times New Roman"/>
          <w:sz w:val="28"/>
          <w:szCs w:val="28"/>
        </w:rPr>
        <w:t>ать мелкую моторику пальцев рук;</w:t>
      </w:r>
      <w:r w:rsidRPr="001E53F0">
        <w:rPr>
          <w:rFonts w:ascii="Times New Roman" w:hAnsi="Times New Roman"/>
          <w:sz w:val="28"/>
          <w:szCs w:val="28"/>
        </w:rPr>
        <w:t xml:space="preserve"> </w:t>
      </w:r>
      <w:r w:rsidRPr="0062129D">
        <w:rPr>
          <w:rFonts w:ascii="Times New Roman" w:hAnsi="Times New Roman"/>
          <w:sz w:val="28"/>
          <w:szCs w:val="28"/>
        </w:rPr>
        <w:t>координацию речи с движением;</w:t>
      </w:r>
    </w:p>
    <w:p w:rsidR="00FD7597" w:rsidRPr="0062129D" w:rsidRDefault="00FD7597" w:rsidP="00290BB7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62129D">
        <w:rPr>
          <w:rFonts w:ascii="Times New Roman" w:hAnsi="Times New Roman"/>
          <w:sz w:val="28"/>
          <w:szCs w:val="28"/>
        </w:rPr>
        <w:t>- развивать конструктивный праксис, наглядно-образное мышление;</w:t>
      </w:r>
    </w:p>
    <w:p w:rsidR="00FD7597" w:rsidRDefault="00FD7597" w:rsidP="00290BB7">
      <w:pPr>
        <w:pStyle w:val="c0"/>
        <w:spacing w:before="0" w:beforeAutospacing="0" w:after="0" w:afterAutospacing="0" w:line="270" w:lineRule="atLeast"/>
        <w:jc w:val="both"/>
        <w:outlineLvl w:val="0"/>
        <w:rPr>
          <w:sz w:val="28"/>
          <w:szCs w:val="28"/>
        </w:rPr>
      </w:pPr>
      <w:r w:rsidRPr="001E53F0">
        <w:rPr>
          <w:sz w:val="28"/>
          <w:szCs w:val="28"/>
        </w:rPr>
        <w:t>- способствовать регуляции психоэмоционального состояния.</w:t>
      </w:r>
    </w:p>
    <w:p w:rsidR="00FD7597" w:rsidRPr="001E53F0" w:rsidRDefault="00FD7597" w:rsidP="001E53F0">
      <w:pPr>
        <w:pStyle w:val="c0"/>
        <w:spacing w:before="0" w:beforeAutospacing="0" w:after="0" w:afterAutospacing="0" w:line="270" w:lineRule="atLeast"/>
        <w:outlineLvl w:val="0"/>
        <w:rPr>
          <w:sz w:val="28"/>
          <w:szCs w:val="28"/>
        </w:rPr>
      </w:pPr>
    </w:p>
    <w:p w:rsidR="00FD7597" w:rsidRPr="001E53F0" w:rsidRDefault="00FD7597" w:rsidP="00290BB7">
      <w:pPr>
        <w:pStyle w:val="c0"/>
        <w:spacing w:before="0" w:beforeAutospacing="0" w:after="0" w:afterAutospacing="0" w:line="270" w:lineRule="atLeast"/>
        <w:ind w:firstLine="708"/>
        <w:jc w:val="both"/>
        <w:outlineLvl w:val="0"/>
        <w:rPr>
          <w:b/>
          <w:bCs/>
          <w:i/>
          <w:color w:val="000000"/>
          <w:sz w:val="28"/>
          <w:szCs w:val="28"/>
        </w:rPr>
      </w:pPr>
      <w:r w:rsidRPr="001E53F0">
        <w:rPr>
          <w:b/>
          <w:i/>
          <w:color w:val="000000"/>
          <w:sz w:val="28"/>
          <w:szCs w:val="28"/>
        </w:rPr>
        <w:t>Материалы и оборудование</w:t>
      </w:r>
      <w:r w:rsidRPr="001E53F0">
        <w:rPr>
          <w:rStyle w:val="c2c4"/>
          <w:b/>
          <w:bCs/>
          <w:i/>
          <w:color w:val="000000"/>
          <w:sz w:val="28"/>
          <w:szCs w:val="28"/>
        </w:rPr>
        <w:t>:</w:t>
      </w:r>
    </w:p>
    <w:p w:rsidR="00FD7597" w:rsidRDefault="00FD7597" w:rsidP="00290BB7">
      <w:pPr>
        <w:pStyle w:val="c0"/>
        <w:spacing w:before="0" w:beforeAutospacing="0" w:after="0" w:afterAutospacing="0" w:line="276" w:lineRule="auto"/>
        <w:jc w:val="both"/>
        <w:outlineLvl w:val="0"/>
        <w:rPr>
          <w:rStyle w:val="c2"/>
          <w:color w:val="000000"/>
          <w:sz w:val="28"/>
          <w:szCs w:val="28"/>
        </w:rPr>
      </w:pPr>
      <w:r w:rsidRPr="001E53F0">
        <w:rPr>
          <w:rStyle w:val="c2"/>
          <w:color w:val="000000"/>
          <w:sz w:val="28"/>
          <w:szCs w:val="28"/>
        </w:rPr>
        <w:t>Листы бумаги синего цвета, с изображением сугробов, н</w:t>
      </w:r>
      <w:r>
        <w:rPr>
          <w:rStyle w:val="c2"/>
          <w:color w:val="000000"/>
          <w:sz w:val="28"/>
          <w:szCs w:val="28"/>
        </w:rPr>
        <w:t>аборы, тарелочки с песком</w:t>
      </w:r>
      <w:r w:rsidRPr="001E53F0">
        <w:rPr>
          <w:rStyle w:val="c2"/>
          <w:color w:val="000000"/>
          <w:sz w:val="28"/>
          <w:szCs w:val="28"/>
        </w:rPr>
        <w:t>, клей ПВА, бумажные салфетки, одноразовые тарелки, гуашь, кисти, ёмкости с водой,</w:t>
      </w:r>
      <w:r>
        <w:rPr>
          <w:rStyle w:val="c2"/>
          <w:color w:val="000000"/>
          <w:sz w:val="28"/>
          <w:szCs w:val="28"/>
        </w:rPr>
        <w:t xml:space="preserve"> ватные палочки,</w:t>
      </w:r>
      <w:r w:rsidRPr="001E53F0">
        <w:rPr>
          <w:rStyle w:val="c2"/>
          <w:color w:val="000000"/>
          <w:sz w:val="28"/>
          <w:szCs w:val="28"/>
        </w:rPr>
        <w:t xml:space="preserve"> магнитная доска, детали снеговика из бум</w:t>
      </w:r>
      <w:r>
        <w:rPr>
          <w:rStyle w:val="c2"/>
          <w:color w:val="000000"/>
          <w:sz w:val="28"/>
          <w:szCs w:val="28"/>
        </w:rPr>
        <w:t xml:space="preserve">аги, музыкальное сопровождение: «Песенка снеговиков», песня </w:t>
      </w:r>
      <w:r w:rsidRPr="001E53F0">
        <w:rPr>
          <w:rStyle w:val="c2"/>
          <w:color w:val="000000"/>
          <w:sz w:val="28"/>
          <w:szCs w:val="28"/>
        </w:rPr>
        <w:t>«Снеговик» Е.</w:t>
      </w:r>
      <w:r>
        <w:rPr>
          <w:rStyle w:val="c2"/>
          <w:color w:val="000000"/>
          <w:sz w:val="28"/>
          <w:szCs w:val="28"/>
        </w:rPr>
        <w:t xml:space="preserve"> </w:t>
      </w:r>
      <w:r w:rsidRPr="001E53F0">
        <w:rPr>
          <w:rStyle w:val="c2"/>
          <w:color w:val="000000"/>
          <w:sz w:val="28"/>
          <w:szCs w:val="28"/>
        </w:rPr>
        <w:t>Молчанова, «Веселая песенка снеговика» А</w:t>
      </w:r>
      <w:r>
        <w:rPr>
          <w:rStyle w:val="c2"/>
          <w:color w:val="000000"/>
          <w:sz w:val="28"/>
          <w:szCs w:val="28"/>
        </w:rPr>
        <w:t>.</w:t>
      </w:r>
      <w:r w:rsidRPr="001E53F0">
        <w:rPr>
          <w:rStyle w:val="c2"/>
          <w:color w:val="000000"/>
          <w:sz w:val="28"/>
          <w:szCs w:val="28"/>
        </w:rPr>
        <w:t xml:space="preserve"> Петрашова, музыкальная игра «Лепим мы снеговика»</w:t>
      </w:r>
      <w:r>
        <w:rPr>
          <w:rStyle w:val="c2"/>
          <w:color w:val="000000"/>
          <w:sz w:val="28"/>
          <w:szCs w:val="28"/>
        </w:rPr>
        <w:t>, рисунки к дидактическим упражнениям.</w:t>
      </w:r>
    </w:p>
    <w:p w:rsidR="00FD7597" w:rsidRPr="001E53F0" w:rsidRDefault="00FD7597" w:rsidP="00290BB7">
      <w:pPr>
        <w:pStyle w:val="c0"/>
        <w:spacing w:before="0" w:beforeAutospacing="0" w:after="0" w:afterAutospacing="0" w:line="276" w:lineRule="auto"/>
        <w:outlineLvl w:val="0"/>
        <w:rPr>
          <w:rStyle w:val="c2"/>
          <w:color w:val="000000"/>
          <w:sz w:val="28"/>
          <w:szCs w:val="28"/>
        </w:rPr>
      </w:pPr>
    </w:p>
    <w:p w:rsidR="00FD7597" w:rsidRPr="001E53F0" w:rsidRDefault="00FD7597" w:rsidP="00290BB7">
      <w:pPr>
        <w:pStyle w:val="c0"/>
        <w:spacing w:before="0" w:beforeAutospacing="0" w:after="0" w:afterAutospacing="0" w:line="276" w:lineRule="auto"/>
        <w:jc w:val="both"/>
        <w:outlineLvl w:val="0"/>
        <w:rPr>
          <w:rStyle w:val="c2"/>
          <w:color w:val="000000"/>
          <w:sz w:val="28"/>
          <w:szCs w:val="28"/>
        </w:rPr>
      </w:pPr>
      <w:r w:rsidRPr="001E53F0">
        <w:rPr>
          <w:rStyle w:val="c2c4"/>
          <w:b/>
          <w:bCs/>
          <w:i/>
          <w:color w:val="000000"/>
          <w:sz w:val="28"/>
          <w:szCs w:val="28"/>
        </w:rPr>
        <w:t xml:space="preserve"> </w:t>
      </w:r>
      <w:r>
        <w:rPr>
          <w:rStyle w:val="c2c4"/>
          <w:b/>
          <w:bCs/>
          <w:i/>
          <w:color w:val="000000"/>
          <w:sz w:val="28"/>
          <w:szCs w:val="28"/>
        </w:rPr>
        <w:tab/>
      </w:r>
      <w:r w:rsidRPr="001E53F0">
        <w:rPr>
          <w:rStyle w:val="c2c4"/>
          <w:b/>
          <w:bCs/>
          <w:i/>
          <w:color w:val="000000"/>
          <w:sz w:val="28"/>
          <w:szCs w:val="28"/>
        </w:rPr>
        <w:t>Предварительная работа</w:t>
      </w:r>
      <w:r w:rsidRPr="001E53F0">
        <w:rPr>
          <w:rStyle w:val="c2"/>
          <w:color w:val="000000"/>
          <w:sz w:val="28"/>
          <w:szCs w:val="28"/>
        </w:rPr>
        <w:t>:</w:t>
      </w:r>
    </w:p>
    <w:p w:rsidR="00FD7597" w:rsidRPr="001E53F0" w:rsidRDefault="00FD7597" w:rsidP="00290BB7">
      <w:pPr>
        <w:pStyle w:val="c0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1E53F0">
        <w:rPr>
          <w:rStyle w:val="c2"/>
          <w:color w:val="000000"/>
          <w:sz w:val="28"/>
          <w:szCs w:val="28"/>
        </w:rPr>
        <w:t>- Р</w:t>
      </w:r>
      <w:r>
        <w:rPr>
          <w:rStyle w:val="c2"/>
          <w:color w:val="000000"/>
          <w:sz w:val="28"/>
          <w:szCs w:val="28"/>
        </w:rPr>
        <w:t>ассматривание иллюстраций о зимних развлечениях</w:t>
      </w:r>
      <w:r w:rsidRPr="001E53F0">
        <w:rPr>
          <w:rStyle w:val="c2"/>
          <w:color w:val="000000"/>
          <w:sz w:val="28"/>
          <w:szCs w:val="28"/>
        </w:rPr>
        <w:t>.</w:t>
      </w:r>
    </w:p>
    <w:p w:rsidR="00FD7597" w:rsidRPr="001E53F0" w:rsidRDefault="00FD7597" w:rsidP="00290BB7">
      <w:pPr>
        <w:pStyle w:val="c0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1E53F0">
        <w:rPr>
          <w:rStyle w:val="c2"/>
          <w:color w:val="000000"/>
          <w:sz w:val="28"/>
          <w:szCs w:val="28"/>
        </w:rPr>
        <w:t>- Наблюдение на прогулках.</w:t>
      </w:r>
    </w:p>
    <w:p w:rsidR="00FD7597" w:rsidRPr="001E53F0" w:rsidRDefault="00FD7597" w:rsidP="00290BB7">
      <w:pPr>
        <w:pStyle w:val="c0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 w:rsidRPr="001E53F0">
        <w:rPr>
          <w:rStyle w:val="c2"/>
          <w:sz w:val="28"/>
          <w:szCs w:val="28"/>
        </w:rPr>
        <w:t>- Лепка (конструирование) снеговиков из различных материалов: пластилин, тесто, снег.</w:t>
      </w:r>
    </w:p>
    <w:p w:rsidR="00FD7597" w:rsidRPr="001E53F0" w:rsidRDefault="00FD7597" w:rsidP="00290BB7">
      <w:pPr>
        <w:pStyle w:val="c0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1E53F0">
        <w:rPr>
          <w:rStyle w:val="c2"/>
          <w:color w:val="000000"/>
          <w:sz w:val="28"/>
          <w:szCs w:val="28"/>
        </w:rPr>
        <w:t>- Рассматривание репродукции картины В. И. Сурикова «Взятие снежного городка».</w:t>
      </w:r>
    </w:p>
    <w:p w:rsidR="00FD7597" w:rsidRPr="001E53F0" w:rsidRDefault="00FD7597" w:rsidP="00290BB7">
      <w:pPr>
        <w:pStyle w:val="c0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1E53F0">
        <w:rPr>
          <w:rStyle w:val="c2"/>
          <w:color w:val="000000"/>
          <w:sz w:val="28"/>
          <w:szCs w:val="28"/>
        </w:rPr>
        <w:t>- Игра под музыку «Лепим мы снеговика».</w:t>
      </w:r>
    </w:p>
    <w:p w:rsidR="00FD7597" w:rsidRDefault="00FD7597" w:rsidP="00290BB7">
      <w:pPr>
        <w:pStyle w:val="c0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1E53F0">
        <w:rPr>
          <w:rStyle w:val="c2"/>
          <w:color w:val="000000"/>
          <w:sz w:val="28"/>
          <w:szCs w:val="28"/>
        </w:rPr>
        <w:t>- Чтение стихотворения А. Барто «Бабу снежную лепили».</w:t>
      </w:r>
    </w:p>
    <w:p w:rsidR="00FD7597" w:rsidRPr="001E53F0" w:rsidRDefault="00FD7597" w:rsidP="00E76E76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E53F0">
        <w:rPr>
          <w:rStyle w:val="c2"/>
          <w:color w:val="000000"/>
          <w:sz w:val="28"/>
          <w:szCs w:val="28"/>
        </w:rPr>
        <w:t>- Прослушивание песни «Марш снеговиков» М.</w:t>
      </w:r>
      <w:r>
        <w:rPr>
          <w:rStyle w:val="c2"/>
          <w:color w:val="000000"/>
          <w:sz w:val="28"/>
          <w:szCs w:val="28"/>
        </w:rPr>
        <w:t xml:space="preserve"> </w:t>
      </w:r>
      <w:r w:rsidRPr="001E53F0">
        <w:rPr>
          <w:rStyle w:val="c2"/>
          <w:color w:val="000000"/>
          <w:sz w:val="28"/>
          <w:szCs w:val="28"/>
        </w:rPr>
        <w:t>Дунаевский, А.</w:t>
      </w:r>
      <w:r>
        <w:rPr>
          <w:rStyle w:val="c2"/>
          <w:color w:val="000000"/>
          <w:sz w:val="28"/>
          <w:szCs w:val="28"/>
        </w:rPr>
        <w:t xml:space="preserve"> </w:t>
      </w:r>
      <w:r w:rsidRPr="001E53F0">
        <w:rPr>
          <w:rStyle w:val="c2"/>
          <w:color w:val="000000"/>
          <w:sz w:val="28"/>
          <w:szCs w:val="28"/>
        </w:rPr>
        <w:t>Усачев.</w:t>
      </w:r>
    </w:p>
    <w:p w:rsidR="00FD7597" w:rsidRPr="001E53F0" w:rsidRDefault="00FD7597" w:rsidP="00290BB7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E53F0">
        <w:rPr>
          <w:rFonts w:ascii="Times New Roman" w:hAnsi="Times New Roman"/>
          <w:b/>
          <w:bCs/>
          <w:i/>
          <w:color w:val="000000"/>
          <w:sz w:val="28"/>
          <w:szCs w:val="28"/>
        </w:rPr>
        <w:t>Методические приёмы</w:t>
      </w:r>
      <w:r w:rsidRPr="001E53F0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 показ и </w:t>
      </w:r>
      <w:r w:rsidRPr="001E53F0">
        <w:rPr>
          <w:rFonts w:ascii="Times New Roman" w:hAnsi="Times New Roman"/>
          <w:color w:val="000000"/>
          <w:sz w:val="28"/>
          <w:szCs w:val="28"/>
        </w:rPr>
        <w:t>объяснение воспитателя, вопросы к реабилитант</w:t>
      </w:r>
      <w:r>
        <w:rPr>
          <w:rFonts w:ascii="Times New Roman" w:hAnsi="Times New Roman"/>
          <w:color w:val="000000"/>
          <w:sz w:val="28"/>
          <w:szCs w:val="28"/>
        </w:rPr>
        <w:t xml:space="preserve">ам, загадка, </w:t>
      </w:r>
      <w:r w:rsidRPr="00D61450">
        <w:rPr>
          <w:rFonts w:ascii="Times New Roman" w:hAnsi="Times New Roman"/>
          <w:color w:val="000000"/>
          <w:sz w:val="28"/>
          <w:szCs w:val="28"/>
        </w:rPr>
        <w:t>техника рисования песком,</w:t>
      </w:r>
      <w:r>
        <w:rPr>
          <w:rFonts w:ascii="Times New Roman" w:hAnsi="Times New Roman"/>
          <w:color w:val="000000"/>
          <w:sz w:val="28"/>
          <w:szCs w:val="28"/>
        </w:rPr>
        <w:t xml:space="preserve"> ватными палочками, печатание пенопластом</w:t>
      </w:r>
      <w:r w:rsidRPr="00D61450">
        <w:rPr>
          <w:rFonts w:ascii="Times New Roman" w:hAnsi="Times New Roman"/>
          <w:color w:val="000000"/>
          <w:sz w:val="28"/>
          <w:szCs w:val="28"/>
        </w:rPr>
        <w:t>, наблюдение</w:t>
      </w:r>
      <w:r>
        <w:rPr>
          <w:rFonts w:ascii="Times New Roman" w:hAnsi="Times New Roman"/>
          <w:color w:val="000000"/>
          <w:sz w:val="28"/>
          <w:szCs w:val="28"/>
        </w:rPr>
        <w:t xml:space="preserve"> за работой </w:t>
      </w:r>
      <w:r w:rsidRPr="001E53F0">
        <w:rPr>
          <w:rFonts w:ascii="Times New Roman" w:hAnsi="Times New Roman"/>
          <w:color w:val="000000"/>
          <w:sz w:val="28"/>
          <w:szCs w:val="28"/>
        </w:rPr>
        <w:t>реабилитантов, пальчиковая гимнастика, музыкал</w:t>
      </w:r>
      <w:r>
        <w:rPr>
          <w:rFonts w:ascii="Times New Roman" w:hAnsi="Times New Roman"/>
          <w:color w:val="000000"/>
          <w:sz w:val="28"/>
          <w:szCs w:val="28"/>
        </w:rPr>
        <w:t>ьная игра, дидактические упражнения.</w:t>
      </w:r>
    </w:p>
    <w:p w:rsidR="00FD7597" w:rsidRPr="001E53F0" w:rsidRDefault="00FD7597" w:rsidP="00290BB7">
      <w:pPr>
        <w:ind w:firstLine="708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1E53F0">
        <w:rPr>
          <w:rFonts w:ascii="Times New Roman" w:hAnsi="Times New Roman"/>
          <w:b/>
          <w:i/>
          <w:sz w:val="28"/>
          <w:szCs w:val="28"/>
        </w:rPr>
        <w:t>Литература:</w:t>
      </w:r>
    </w:p>
    <w:p w:rsidR="00FD7597" w:rsidRDefault="00FD7597" w:rsidP="00290B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E53F0">
        <w:rPr>
          <w:rFonts w:ascii="Times New Roman" w:hAnsi="Times New Roman"/>
          <w:sz w:val="28"/>
          <w:szCs w:val="28"/>
        </w:rPr>
        <w:t xml:space="preserve">  И.А.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3F0">
        <w:rPr>
          <w:rFonts w:ascii="Times New Roman" w:hAnsi="Times New Roman"/>
          <w:sz w:val="28"/>
          <w:szCs w:val="28"/>
        </w:rPr>
        <w:t>Грошенков «Изобразительная деятельность во вспомогательной школе»</w:t>
      </w:r>
      <w:r>
        <w:rPr>
          <w:rFonts w:ascii="Times New Roman" w:hAnsi="Times New Roman"/>
          <w:sz w:val="28"/>
          <w:szCs w:val="28"/>
        </w:rPr>
        <w:t>, М.: Просве</w:t>
      </w:r>
      <w:r w:rsidRPr="001E53F0">
        <w:rPr>
          <w:rFonts w:ascii="Times New Roman" w:hAnsi="Times New Roman"/>
          <w:sz w:val="28"/>
          <w:szCs w:val="28"/>
        </w:rPr>
        <w:t>щение, 1982.</w:t>
      </w:r>
    </w:p>
    <w:p w:rsidR="00FD7597" w:rsidRPr="001E53F0" w:rsidRDefault="00FD7597" w:rsidP="00290BB7">
      <w:pPr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. Г"/>
        </w:smartTagPr>
        <w:r>
          <w:rPr>
            <w:rFonts w:ascii="Times New Roman" w:hAnsi="Times New Roman"/>
            <w:sz w:val="28"/>
            <w:szCs w:val="28"/>
          </w:rPr>
          <w:t>2.</w:t>
        </w:r>
        <w:r w:rsidRPr="001E53F0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1E53F0">
        <w:rPr>
          <w:rFonts w:ascii="Times New Roman" w:hAnsi="Times New Roman"/>
          <w:sz w:val="28"/>
          <w:szCs w:val="28"/>
        </w:rPr>
        <w:t>.Н. Давыдова «Пластилинография»</w:t>
      </w:r>
      <w:r>
        <w:rPr>
          <w:rFonts w:ascii="Times New Roman" w:hAnsi="Times New Roman"/>
          <w:sz w:val="28"/>
          <w:szCs w:val="28"/>
        </w:rPr>
        <w:t>,</w:t>
      </w:r>
      <w:r w:rsidRPr="001E53F0">
        <w:rPr>
          <w:rFonts w:ascii="Times New Roman" w:hAnsi="Times New Roman"/>
          <w:sz w:val="28"/>
          <w:szCs w:val="28"/>
        </w:rPr>
        <w:t xml:space="preserve"> М.: 2008.</w:t>
      </w:r>
    </w:p>
    <w:p w:rsidR="00FD7597" w:rsidRPr="001E53F0" w:rsidRDefault="00FD7597" w:rsidP="00290B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E53F0">
        <w:rPr>
          <w:rFonts w:ascii="Times New Roman" w:hAnsi="Times New Roman"/>
          <w:sz w:val="28"/>
          <w:szCs w:val="28"/>
        </w:rPr>
        <w:t>Р.Е. Казакова «Рисование с детьми дошкольного возраста»</w:t>
      </w:r>
      <w:r>
        <w:rPr>
          <w:rFonts w:ascii="Times New Roman" w:hAnsi="Times New Roman"/>
          <w:sz w:val="28"/>
          <w:szCs w:val="28"/>
        </w:rPr>
        <w:t>,</w:t>
      </w:r>
      <w:r w:rsidRPr="001E53F0">
        <w:rPr>
          <w:rFonts w:ascii="Times New Roman" w:hAnsi="Times New Roman"/>
          <w:sz w:val="28"/>
          <w:szCs w:val="28"/>
        </w:rPr>
        <w:t xml:space="preserve"> М.:ТЦ Сфера, 2005.     </w:t>
      </w:r>
    </w:p>
    <w:p w:rsidR="00FD7597" w:rsidRPr="00AF7121" w:rsidRDefault="00FD7597" w:rsidP="00AF7121">
      <w:pPr>
        <w:jc w:val="both"/>
        <w:rPr>
          <w:rStyle w:val="c2c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E53F0">
        <w:rPr>
          <w:rFonts w:ascii="Times New Roman" w:hAnsi="Times New Roman"/>
          <w:sz w:val="28"/>
          <w:szCs w:val="28"/>
        </w:rPr>
        <w:t xml:space="preserve"> И.А.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3F0">
        <w:rPr>
          <w:rFonts w:ascii="Times New Roman" w:hAnsi="Times New Roman"/>
          <w:sz w:val="28"/>
          <w:szCs w:val="28"/>
        </w:rPr>
        <w:t>Лыкова «Изобразительная деятельность в детском саду» М.:ТЦ Сфера,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3F0">
        <w:rPr>
          <w:rFonts w:ascii="Times New Roman" w:hAnsi="Times New Roman"/>
          <w:sz w:val="28"/>
          <w:szCs w:val="28"/>
        </w:rPr>
        <w:t>2007.</w:t>
      </w:r>
    </w:p>
    <w:p w:rsidR="00FD7597" w:rsidRDefault="00FD7597" w:rsidP="00290BB7">
      <w:pPr>
        <w:rPr>
          <w:rStyle w:val="c2c4"/>
          <w:bCs/>
          <w:color w:val="000000"/>
          <w:sz w:val="28"/>
          <w:szCs w:val="28"/>
        </w:rPr>
      </w:pPr>
    </w:p>
    <w:p w:rsidR="00FD7597" w:rsidRDefault="00FD7597" w:rsidP="00290BB7">
      <w:pPr>
        <w:jc w:val="center"/>
        <w:rPr>
          <w:rFonts w:ascii="Times New Roman" w:hAnsi="Times New Roman"/>
          <w:b/>
          <w:sz w:val="28"/>
          <w:szCs w:val="28"/>
        </w:rPr>
      </w:pPr>
      <w:r w:rsidRPr="00FE6E43">
        <w:rPr>
          <w:b/>
          <w:sz w:val="28"/>
          <w:szCs w:val="28"/>
        </w:rPr>
        <w:t xml:space="preserve"> </w:t>
      </w:r>
      <w:r w:rsidRPr="001E53F0">
        <w:rPr>
          <w:rFonts w:ascii="Times New Roman" w:hAnsi="Times New Roman"/>
          <w:b/>
          <w:sz w:val="28"/>
          <w:szCs w:val="28"/>
        </w:rPr>
        <w:t>Ход мероприятия.</w:t>
      </w:r>
    </w:p>
    <w:p w:rsidR="00FD7597" w:rsidRPr="00290BB7" w:rsidRDefault="00FD7597" w:rsidP="00290B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7597" w:rsidRPr="001E53F0" w:rsidRDefault="00FD7597" w:rsidP="00290BB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53F0">
        <w:rPr>
          <w:rFonts w:ascii="Times New Roman" w:hAnsi="Times New Roman"/>
          <w:sz w:val="28"/>
          <w:szCs w:val="28"/>
        </w:rPr>
        <w:t>Сегодня, мы с вами собрались,</w:t>
      </w:r>
      <w:r>
        <w:rPr>
          <w:rFonts w:ascii="Times New Roman" w:hAnsi="Times New Roman"/>
          <w:sz w:val="28"/>
          <w:szCs w:val="28"/>
        </w:rPr>
        <w:t xml:space="preserve"> в творческой мастерской</w:t>
      </w:r>
      <w:r w:rsidRPr="001E53F0">
        <w:rPr>
          <w:rFonts w:ascii="Times New Roman" w:hAnsi="Times New Roman"/>
          <w:sz w:val="28"/>
          <w:szCs w:val="28"/>
        </w:rPr>
        <w:t xml:space="preserve"> для того, чтобы с пользой провести свободное время. Как? Мы будем рисовать, загадывать загадки, играть, слушать музыку. Сейчас я вам прочитаю стихотворение. </w:t>
      </w:r>
      <w:r w:rsidRPr="001E53F0"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</w:p>
    <w:p w:rsidR="00FD7597" w:rsidRPr="001E53F0" w:rsidRDefault="00FD7597" w:rsidP="005151AC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D7597" w:rsidRPr="001E53F0" w:rsidRDefault="00FD7597" w:rsidP="009314B7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E53F0">
        <w:rPr>
          <w:rFonts w:ascii="Times New Roman" w:hAnsi="Times New Roman"/>
          <w:sz w:val="28"/>
          <w:szCs w:val="28"/>
        </w:rPr>
        <w:t>На деревья, на аллеи</w:t>
      </w:r>
    </w:p>
    <w:p w:rsidR="00FD7597" w:rsidRPr="001E53F0" w:rsidRDefault="00FD7597" w:rsidP="009314B7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E53F0">
        <w:rPr>
          <w:rFonts w:ascii="Times New Roman" w:hAnsi="Times New Roman"/>
          <w:sz w:val="28"/>
          <w:szCs w:val="28"/>
        </w:rPr>
        <w:t>Снег летит муки белее,</w:t>
      </w:r>
    </w:p>
    <w:p w:rsidR="00FD7597" w:rsidRPr="001E53F0" w:rsidRDefault="00FD7597" w:rsidP="009314B7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E53F0">
        <w:rPr>
          <w:rFonts w:ascii="Times New Roman" w:hAnsi="Times New Roman"/>
          <w:sz w:val="28"/>
          <w:szCs w:val="28"/>
        </w:rPr>
        <w:t>Лёгкий-лёгкий, чистый-чистый,</w:t>
      </w:r>
    </w:p>
    <w:p w:rsidR="00FD7597" w:rsidRPr="001E53F0" w:rsidRDefault="00FD7597" w:rsidP="009314B7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E53F0">
        <w:rPr>
          <w:rFonts w:ascii="Times New Roman" w:hAnsi="Times New Roman"/>
          <w:sz w:val="28"/>
          <w:szCs w:val="28"/>
        </w:rPr>
        <w:t>Мягкий, хрупкий и пушистый.</w:t>
      </w:r>
    </w:p>
    <w:p w:rsidR="00FD7597" w:rsidRPr="001E53F0" w:rsidRDefault="00FD7597" w:rsidP="009314B7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E53F0">
        <w:rPr>
          <w:rFonts w:ascii="Times New Roman" w:hAnsi="Times New Roman"/>
          <w:sz w:val="28"/>
          <w:szCs w:val="28"/>
        </w:rPr>
        <w:t>Снег в руке сжимаем</w:t>
      </w:r>
    </w:p>
    <w:p w:rsidR="00FD7597" w:rsidRPr="001E53F0" w:rsidRDefault="00FD7597" w:rsidP="009314B7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E53F0">
        <w:rPr>
          <w:rFonts w:ascii="Times New Roman" w:hAnsi="Times New Roman"/>
          <w:sz w:val="28"/>
          <w:szCs w:val="28"/>
        </w:rPr>
        <w:t>И снежки кидаем.</w:t>
      </w:r>
    </w:p>
    <w:p w:rsidR="00FD7597" w:rsidRPr="001E53F0" w:rsidRDefault="00FD7597" w:rsidP="009008B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E53F0">
        <w:rPr>
          <w:rFonts w:ascii="Times New Roman" w:hAnsi="Times New Roman"/>
          <w:sz w:val="28"/>
          <w:szCs w:val="28"/>
        </w:rPr>
        <w:t>Белый снег – светлый снег,</w:t>
      </w:r>
    </w:p>
    <w:p w:rsidR="00FD7597" w:rsidRPr="001E53F0" w:rsidRDefault="00FD7597" w:rsidP="009008B4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E53F0">
        <w:rPr>
          <w:sz w:val="28"/>
          <w:szCs w:val="28"/>
        </w:rPr>
        <w:t>Как же радует он всех!</w:t>
      </w:r>
    </w:p>
    <w:p w:rsidR="00FD7597" w:rsidRPr="001E53F0" w:rsidRDefault="00FD7597" w:rsidP="001E53F0">
      <w:pPr>
        <w:pStyle w:val="c1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FD7597" w:rsidRPr="001E53F0" w:rsidRDefault="00FD7597" w:rsidP="00290BB7">
      <w:pPr>
        <w:pStyle w:val="c1"/>
        <w:spacing w:before="0" w:beforeAutospacing="0" w:after="0" w:afterAutospacing="0"/>
        <w:ind w:firstLine="708"/>
        <w:jc w:val="both"/>
        <w:rPr>
          <w:rStyle w:val="c2c4"/>
          <w:bCs/>
          <w:color w:val="FF0000"/>
          <w:sz w:val="28"/>
          <w:szCs w:val="28"/>
        </w:rPr>
      </w:pPr>
      <w:r w:rsidRPr="001E53F0">
        <w:rPr>
          <w:rStyle w:val="c2c4"/>
          <w:bCs/>
          <w:sz w:val="28"/>
          <w:szCs w:val="28"/>
        </w:rPr>
        <w:t>Какое время года описано в стихотворение?  Подскажите, что падает на деревья, на аллеи?</w:t>
      </w:r>
      <w:r w:rsidRPr="001E53F0">
        <w:rPr>
          <w:rStyle w:val="c2c4"/>
          <w:bCs/>
          <w:color w:val="FF0000"/>
          <w:sz w:val="28"/>
          <w:szCs w:val="28"/>
        </w:rPr>
        <w:t xml:space="preserve">  </w:t>
      </w:r>
    </w:p>
    <w:p w:rsidR="00FD7597" w:rsidRPr="001E53F0" w:rsidRDefault="00FD7597" w:rsidP="00290BB7">
      <w:pPr>
        <w:pStyle w:val="c1"/>
        <w:spacing w:before="0" w:beforeAutospacing="0" w:after="0" w:afterAutospacing="0"/>
        <w:jc w:val="both"/>
        <w:rPr>
          <w:rStyle w:val="c2c4"/>
          <w:bCs/>
          <w:sz w:val="28"/>
          <w:szCs w:val="28"/>
        </w:rPr>
      </w:pPr>
      <w:r w:rsidRPr="001E53F0">
        <w:rPr>
          <w:rStyle w:val="c2c4"/>
          <w:bCs/>
          <w:sz w:val="28"/>
          <w:szCs w:val="28"/>
        </w:rPr>
        <w:t>Правильно – снег.</w:t>
      </w:r>
    </w:p>
    <w:p w:rsidR="00FD7597" w:rsidRPr="00D61450" w:rsidRDefault="00FD7597" w:rsidP="00290BB7">
      <w:pPr>
        <w:pStyle w:val="c1"/>
        <w:spacing w:before="0" w:beforeAutospacing="0" w:after="0" w:afterAutospacing="0"/>
        <w:ind w:firstLine="708"/>
        <w:jc w:val="both"/>
        <w:rPr>
          <w:rStyle w:val="c2c4"/>
          <w:bCs/>
          <w:color w:val="000000"/>
          <w:sz w:val="28"/>
          <w:szCs w:val="28"/>
        </w:rPr>
      </w:pPr>
    </w:p>
    <w:p w:rsidR="00FD7597" w:rsidRPr="001E53F0" w:rsidRDefault="00FD7597" w:rsidP="00290BB7">
      <w:pPr>
        <w:pStyle w:val="c1"/>
        <w:spacing w:before="0" w:beforeAutospacing="0" w:after="0" w:afterAutospacing="0"/>
        <w:ind w:firstLine="708"/>
        <w:jc w:val="both"/>
        <w:rPr>
          <w:rStyle w:val="c2c4"/>
          <w:bCs/>
          <w:color w:val="000000"/>
          <w:sz w:val="28"/>
          <w:szCs w:val="28"/>
        </w:rPr>
      </w:pPr>
      <w:r w:rsidRPr="00D61450">
        <w:rPr>
          <w:rStyle w:val="c2c4"/>
          <w:bCs/>
          <w:color w:val="000000"/>
          <w:sz w:val="28"/>
          <w:szCs w:val="28"/>
        </w:rPr>
        <w:t>Сейчас</w:t>
      </w:r>
      <w:r>
        <w:rPr>
          <w:rStyle w:val="c2c4"/>
          <w:bCs/>
          <w:color w:val="000000"/>
          <w:sz w:val="28"/>
          <w:szCs w:val="28"/>
        </w:rPr>
        <w:t>(</w:t>
      </w:r>
      <w:r w:rsidRPr="00D61450">
        <w:rPr>
          <w:rStyle w:val="c2c4"/>
          <w:bCs/>
          <w:color w:val="000000"/>
          <w:sz w:val="28"/>
          <w:szCs w:val="28"/>
        </w:rPr>
        <w:t xml:space="preserve"> Александр</w:t>
      </w:r>
      <w:r>
        <w:rPr>
          <w:rStyle w:val="c2c4"/>
          <w:bCs/>
          <w:color w:val="000000"/>
          <w:sz w:val="28"/>
          <w:szCs w:val="28"/>
        </w:rPr>
        <w:t>)</w:t>
      </w:r>
      <w:r w:rsidRPr="00D61450">
        <w:rPr>
          <w:rStyle w:val="c2c4"/>
          <w:bCs/>
          <w:color w:val="000000"/>
          <w:sz w:val="28"/>
          <w:szCs w:val="28"/>
        </w:rPr>
        <w:t xml:space="preserve"> вам загадает загадку, а вы внимательно слушайте</w:t>
      </w:r>
      <w:r w:rsidRPr="001E53F0">
        <w:rPr>
          <w:rStyle w:val="c2c4"/>
          <w:bCs/>
          <w:color w:val="000000"/>
          <w:sz w:val="28"/>
          <w:szCs w:val="28"/>
        </w:rPr>
        <w:t>:</w:t>
      </w:r>
    </w:p>
    <w:p w:rsidR="00FD7597" w:rsidRPr="001E53F0" w:rsidRDefault="00FD7597" w:rsidP="00290BB7">
      <w:pPr>
        <w:pStyle w:val="c1"/>
        <w:spacing w:before="0" w:beforeAutospacing="0" w:after="0" w:afterAutospacing="0"/>
        <w:rPr>
          <w:rStyle w:val="c2c4"/>
          <w:bCs/>
          <w:color w:val="000000"/>
          <w:sz w:val="28"/>
          <w:szCs w:val="28"/>
        </w:rPr>
      </w:pPr>
    </w:p>
    <w:p w:rsidR="00FD7597" w:rsidRPr="001E53F0" w:rsidRDefault="00FD7597" w:rsidP="00290BB7">
      <w:pPr>
        <w:pStyle w:val="c1"/>
        <w:spacing w:before="0" w:beforeAutospacing="0" w:after="0" w:afterAutospacing="0"/>
        <w:jc w:val="center"/>
        <w:rPr>
          <w:rStyle w:val="c2c4"/>
          <w:bCs/>
          <w:color w:val="000000"/>
          <w:sz w:val="28"/>
          <w:szCs w:val="28"/>
        </w:rPr>
      </w:pPr>
      <w:r w:rsidRPr="001E53F0">
        <w:rPr>
          <w:rStyle w:val="c2c4"/>
          <w:bCs/>
          <w:color w:val="000000"/>
          <w:sz w:val="28"/>
          <w:szCs w:val="28"/>
        </w:rPr>
        <w:t>Меня не растили</w:t>
      </w:r>
    </w:p>
    <w:p w:rsidR="00FD7597" w:rsidRPr="001E53F0" w:rsidRDefault="00FD7597" w:rsidP="00290BB7">
      <w:pPr>
        <w:pStyle w:val="c1"/>
        <w:spacing w:before="0" w:beforeAutospacing="0" w:after="0" w:afterAutospacing="0"/>
        <w:jc w:val="center"/>
        <w:rPr>
          <w:rStyle w:val="c2c4"/>
          <w:bCs/>
          <w:color w:val="000000"/>
          <w:sz w:val="28"/>
          <w:szCs w:val="28"/>
        </w:rPr>
      </w:pPr>
      <w:r w:rsidRPr="001E53F0">
        <w:rPr>
          <w:rStyle w:val="c2c4"/>
          <w:bCs/>
          <w:color w:val="000000"/>
          <w:sz w:val="28"/>
          <w:szCs w:val="28"/>
        </w:rPr>
        <w:t>Из снега слепили,</w:t>
      </w:r>
    </w:p>
    <w:p w:rsidR="00FD7597" w:rsidRPr="001E53F0" w:rsidRDefault="00FD7597" w:rsidP="00290BB7">
      <w:pPr>
        <w:pStyle w:val="c1"/>
        <w:spacing w:before="0" w:beforeAutospacing="0" w:after="0" w:afterAutospacing="0"/>
        <w:jc w:val="center"/>
        <w:rPr>
          <w:rStyle w:val="c2c4"/>
          <w:bCs/>
          <w:color w:val="000000"/>
          <w:sz w:val="28"/>
          <w:szCs w:val="28"/>
        </w:rPr>
      </w:pPr>
      <w:r w:rsidRPr="001E53F0">
        <w:rPr>
          <w:rStyle w:val="c2c4"/>
          <w:bCs/>
          <w:color w:val="000000"/>
          <w:sz w:val="28"/>
          <w:szCs w:val="28"/>
        </w:rPr>
        <w:t>Вместо носа ловко</w:t>
      </w:r>
    </w:p>
    <w:p w:rsidR="00FD7597" w:rsidRPr="001E53F0" w:rsidRDefault="00FD7597" w:rsidP="00290BB7">
      <w:pPr>
        <w:pStyle w:val="c1"/>
        <w:spacing w:before="0" w:beforeAutospacing="0" w:after="0" w:afterAutospacing="0"/>
        <w:jc w:val="center"/>
        <w:rPr>
          <w:rStyle w:val="c2c4"/>
          <w:bCs/>
          <w:color w:val="000000"/>
          <w:sz w:val="28"/>
          <w:szCs w:val="28"/>
        </w:rPr>
      </w:pPr>
      <w:r w:rsidRPr="001E53F0">
        <w:rPr>
          <w:rStyle w:val="c2c4"/>
          <w:bCs/>
          <w:color w:val="000000"/>
          <w:sz w:val="28"/>
          <w:szCs w:val="28"/>
        </w:rPr>
        <w:t>Вставили морковку,</w:t>
      </w:r>
    </w:p>
    <w:p w:rsidR="00FD7597" w:rsidRPr="001E53F0" w:rsidRDefault="00FD7597" w:rsidP="00290BB7">
      <w:pPr>
        <w:pStyle w:val="c1"/>
        <w:spacing w:before="0" w:beforeAutospacing="0" w:after="0" w:afterAutospacing="0"/>
        <w:jc w:val="center"/>
        <w:rPr>
          <w:rStyle w:val="c2c4"/>
          <w:bCs/>
          <w:color w:val="000000"/>
          <w:sz w:val="28"/>
          <w:szCs w:val="28"/>
        </w:rPr>
      </w:pPr>
      <w:r w:rsidRPr="001E53F0">
        <w:rPr>
          <w:rStyle w:val="c2c4"/>
          <w:bCs/>
          <w:color w:val="000000"/>
          <w:sz w:val="28"/>
          <w:szCs w:val="28"/>
        </w:rPr>
        <w:t>Глаза – угольки,</w:t>
      </w:r>
    </w:p>
    <w:p w:rsidR="00FD7597" w:rsidRPr="001E53F0" w:rsidRDefault="00FD7597" w:rsidP="00290BB7">
      <w:pPr>
        <w:pStyle w:val="c1"/>
        <w:spacing w:before="0" w:beforeAutospacing="0" w:after="0" w:afterAutospacing="0"/>
        <w:jc w:val="center"/>
        <w:rPr>
          <w:rStyle w:val="c2c4"/>
          <w:bCs/>
          <w:color w:val="000000"/>
          <w:sz w:val="28"/>
          <w:szCs w:val="28"/>
        </w:rPr>
      </w:pPr>
      <w:r w:rsidRPr="001E53F0">
        <w:rPr>
          <w:rStyle w:val="c2c4"/>
          <w:bCs/>
          <w:color w:val="000000"/>
          <w:sz w:val="28"/>
          <w:szCs w:val="28"/>
        </w:rPr>
        <w:t>Губы – сучки.</w:t>
      </w:r>
    </w:p>
    <w:p w:rsidR="00FD7597" w:rsidRPr="001E53F0" w:rsidRDefault="00FD7597" w:rsidP="00290BB7">
      <w:pPr>
        <w:pStyle w:val="c1"/>
        <w:spacing w:before="0" w:beforeAutospacing="0" w:after="0" w:afterAutospacing="0"/>
        <w:jc w:val="center"/>
        <w:rPr>
          <w:rStyle w:val="c2c4"/>
          <w:bCs/>
          <w:color w:val="000000"/>
          <w:sz w:val="28"/>
          <w:szCs w:val="28"/>
        </w:rPr>
      </w:pPr>
      <w:r w:rsidRPr="001E53F0">
        <w:rPr>
          <w:rStyle w:val="c2c4"/>
          <w:bCs/>
          <w:color w:val="000000"/>
          <w:sz w:val="28"/>
          <w:szCs w:val="28"/>
        </w:rPr>
        <w:t>Холодный, большой</w:t>
      </w:r>
    </w:p>
    <w:p w:rsidR="00FD7597" w:rsidRPr="001E53F0" w:rsidRDefault="00FD7597" w:rsidP="00290BB7">
      <w:pPr>
        <w:pStyle w:val="c1"/>
        <w:spacing w:before="0" w:beforeAutospacing="0" w:after="0" w:afterAutospacing="0"/>
        <w:jc w:val="center"/>
        <w:rPr>
          <w:rStyle w:val="c2c4"/>
          <w:bCs/>
          <w:color w:val="000000"/>
          <w:sz w:val="28"/>
          <w:szCs w:val="28"/>
        </w:rPr>
      </w:pPr>
      <w:r w:rsidRPr="001E53F0">
        <w:rPr>
          <w:rStyle w:val="c2c4"/>
          <w:bCs/>
          <w:color w:val="000000"/>
          <w:sz w:val="28"/>
          <w:szCs w:val="28"/>
        </w:rPr>
        <w:t>Кто я такой?</w:t>
      </w:r>
    </w:p>
    <w:p w:rsidR="00FD7597" w:rsidRPr="001E53F0" w:rsidRDefault="00FD7597" w:rsidP="00290BB7">
      <w:pPr>
        <w:pStyle w:val="c1"/>
        <w:spacing w:before="0" w:beforeAutospacing="0" w:after="0" w:afterAutospacing="0"/>
        <w:jc w:val="center"/>
        <w:rPr>
          <w:rStyle w:val="c2c4"/>
          <w:bCs/>
          <w:color w:val="000000"/>
          <w:sz w:val="28"/>
          <w:szCs w:val="28"/>
        </w:rPr>
      </w:pPr>
      <w:r w:rsidRPr="001E53F0">
        <w:rPr>
          <w:rStyle w:val="c2c4"/>
          <w:bCs/>
          <w:color w:val="000000"/>
          <w:sz w:val="28"/>
          <w:szCs w:val="28"/>
        </w:rPr>
        <w:t>(Снеговик)</w:t>
      </w:r>
    </w:p>
    <w:p w:rsidR="00FD7597" w:rsidRPr="001E53F0" w:rsidRDefault="00FD7597" w:rsidP="00290BB7">
      <w:pPr>
        <w:pStyle w:val="c1"/>
        <w:spacing w:before="0" w:beforeAutospacing="0" w:after="0" w:afterAutospacing="0"/>
        <w:jc w:val="center"/>
        <w:rPr>
          <w:rStyle w:val="c2c4"/>
          <w:bCs/>
          <w:color w:val="000000"/>
          <w:sz w:val="28"/>
          <w:szCs w:val="28"/>
        </w:rPr>
      </w:pPr>
    </w:p>
    <w:p w:rsidR="00FD7597" w:rsidRDefault="00FD7597" w:rsidP="00290BB7">
      <w:pPr>
        <w:pStyle w:val="c1"/>
        <w:spacing w:before="0" w:beforeAutospacing="0" w:after="0" w:afterAutospacing="0"/>
        <w:ind w:firstLine="708"/>
        <w:jc w:val="both"/>
        <w:rPr>
          <w:rStyle w:val="c2c4"/>
          <w:bCs/>
          <w:sz w:val="28"/>
          <w:szCs w:val="28"/>
        </w:rPr>
      </w:pPr>
      <w:r w:rsidRPr="001E53F0">
        <w:rPr>
          <w:rStyle w:val="c2c4"/>
          <w:bCs/>
          <w:color w:val="000000"/>
          <w:sz w:val="28"/>
          <w:szCs w:val="28"/>
        </w:rPr>
        <w:t>Правильно, снеговик</w:t>
      </w:r>
      <w:r w:rsidRPr="001E53F0">
        <w:rPr>
          <w:rStyle w:val="c2c4"/>
          <w:bCs/>
          <w:sz w:val="28"/>
          <w:szCs w:val="28"/>
        </w:rPr>
        <w:t>. Как вы догадались, что речь идет о</w:t>
      </w:r>
      <w:r w:rsidRPr="001E53F0">
        <w:rPr>
          <w:rStyle w:val="c2c4"/>
          <w:bCs/>
          <w:color w:val="FF0000"/>
          <w:sz w:val="28"/>
          <w:szCs w:val="28"/>
        </w:rPr>
        <w:t xml:space="preserve"> </w:t>
      </w:r>
      <w:r w:rsidRPr="001E53F0">
        <w:rPr>
          <w:rStyle w:val="c2c4"/>
          <w:bCs/>
          <w:sz w:val="28"/>
          <w:szCs w:val="28"/>
        </w:rPr>
        <w:t>снеговике?</w:t>
      </w:r>
    </w:p>
    <w:p w:rsidR="00FD7597" w:rsidRPr="00CE7103" w:rsidRDefault="00FD7597" w:rsidP="00290BB7">
      <w:pPr>
        <w:pStyle w:val="c1"/>
        <w:spacing w:before="0" w:beforeAutospacing="0" w:after="0" w:afterAutospacing="0"/>
        <w:jc w:val="both"/>
        <w:rPr>
          <w:bCs/>
          <w:sz w:val="28"/>
          <w:szCs w:val="28"/>
        </w:rPr>
      </w:pPr>
      <w:r w:rsidRPr="001E53F0">
        <w:rPr>
          <w:sz w:val="28"/>
          <w:szCs w:val="28"/>
          <w:shd w:val="clear" w:color="auto" w:fill="FFFFFF"/>
        </w:rPr>
        <w:t>Снеговик –</w:t>
      </w:r>
      <w:r w:rsidRPr="001E53F0">
        <w:rPr>
          <w:color w:val="000000"/>
          <w:sz w:val="28"/>
          <w:szCs w:val="28"/>
          <w:shd w:val="clear" w:color="auto" w:fill="FFFFFF"/>
        </w:rPr>
        <w:t xml:space="preserve"> это про</w:t>
      </w:r>
      <w:r>
        <w:rPr>
          <w:color w:val="000000"/>
          <w:sz w:val="28"/>
          <w:szCs w:val="28"/>
          <w:shd w:val="clear" w:color="auto" w:fill="FFFFFF"/>
        </w:rPr>
        <w:t>стая снежная скульптура, лепят е</w:t>
      </w:r>
      <w:r w:rsidRPr="001E53F0">
        <w:rPr>
          <w:color w:val="000000"/>
          <w:sz w:val="28"/>
          <w:szCs w:val="28"/>
          <w:shd w:val="clear" w:color="auto" w:fill="FFFFFF"/>
        </w:rPr>
        <w:t>е зимой. Лепка снеговиков – это древняя зимняя игра, родилас</w:t>
      </w:r>
      <w:r>
        <w:rPr>
          <w:color w:val="000000"/>
          <w:sz w:val="28"/>
          <w:szCs w:val="28"/>
          <w:shd w:val="clear" w:color="auto" w:fill="FFFFFF"/>
        </w:rPr>
        <w:t>ь она при чистке снега со дворов</w:t>
      </w:r>
      <w:r w:rsidRPr="001E53F0">
        <w:rPr>
          <w:color w:val="000000"/>
          <w:sz w:val="28"/>
          <w:szCs w:val="28"/>
          <w:shd w:val="clear" w:color="auto" w:fill="FFFFFF"/>
        </w:rPr>
        <w:t xml:space="preserve">, дорожек или тропинок. Чтобы снег не мешал ходить людям, народ катал его в снежные комья, а из них лепил снеговиков.  </w:t>
      </w:r>
    </w:p>
    <w:p w:rsidR="00FD7597" w:rsidRPr="001E53F0" w:rsidRDefault="00FD7597" w:rsidP="00290BB7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E53F0">
        <w:rPr>
          <w:color w:val="000000"/>
          <w:sz w:val="28"/>
          <w:szCs w:val="28"/>
          <w:shd w:val="clear" w:color="auto" w:fill="FFFFFF"/>
        </w:rPr>
        <w:t>Один мой знакомый художник, нарисовал</w:t>
      </w:r>
      <w:r>
        <w:rPr>
          <w:color w:val="000000"/>
          <w:sz w:val="28"/>
          <w:szCs w:val="28"/>
          <w:shd w:val="clear" w:color="auto" w:fill="FFFFFF"/>
        </w:rPr>
        <w:t xml:space="preserve"> вот таких</w:t>
      </w:r>
      <w:r w:rsidRPr="001E53F0">
        <w:rPr>
          <w:color w:val="000000"/>
          <w:sz w:val="28"/>
          <w:szCs w:val="28"/>
          <w:shd w:val="clear" w:color="auto" w:fill="FFFFFF"/>
        </w:rPr>
        <w:t xml:space="preserve"> снеговиков.</w:t>
      </w:r>
    </w:p>
    <w:p w:rsidR="00FD7597" w:rsidRPr="001E53F0" w:rsidRDefault="00FD7597" w:rsidP="00290BB7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E53F0">
        <w:rPr>
          <w:color w:val="000000"/>
          <w:sz w:val="28"/>
          <w:szCs w:val="28"/>
          <w:shd w:val="clear" w:color="auto" w:fill="FFFFFF"/>
        </w:rPr>
        <w:t xml:space="preserve">Посмотрите, пожалуйста, </w:t>
      </w:r>
      <w:r w:rsidRPr="00722599">
        <w:rPr>
          <w:color w:val="000000"/>
          <w:sz w:val="28"/>
          <w:szCs w:val="28"/>
          <w:shd w:val="clear" w:color="auto" w:fill="FFFFFF"/>
        </w:rPr>
        <w:t>все ли</w:t>
      </w:r>
      <w:r w:rsidRPr="001E53F0">
        <w:rPr>
          <w:color w:val="000000"/>
          <w:sz w:val="28"/>
          <w:szCs w:val="28"/>
          <w:shd w:val="clear" w:color="auto" w:fill="FFFFFF"/>
        </w:rPr>
        <w:t xml:space="preserve"> снеговики нарисованы правильно.</w:t>
      </w:r>
    </w:p>
    <w:p w:rsidR="00FD7597" w:rsidRPr="001E53F0" w:rsidRDefault="00FD7597" w:rsidP="00290BB7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FD7597" w:rsidRPr="001E53F0" w:rsidRDefault="00FD7597" w:rsidP="001E53F0">
      <w:pPr>
        <w:pStyle w:val="c1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1E53F0">
        <w:rPr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Дидактическая игра «Найди </w:t>
      </w:r>
      <w:r w:rsidRPr="00722599">
        <w:rPr>
          <w:b/>
          <w:i/>
          <w:color w:val="000000"/>
          <w:sz w:val="28"/>
          <w:szCs w:val="28"/>
          <w:u w:val="single"/>
          <w:shd w:val="clear" w:color="auto" w:fill="FFFFFF"/>
        </w:rPr>
        <w:t>ошибку</w:t>
      </w:r>
      <w:r>
        <w:rPr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художника</w:t>
      </w:r>
      <w:r w:rsidRPr="001E53F0">
        <w:rPr>
          <w:b/>
          <w:i/>
          <w:color w:val="000000"/>
          <w:sz w:val="28"/>
          <w:szCs w:val="28"/>
          <w:u w:val="single"/>
          <w:shd w:val="clear" w:color="auto" w:fill="FFFFFF"/>
        </w:rPr>
        <w:t>»</w:t>
      </w:r>
    </w:p>
    <w:p w:rsidR="00FD7597" w:rsidRPr="001E53F0" w:rsidRDefault="00FD7597" w:rsidP="001E53F0">
      <w:pPr>
        <w:pStyle w:val="c1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FD7597" w:rsidRPr="00722599" w:rsidRDefault="00FD7597" w:rsidP="00290BB7">
      <w:pPr>
        <w:pStyle w:val="c1"/>
        <w:spacing w:before="0" w:beforeAutospacing="0" w:after="0" w:afterAutospacing="0" w:line="270" w:lineRule="atLeast"/>
        <w:ind w:firstLine="708"/>
        <w:rPr>
          <w:sz w:val="28"/>
          <w:szCs w:val="28"/>
          <w:shd w:val="clear" w:color="auto" w:fill="FFFFFF"/>
        </w:rPr>
      </w:pPr>
      <w:r w:rsidRPr="001E53F0">
        <w:rPr>
          <w:color w:val="000000"/>
          <w:sz w:val="28"/>
          <w:szCs w:val="28"/>
          <w:shd w:val="clear" w:color="auto" w:fill="FFFFFF"/>
        </w:rPr>
        <w:t>Реабилитантам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E53F0">
        <w:rPr>
          <w:color w:val="000000"/>
          <w:sz w:val="28"/>
          <w:szCs w:val="28"/>
          <w:shd w:val="clear" w:color="auto" w:fill="FFFFFF"/>
        </w:rPr>
        <w:t xml:space="preserve"> предлагаются, картинки с изображением снеговиков, надо найти ошибку </w:t>
      </w:r>
      <w:r>
        <w:rPr>
          <w:color w:val="000000"/>
          <w:sz w:val="28"/>
          <w:szCs w:val="28"/>
          <w:shd w:val="clear" w:color="auto" w:fill="FFFFFF"/>
        </w:rPr>
        <w:t xml:space="preserve">художника </w:t>
      </w:r>
      <w:r w:rsidRPr="001E53F0">
        <w:rPr>
          <w:color w:val="000000"/>
          <w:sz w:val="28"/>
          <w:szCs w:val="28"/>
          <w:shd w:val="clear" w:color="auto" w:fill="FFFFFF"/>
        </w:rPr>
        <w:t>(снег</w:t>
      </w:r>
      <w:r>
        <w:rPr>
          <w:color w:val="000000"/>
          <w:sz w:val="28"/>
          <w:szCs w:val="28"/>
          <w:shd w:val="clear" w:color="auto" w:fill="FFFFFF"/>
        </w:rPr>
        <w:t>овики: зелёный, квадратные комья</w:t>
      </w:r>
      <w:r w:rsidRPr="001E53F0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1E53F0">
        <w:rPr>
          <w:color w:val="000000"/>
          <w:sz w:val="28"/>
          <w:szCs w:val="28"/>
          <w:shd w:val="clear" w:color="auto" w:fill="FFFFFF"/>
        </w:rPr>
        <w:t>вверх ногами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1E53F0">
        <w:rPr>
          <w:color w:val="000000"/>
          <w:sz w:val="28"/>
          <w:szCs w:val="28"/>
          <w:shd w:val="clear" w:color="auto" w:fill="FFFFFF"/>
        </w:rPr>
        <w:t xml:space="preserve"> и т.д.)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22599">
        <w:rPr>
          <w:sz w:val="28"/>
          <w:szCs w:val="28"/>
          <w:shd w:val="clear" w:color="auto" w:fill="FFFFFF"/>
        </w:rPr>
        <w:t>и объяснить</w:t>
      </w:r>
      <w:r>
        <w:rPr>
          <w:sz w:val="28"/>
          <w:szCs w:val="28"/>
          <w:shd w:val="clear" w:color="auto" w:fill="FFFFFF"/>
        </w:rPr>
        <w:t xml:space="preserve"> (индивидуально)</w:t>
      </w:r>
      <w:r w:rsidRPr="00722599">
        <w:rPr>
          <w:sz w:val="28"/>
          <w:szCs w:val="28"/>
          <w:shd w:val="clear" w:color="auto" w:fill="FFFFFF"/>
        </w:rPr>
        <w:t>.</w:t>
      </w:r>
    </w:p>
    <w:p w:rsidR="00FD7597" w:rsidRDefault="00FD7597" w:rsidP="001E53F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</w:p>
    <w:p w:rsidR="00FD7597" w:rsidRPr="001E53F0" w:rsidRDefault="00FD7597" w:rsidP="001E53F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 w:rsidRPr="001E53F0">
        <w:rPr>
          <w:color w:val="000000"/>
          <w:sz w:val="28"/>
          <w:szCs w:val="28"/>
          <w:shd w:val="clear" w:color="auto" w:fill="FFFFFF"/>
        </w:rPr>
        <w:t>Помните, как мы лепили снеговика на прогулке?</w:t>
      </w:r>
    </w:p>
    <w:p w:rsidR="00FD7597" w:rsidRPr="001E53F0" w:rsidRDefault="00FD7597" w:rsidP="001E53F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Давайте </w:t>
      </w:r>
      <w:r w:rsidRPr="001E53F0">
        <w:rPr>
          <w:color w:val="000000"/>
          <w:sz w:val="28"/>
          <w:szCs w:val="28"/>
          <w:shd w:val="clear" w:color="auto" w:fill="FFFFFF"/>
        </w:rPr>
        <w:t>соберём снеговика на магнитной доске из 3 кругов разного раз</w:t>
      </w:r>
      <w:r>
        <w:rPr>
          <w:color w:val="000000"/>
          <w:sz w:val="28"/>
          <w:szCs w:val="28"/>
          <w:shd w:val="clear" w:color="auto" w:fill="FFFFFF"/>
        </w:rPr>
        <w:t>мера. Самый большой круг</w:t>
      </w:r>
      <w:r w:rsidRPr="001E53F0">
        <w:rPr>
          <w:color w:val="000000"/>
          <w:sz w:val="28"/>
          <w:szCs w:val="28"/>
          <w:shd w:val="clear" w:color="auto" w:fill="FFFFFF"/>
        </w:rPr>
        <w:t>, ср</w:t>
      </w:r>
      <w:r>
        <w:rPr>
          <w:color w:val="000000"/>
          <w:sz w:val="28"/>
          <w:szCs w:val="28"/>
          <w:shd w:val="clear" w:color="auto" w:fill="FFFFFF"/>
        </w:rPr>
        <w:t>едний (поменьше) круг</w:t>
      </w:r>
      <w:r w:rsidRPr="001E53F0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маленький круг</w:t>
      </w:r>
      <w:r w:rsidRPr="001E53F0">
        <w:rPr>
          <w:color w:val="000000"/>
          <w:sz w:val="28"/>
          <w:szCs w:val="28"/>
          <w:shd w:val="clear" w:color="auto" w:fill="FFFFFF"/>
        </w:rPr>
        <w:t>.</w:t>
      </w:r>
    </w:p>
    <w:p w:rsidR="00FD7597" w:rsidRPr="001E53F0" w:rsidRDefault="00FD7597" w:rsidP="001E53F0">
      <w:pPr>
        <w:pStyle w:val="c1"/>
        <w:spacing w:before="0" w:beforeAutospacing="0" w:after="0" w:afterAutospacing="0" w:line="270" w:lineRule="atLeast"/>
        <w:rPr>
          <w:rStyle w:val="c2c4"/>
          <w:color w:val="000000"/>
          <w:sz w:val="28"/>
          <w:szCs w:val="28"/>
          <w:shd w:val="clear" w:color="auto" w:fill="FFFFFF"/>
        </w:rPr>
      </w:pPr>
    </w:p>
    <w:p w:rsidR="00FD7597" w:rsidRPr="001E53F0" w:rsidRDefault="00FD7597" w:rsidP="001E53F0">
      <w:pPr>
        <w:pStyle w:val="c1"/>
        <w:spacing w:before="0" w:beforeAutospacing="0" w:after="0" w:afterAutospacing="0" w:line="270" w:lineRule="atLeast"/>
        <w:jc w:val="center"/>
        <w:rPr>
          <w:rStyle w:val="c2c4"/>
          <w:b/>
          <w:bCs/>
          <w:color w:val="000000"/>
          <w:sz w:val="28"/>
          <w:szCs w:val="28"/>
          <w:u w:val="single"/>
        </w:rPr>
      </w:pPr>
      <w:r w:rsidRPr="001E53F0">
        <w:rPr>
          <w:rStyle w:val="c2c4"/>
          <w:b/>
          <w:bCs/>
          <w:color w:val="000000"/>
          <w:sz w:val="28"/>
          <w:szCs w:val="28"/>
          <w:u w:val="single"/>
        </w:rPr>
        <w:t>Игровое упражнение «Собери снеговика»</w:t>
      </w:r>
    </w:p>
    <w:p w:rsidR="00FD7597" w:rsidRPr="001E53F0" w:rsidRDefault="00FD7597" w:rsidP="001E53F0">
      <w:pPr>
        <w:pStyle w:val="c1"/>
        <w:spacing w:before="0" w:beforeAutospacing="0" w:after="0" w:afterAutospacing="0" w:line="270" w:lineRule="atLeast"/>
        <w:jc w:val="center"/>
        <w:rPr>
          <w:rStyle w:val="c2c4"/>
          <w:b/>
          <w:bCs/>
          <w:color w:val="000000"/>
          <w:sz w:val="28"/>
          <w:szCs w:val="28"/>
          <w:u w:val="single"/>
        </w:rPr>
      </w:pPr>
    </w:p>
    <w:p w:rsidR="00FD7597" w:rsidRPr="00CE7103" w:rsidRDefault="00FD7597" w:rsidP="001E53F0">
      <w:pPr>
        <w:pStyle w:val="c1"/>
        <w:spacing w:before="0" w:beforeAutospacing="0" w:after="0" w:afterAutospacing="0" w:line="270" w:lineRule="atLeast"/>
        <w:jc w:val="both"/>
        <w:rPr>
          <w:rStyle w:val="c2c4"/>
          <w:bCs/>
          <w:sz w:val="28"/>
          <w:szCs w:val="28"/>
        </w:rPr>
      </w:pPr>
      <w:r w:rsidRPr="001E53F0">
        <w:rPr>
          <w:rStyle w:val="c2c4"/>
          <w:bCs/>
          <w:color w:val="000000"/>
          <w:sz w:val="28"/>
          <w:szCs w:val="28"/>
        </w:rPr>
        <w:t xml:space="preserve">3 человека по очереди подходят к магнитной доске, и последовательно </w:t>
      </w:r>
      <w:r w:rsidRPr="00722599">
        <w:rPr>
          <w:rStyle w:val="c2c4"/>
          <w:bCs/>
          <w:sz w:val="28"/>
          <w:szCs w:val="28"/>
        </w:rPr>
        <w:t xml:space="preserve">конструируют снеговика </w:t>
      </w:r>
      <w:r w:rsidRPr="00CE7103">
        <w:rPr>
          <w:rStyle w:val="c2c4"/>
          <w:bCs/>
          <w:sz w:val="28"/>
          <w:szCs w:val="28"/>
        </w:rPr>
        <w:t>из деталей.</w:t>
      </w:r>
    </w:p>
    <w:p w:rsidR="00FD7597" w:rsidRPr="00CE7103" w:rsidRDefault="00FD7597" w:rsidP="002D6E97">
      <w:pPr>
        <w:spacing w:line="240" w:lineRule="auto"/>
        <w:ind w:firstLine="360"/>
        <w:rPr>
          <w:rFonts w:ascii="Times New Roman" w:hAnsi="Times New Roman"/>
          <w:bCs/>
          <w:sz w:val="28"/>
          <w:szCs w:val="28"/>
        </w:rPr>
      </w:pPr>
      <w:r w:rsidRPr="00CE7103">
        <w:rPr>
          <w:rStyle w:val="c2c4"/>
          <w:rFonts w:ascii="Times New Roman" w:hAnsi="Times New Roman"/>
          <w:bCs/>
          <w:sz w:val="28"/>
          <w:szCs w:val="28"/>
        </w:rPr>
        <w:t>-  Друзья, ответьте на вопрос: комья, из которых составляют снеговика, одинаковые по величине или разные?  (Большой, средний, маленький</w:t>
      </w:r>
      <w:r>
        <w:rPr>
          <w:rStyle w:val="c2c4"/>
          <w:rFonts w:ascii="Times New Roman" w:hAnsi="Times New Roman"/>
          <w:bCs/>
          <w:sz w:val="28"/>
          <w:szCs w:val="28"/>
        </w:rPr>
        <w:t>).</w:t>
      </w:r>
    </w:p>
    <w:p w:rsidR="00FD7597" w:rsidRPr="001E53F0" w:rsidRDefault="00FD7597" w:rsidP="001E53F0">
      <w:pPr>
        <w:pStyle w:val="c1"/>
        <w:spacing w:before="0" w:beforeAutospacing="0" w:after="0" w:afterAutospacing="0" w:line="270" w:lineRule="atLeast"/>
        <w:jc w:val="both"/>
        <w:rPr>
          <w:bCs/>
          <w:sz w:val="28"/>
          <w:szCs w:val="28"/>
        </w:rPr>
      </w:pPr>
      <w:r w:rsidRPr="001E53F0">
        <w:rPr>
          <w:sz w:val="28"/>
          <w:szCs w:val="28"/>
          <w:shd w:val="clear" w:color="auto" w:fill="FFFFFF"/>
        </w:rPr>
        <w:t>Снеговики очень забавные и весёлые. Сегодня мы их будем не лепить, а рисовать необы</w:t>
      </w:r>
      <w:r>
        <w:rPr>
          <w:sz w:val="28"/>
          <w:szCs w:val="28"/>
          <w:shd w:val="clear" w:color="auto" w:fill="FFFFFF"/>
        </w:rPr>
        <w:t>чным способом – песком</w:t>
      </w:r>
      <w:r w:rsidRPr="001E53F0">
        <w:rPr>
          <w:sz w:val="28"/>
          <w:szCs w:val="28"/>
          <w:shd w:val="clear" w:color="auto" w:fill="FFFFFF"/>
        </w:rPr>
        <w:t>.</w:t>
      </w:r>
      <w:r w:rsidRPr="001E53F0">
        <w:rPr>
          <w:rStyle w:val="c2c4"/>
          <w:bCs/>
          <w:sz w:val="28"/>
          <w:szCs w:val="28"/>
        </w:rPr>
        <w:t xml:space="preserve"> </w:t>
      </w:r>
      <w:r>
        <w:rPr>
          <w:rStyle w:val="c2c4"/>
          <w:bCs/>
          <w:color w:val="000000"/>
          <w:sz w:val="28"/>
          <w:szCs w:val="28"/>
        </w:rPr>
        <w:t>А, чтобы у вас получился красивый снеговик</w:t>
      </w:r>
      <w:r w:rsidRPr="001E53F0">
        <w:rPr>
          <w:rStyle w:val="c2c4"/>
          <w:bCs/>
          <w:color w:val="000000"/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подготовим </w:t>
      </w:r>
      <w:r w:rsidRPr="001E53F0">
        <w:rPr>
          <w:sz w:val="28"/>
          <w:szCs w:val="28"/>
          <w:shd w:val="clear" w:color="auto" w:fill="FFFFFF"/>
        </w:rPr>
        <w:t xml:space="preserve"> руки к работе и сделаем пальчиковую гимнастику. </w:t>
      </w:r>
    </w:p>
    <w:p w:rsidR="00FD7597" w:rsidRPr="001D1203" w:rsidRDefault="00FD7597" w:rsidP="001D1203">
      <w:pPr>
        <w:tabs>
          <w:tab w:val="left" w:pos="4125"/>
          <w:tab w:val="left" w:pos="4695"/>
        </w:tabs>
        <w:jc w:val="both"/>
        <w:rPr>
          <w:rStyle w:val="c2c4"/>
          <w:rFonts w:ascii="Times New Roman" w:hAnsi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ab/>
      </w:r>
    </w:p>
    <w:p w:rsidR="00FD7597" w:rsidRPr="001E53F0" w:rsidRDefault="00FD7597" w:rsidP="001E53F0">
      <w:pPr>
        <w:pStyle w:val="c1"/>
        <w:spacing w:before="0" w:beforeAutospacing="0" w:after="0" w:afterAutospacing="0" w:line="270" w:lineRule="atLeast"/>
        <w:jc w:val="center"/>
        <w:rPr>
          <w:rStyle w:val="c2c4"/>
          <w:b/>
          <w:bCs/>
          <w:color w:val="000000"/>
          <w:sz w:val="28"/>
          <w:szCs w:val="28"/>
          <w:u w:val="single"/>
        </w:rPr>
      </w:pPr>
      <w:r w:rsidRPr="001E53F0">
        <w:rPr>
          <w:rStyle w:val="c2c4"/>
          <w:b/>
          <w:bCs/>
          <w:color w:val="000000"/>
          <w:sz w:val="28"/>
          <w:szCs w:val="28"/>
          <w:u w:val="single"/>
        </w:rPr>
        <w:t>Зимняя пальчиковая игра «Снеговик»</w:t>
      </w:r>
    </w:p>
    <w:p w:rsidR="00FD7597" w:rsidRPr="001E53F0" w:rsidRDefault="00FD7597" w:rsidP="005151AC">
      <w:pPr>
        <w:pStyle w:val="c1"/>
        <w:spacing w:before="0" w:beforeAutospacing="0" w:after="0" w:afterAutospacing="0" w:line="270" w:lineRule="atLeast"/>
        <w:jc w:val="center"/>
        <w:rPr>
          <w:rStyle w:val="c2c4"/>
          <w:bCs/>
          <w:color w:val="000000"/>
          <w:sz w:val="28"/>
          <w:szCs w:val="28"/>
        </w:rPr>
      </w:pPr>
      <w:r w:rsidRPr="001E53F0">
        <w:rPr>
          <w:rStyle w:val="c2c4"/>
          <w:bCs/>
          <w:color w:val="000000"/>
          <w:sz w:val="28"/>
          <w:szCs w:val="28"/>
        </w:rPr>
        <w:t>(Выполняется стоя)</w:t>
      </w:r>
    </w:p>
    <w:p w:rsidR="00FD7597" w:rsidRPr="001E53F0" w:rsidRDefault="00FD7597" w:rsidP="001E53F0">
      <w:pPr>
        <w:pStyle w:val="c1"/>
        <w:spacing w:before="0" w:beforeAutospacing="0" w:after="0" w:afterAutospacing="0" w:line="270" w:lineRule="atLeast"/>
        <w:jc w:val="center"/>
        <w:rPr>
          <w:rStyle w:val="c2c4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1"/>
        <w:gridCol w:w="5719"/>
      </w:tblGrid>
      <w:tr w:rsidR="00FD7597" w:rsidRPr="001E53F0" w:rsidTr="00C14BA4">
        <w:tc>
          <w:tcPr>
            <w:tcW w:w="0" w:type="auto"/>
          </w:tcPr>
          <w:p w:rsidR="00FD7597" w:rsidRPr="00C14BA4" w:rsidRDefault="00FD7597" w:rsidP="009008B4">
            <w:pPr>
              <w:pStyle w:val="c1"/>
              <w:spacing w:before="0" w:beforeAutospacing="0" w:after="0" w:afterAutospacing="0" w:line="270" w:lineRule="atLeast"/>
              <w:jc w:val="center"/>
              <w:rPr>
                <w:rStyle w:val="c2c4"/>
                <w:bCs/>
                <w:color w:val="000000"/>
                <w:sz w:val="28"/>
                <w:szCs w:val="28"/>
              </w:rPr>
            </w:pPr>
            <w:r w:rsidRPr="00C14BA4">
              <w:rPr>
                <w:rStyle w:val="c2c4"/>
                <w:bCs/>
                <w:color w:val="000000"/>
                <w:sz w:val="28"/>
                <w:szCs w:val="28"/>
              </w:rPr>
              <w:t>Слова</w:t>
            </w:r>
          </w:p>
        </w:tc>
        <w:tc>
          <w:tcPr>
            <w:tcW w:w="0" w:type="auto"/>
          </w:tcPr>
          <w:p w:rsidR="00FD7597" w:rsidRPr="00C14BA4" w:rsidRDefault="00FD7597" w:rsidP="00C14BA4">
            <w:pPr>
              <w:pStyle w:val="c1"/>
              <w:spacing w:before="0" w:beforeAutospacing="0" w:after="0" w:afterAutospacing="0" w:line="270" w:lineRule="atLeast"/>
              <w:jc w:val="center"/>
              <w:rPr>
                <w:rStyle w:val="c2c4"/>
                <w:bCs/>
                <w:color w:val="000000"/>
                <w:sz w:val="28"/>
                <w:szCs w:val="28"/>
              </w:rPr>
            </w:pPr>
            <w:r w:rsidRPr="00C14BA4">
              <w:rPr>
                <w:rStyle w:val="c2c4"/>
                <w:bCs/>
                <w:color w:val="000000"/>
                <w:sz w:val="28"/>
                <w:szCs w:val="28"/>
              </w:rPr>
              <w:t>Движения</w:t>
            </w:r>
          </w:p>
        </w:tc>
      </w:tr>
      <w:tr w:rsidR="00FD7597" w:rsidRPr="001E53F0" w:rsidTr="00C14BA4">
        <w:tc>
          <w:tcPr>
            <w:tcW w:w="0" w:type="auto"/>
          </w:tcPr>
          <w:p w:rsidR="00FD7597" w:rsidRPr="00C14BA4" w:rsidRDefault="00FD7597" w:rsidP="00C14BA4">
            <w:pPr>
              <w:pStyle w:val="c1"/>
              <w:spacing w:before="0" w:beforeAutospacing="0" w:after="0" w:afterAutospacing="0" w:line="270" w:lineRule="atLeast"/>
              <w:jc w:val="center"/>
              <w:rPr>
                <w:rStyle w:val="c2c4"/>
                <w:bCs/>
                <w:color w:val="000000"/>
                <w:sz w:val="28"/>
                <w:szCs w:val="28"/>
              </w:rPr>
            </w:pPr>
            <w:r w:rsidRPr="00C14BA4">
              <w:rPr>
                <w:rStyle w:val="c2c4"/>
                <w:bCs/>
                <w:color w:val="000000"/>
                <w:sz w:val="28"/>
                <w:szCs w:val="28"/>
              </w:rPr>
              <w:t>Давай, дружок</w:t>
            </w:r>
          </w:p>
          <w:p w:rsidR="00FD7597" w:rsidRPr="00C14BA4" w:rsidRDefault="00FD7597" w:rsidP="00C14BA4">
            <w:pPr>
              <w:pStyle w:val="c1"/>
              <w:spacing w:before="0" w:beforeAutospacing="0" w:after="0" w:afterAutospacing="0" w:line="270" w:lineRule="atLeast"/>
              <w:jc w:val="center"/>
              <w:rPr>
                <w:rStyle w:val="c2c4"/>
                <w:bCs/>
                <w:color w:val="000000"/>
                <w:sz w:val="28"/>
                <w:szCs w:val="28"/>
              </w:rPr>
            </w:pPr>
            <w:r w:rsidRPr="00C14BA4">
              <w:rPr>
                <w:rStyle w:val="c2c4"/>
                <w:bCs/>
                <w:color w:val="000000"/>
                <w:sz w:val="28"/>
                <w:szCs w:val="28"/>
              </w:rPr>
              <w:t>Смелей, дружок.</w:t>
            </w:r>
          </w:p>
          <w:p w:rsidR="00FD7597" w:rsidRPr="00C14BA4" w:rsidRDefault="00FD7597" w:rsidP="00C14BA4">
            <w:pPr>
              <w:pStyle w:val="c1"/>
              <w:spacing w:before="0" w:beforeAutospacing="0" w:after="0" w:afterAutospacing="0" w:line="270" w:lineRule="atLeast"/>
              <w:jc w:val="center"/>
              <w:rPr>
                <w:rStyle w:val="c2c4"/>
                <w:bCs/>
                <w:color w:val="000000"/>
                <w:sz w:val="28"/>
                <w:szCs w:val="28"/>
              </w:rPr>
            </w:pPr>
            <w:r w:rsidRPr="00C14BA4">
              <w:rPr>
                <w:rStyle w:val="c2c4"/>
                <w:bCs/>
                <w:color w:val="000000"/>
                <w:sz w:val="28"/>
                <w:szCs w:val="28"/>
              </w:rPr>
              <w:t>Кати по снегу</w:t>
            </w:r>
          </w:p>
          <w:p w:rsidR="00FD7597" w:rsidRPr="00C14BA4" w:rsidRDefault="00FD7597" w:rsidP="00C14BA4">
            <w:pPr>
              <w:pStyle w:val="c1"/>
              <w:spacing w:before="0" w:beforeAutospacing="0" w:after="0" w:afterAutospacing="0" w:line="270" w:lineRule="atLeast"/>
              <w:jc w:val="center"/>
              <w:rPr>
                <w:rStyle w:val="c2c4"/>
                <w:bCs/>
                <w:color w:val="000000"/>
                <w:sz w:val="28"/>
                <w:szCs w:val="28"/>
              </w:rPr>
            </w:pPr>
            <w:r w:rsidRPr="00C14BA4">
              <w:rPr>
                <w:rStyle w:val="c2c4"/>
                <w:bCs/>
                <w:color w:val="000000"/>
                <w:sz w:val="28"/>
                <w:szCs w:val="28"/>
              </w:rPr>
              <w:t>Свой снежок</w:t>
            </w:r>
          </w:p>
        </w:tc>
        <w:tc>
          <w:tcPr>
            <w:tcW w:w="0" w:type="auto"/>
          </w:tcPr>
          <w:p w:rsidR="00FD7597" w:rsidRPr="00C14BA4" w:rsidRDefault="00FD7597" w:rsidP="00C14BA4">
            <w:pPr>
              <w:pStyle w:val="c1"/>
              <w:spacing w:before="0" w:beforeAutospacing="0" w:after="0" w:afterAutospacing="0" w:line="270" w:lineRule="atLeast"/>
              <w:rPr>
                <w:rStyle w:val="c2c4"/>
                <w:bCs/>
                <w:color w:val="000000"/>
                <w:sz w:val="28"/>
                <w:szCs w:val="28"/>
              </w:rPr>
            </w:pPr>
            <w:r w:rsidRPr="00C14BA4">
              <w:rPr>
                <w:rStyle w:val="c2c4"/>
                <w:bCs/>
                <w:color w:val="000000"/>
                <w:sz w:val="28"/>
                <w:szCs w:val="28"/>
              </w:rPr>
              <w:t>Машет одной рукой к себе,</w:t>
            </w:r>
          </w:p>
          <w:p w:rsidR="00FD7597" w:rsidRPr="00C14BA4" w:rsidRDefault="00FD7597" w:rsidP="00C14BA4">
            <w:pPr>
              <w:pStyle w:val="c1"/>
              <w:spacing w:before="0" w:beforeAutospacing="0" w:after="0" w:afterAutospacing="0" w:line="270" w:lineRule="atLeast"/>
              <w:rPr>
                <w:rStyle w:val="c2c4"/>
                <w:bCs/>
                <w:color w:val="000000"/>
                <w:sz w:val="28"/>
                <w:szCs w:val="28"/>
              </w:rPr>
            </w:pPr>
            <w:r w:rsidRPr="00C14BA4">
              <w:rPr>
                <w:rStyle w:val="c2c4"/>
                <w:bCs/>
                <w:color w:val="000000"/>
                <w:sz w:val="28"/>
                <w:szCs w:val="28"/>
              </w:rPr>
              <w:t>Затем другой</w:t>
            </w:r>
          </w:p>
          <w:p w:rsidR="00FD7597" w:rsidRPr="00C14BA4" w:rsidRDefault="00FD7597" w:rsidP="00C14BA4">
            <w:pPr>
              <w:pStyle w:val="c1"/>
              <w:spacing w:before="0" w:beforeAutospacing="0" w:after="0" w:afterAutospacing="0" w:line="270" w:lineRule="atLeast"/>
              <w:rPr>
                <w:rStyle w:val="c2c4"/>
                <w:bCs/>
                <w:color w:val="000000"/>
                <w:sz w:val="28"/>
                <w:szCs w:val="28"/>
              </w:rPr>
            </w:pPr>
            <w:r w:rsidRPr="00C14BA4">
              <w:rPr>
                <w:rStyle w:val="c2c4"/>
                <w:bCs/>
                <w:color w:val="000000"/>
                <w:sz w:val="28"/>
                <w:szCs w:val="28"/>
              </w:rPr>
              <w:t>Вращающие движения руками, перед грудью.</w:t>
            </w:r>
          </w:p>
          <w:p w:rsidR="00FD7597" w:rsidRPr="00C14BA4" w:rsidRDefault="00FD7597" w:rsidP="009008B4">
            <w:pPr>
              <w:pStyle w:val="c1"/>
              <w:spacing w:before="0" w:beforeAutospacing="0" w:after="0" w:afterAutospacing="0" w:line="270" w:lineRule="atLeast"/>
              <w:rPr>
                <w:rStyle w:val="c2c4"/>
                <w:bCs/>
                <w:color w:val="000000"/>
                <w:sz w:val="28"/>
                <w:szCs w:val="28"/>
              </w:rPr>
            </w:pPr>
          </w:p>
        </w:tc>
      </w:tr>
      <w:tr w:rsidR="00FD7597" w:rsidRPr="001E53F0" w:rsidTr="00C14BA4">
        <w:tc>
          <w:tcPr>
            <w:tcW w:w="0" w:type="auto"/>
          </w:tcPr>
          <w:p w:rsidR="00FD7597" w:rsidRPr="00C14BA4" w:rsidRDefault="00FD7597" w:rsidP="00C14BA4">
            <w:pPr>
              <w:pStyle w:val="c1"/>
              <w:spacing w:before="0" w:beforeAutospacing="0" w:after="0" w:afterAutospacing="0" w:line="270" w:lineRule="atLeast"/>
              <w:jc w:val="center"/>
              <w:rPr>
                <w:rStyle w:val="c2c4"/>
                <w:bCs/>
                <w:color w:val="000000"/>
                <w:sz w:val="28"/>
                <w:szCs w:val="28"/>
              </w:rPr>
            </w:pPr>
            <w:r w:rsidRPr="00C14BA4">
              <w:rPr>
                <w:rStyle w:val="c2c4"/>
                <w:bCs/>
                <w:color w:val="000000"/>
                <w:sz w:val="28"/>
                <w:szCs w:val="28"/>
              </w:rPr>
              <w:t>Он превратится</w:t>
            </w:r>
          </w:p>
          <w:p w:rsidR="00FD7597" w:rsidRPr="00C14BA4" w:rsidRDefault="00FD7597" w:rsidP="00C14BA4">
            <w:pPr>
              <w:pStyle w:val="c1"/>
              <w:spacing w:before="0" w:beforeAutospacing="0" w:after="0" w:afterAutospacing="0" w:line="270" w:lineRule="atLeast"/>
              <w:jc w:val="center"/>
              <w:rPr>
                <w:rStyle w:val="c2c4"/>
                <w:bCs/>
                <w:color w:val="000000"/>
                <w:sz w:val="28"/>
                <w:szCs w:val="28"/>
              </w:rPr>
            </w:pPr>
            <w:r w:rsidRPr="00C14BA4">
              <w:rPr>
                <w:rStyle w:val="c2c4"/>
                <w:bCs/>
                <w:color w:val="000000"/>
                <w:sz w:val="28"/>
                <w:szCs w:val="28"/>
              </w:rPr>
              <w:t xml:space="preserve"> в снежный ком</w:t>
            </w:r>
          </w:p>
        </w:tc>
        <w:tc>
          <w:tcPr>
            <w:tcW w:w="0" w:type="auto"/>
          </w:tcPr>
          <w:p w:rsidR="00FD7597" w:rsidRPr="00C14BA4" w:rsidRDefault="00FD7597" w:rsidP="00C14BA4">
            <w:pPr>
              <w:pStyle w:val="c1"/>
              <w:spacing w:before="0" w:beforeAutospacing="0" w:after="0" w:afterAutospacing="0" w:line="270" w:lineRule="atLeast"/>
              <w:rPr>
                <w:rStyle w:val="c2c4"/>
                <w:bCs/>
                <w:color w:val="000000"/>
                <w:sz w:val="28"/>
                <w:szCs w:val="28"/>
              </w:rPr>
            </w:pPr>
            <w:r w:rsidRPr="00C14BA4">
              <w:rPr>
                <w:rStyle w:val="c2c4"/>
                <w:bCs/>
                <w:color w:val="000000"/>
                <w:sz w:val="28"/>
                <w:szCs w:val="28"/>
              </w:rPr>
              <w:t>Свести пальцы вместе и</w:t>
            </w:r>
          </w:p>
          <w:p w:rsidR="00FD7597" w:rsidRPr="00C14BA4" w:rsidRDefault="00FD7597" w:rsidP="00C14BA4">
            <w:pPr>
              <w:pStyle w:val="c1"/>
              <w:spacing w:before="0" w:beforeAutospacing="0" w:after="0" w:afterAutospacing="0" w:line="270" w:lineRule="atLeast"/>
              <w:rPr>
                <w:rStyle w:val="c2c4"/>
                <w:bCs/>
                <w:color w:val="000000"/>
                <w:sz w:val="28"/>
                <w:szCs w:val="28"/>
              </w:rPr>
            </w:pPr>
            <w:r w:rsidRPr="00C14BA4">
              <w:rPr>
                <w:rStyle w:val="c2c4"/>
                <w:bCs/>
                <w:color w:val="000000"/>
                <w:sz w:val="28"/>
                <w:szCs w:val="28"/>
              </w:rPr>
              <w:t>Показать ком.</w:t>
            </w:r>
          </w:p>
        </w:tc>
      </w:tr>
      <w:tr w:rsidR="00FD7597" w:rsidRPr="001E53F0" w:rsidTr="00C14BA4">
        <w:tc>
          <w:tcPr>
            <w:tcW w:w="0" w:type="auto"/>
          </w:tcPr>
          <w:p w:rsidR="00FD7597" w:rsidRPr="00C14BA4" w:rsidRDefault="00FD7597" w:rsidP="00C14BA4">
            <w:pPr>
              <w:pStyle w:val="c1"/>
              <w:spacing w:before="0" w:beforeAutospacing="0" w:after="0" w:afterAutospacing="0" w:line="270" w:lineRule="atLeast"/>
              <w:jc w:val="center"/>
              <w:rPr>
                <w:rStyle w:val="c2c4"/>
                <w:bCs/>
                <w:color w:val="000000"/>
                <w:sz w:val="28"/>
                <w:szCs w:val="28"/>
              </w:rPr>
            </w:pPr>
            <w:r w:rsidRPr="00C14BA4">
              <w:rPr>
                <w:rStyle w:val="c2c4"/>
                <w:bCs/>
                <w:color w:val="000000"/>
                <w:sz w:val="28"/>
                <w:szCs w:val="28"/>
              </w:rPr>
              <w:t>И станет ком</w:t>
            </w:r>
          </w:p>
          <w:p w:rsidR="00FD7597" w:rsidRPr="00C14BA4" w:rsidRDefault="00FD7597" w:rsidP="00C14BA4">
            <w:pPr>
              <w:pStyle w:val="c1"/>
              <w:spacing w:before="0" w:beforeAutospacing="0" w:after="0" w:afterAutospacing="0" w:line="270" w:lineRule="atLeast"/>
              <w:jc w:val="center"/>
              <w:rPr>
                <w:rStyle w:val="c2c4"/>
                <w:bCs/>
                <w:color w:val="000000"/>
                <w:sz w:val="28"/>
                <w:szCs w:val="28"/>
              </w:rPr>
            </w:pPr>
            <w:r w:rsidRPr="00C14BA4">
              <w:rPr>
                <w:rStyle w:val="c2c4"/>
                <w:bCs/>
                <w:color w:val="000000"/>
                <w:sz w:val="28"/>
                <w:szCs w:val="28"/>
              </w:rPr>
              <w:t>снеговиком</w:t>
            </w:r>
          </w:p>
        </w:tc>
        <w:tc>
          <w:tcPr>
            <w:tcW w:w="0" w:type="auto"/>
          </w:tcPr>
          <w:p w:rsidR="00FD7597" w:rsidRPr="00C14BA4" w:rsidRDefault="00FD7597" w:rsidP="00C14BA4">
            <w:pPr>
              <w:pStyle w:val="c1"/>
              <w:spacing w:before="0" w:beforeAutospacing="0" w:after="0" w:afterAutospacing="0" w:line="270" w:lineRule="atLeast"/>
              <w:rPr>
                <w:rStyle w:val="c2c4"/>
                <w:bCs/>
                <w:color w:val="000000"/>
                <w:sz w:val="28"/>
                <w:szCs w:val="28"/>
              </w:rPr>
            </w:pPr>
            <w:r w:rsidRPr="00C14BA4">
              <w:rPr>
                <w:rStyle w:val="c2c4"/>
                <w:bCs/>
                <w:color w:val="000000"/>
                <w:sz w:val="28"/>
                <w:szCs w:val="28"/>
              </w:rPr>
              <w:t>Согнутые руки поднять   вверх</w:t>
            </w:r>
          </w:p>
        </w:tc>
      </w:tr>
      <w:tr w:rsidR="00FD7597" w:rsidRPr="001E53F0" w:rsidTr="00C14BA4">
        <w:tc>
          <w:tcPr>
            <w:tcW w:w="0" w:type="auto"/>
          </w:tcPr>
          <w:p w:rsidR="00FD7597" w:rsidRPr="00C14BA4" w:rsidRDefault="00FD7597" w:rsidP="00C14BA4">
            <w:pPr>
              <w:pStyle w:val="c1"/>
              <w:spacing w:before="0" w:beforeAutospacing="0" w:after="0" w:afterAutospacing="0" w:line="270" w:lineRule="atLeast"/>
              <w:jc w:val="center"/>
              <w:rPr>
                <w:rStyle w:val="c2c4"/>
                <w:bCs/>
                <w:color w:val="000000"/>
                <w:sz w:val="28"/>
                <w:szCs w:val="28"/>
              </w:rPr>
            </w:pPr>
            <w:r w:rsidRPr="00C14BA4">
              <w:rPr>
                <w:rStyle w:val="c2c4"/>
                <w:bCs/>
                <w:color w:val="000000"/>
                <w:sz w:val="28"/>
                <w:szCs w:val="28"/>
              </w:rPr>
              <w:t xml:space="preserve">Его улыбка так </w:t>
            </w:r>
          </w:p>
          <w:p w:rsidR="00FD7597" w:rsidRPr="00C14BA4" w:rsidRDefault="00FD7597" w:rsidP="00C14BA4">
            <w:pPr>
              <w:pStyle w:val="c1"/>
              <w:spacing w:before="0" w:beforeAutospacing="0" w:after="0" w:afterAutospacing="0" w:line="270" w:lineRule="atLeast"/>
              <w:jc w:val="center"/>
              <w:rPr>
                <w:rStyle w:val="c2c4"/>
                <w:bCs/>
                <w:color w:val="000000"/>
                <w:sz w:val="28"/>
                <w:szCs w:val="28"/>
              </w:rPr>
            </w:pPr>
            <w:r w:rsidRPr="00C14BA4">
              <w:rPr>
                <w:rStyle w:val="c2c4"/>
                <w:bCs/>
                <w:color w:val="000000"/>
                <w:sz w:val="28"/>
                <w:szCs w:val="28"/>
              </w:rPr>
              <w:t>светла!</w:t>
            </w:r>
          </w:p>
        </w:tc>
        <w:tc>
          <w:tcPr>
            <w:tcW w:w="0" w:type="auto"/>
          </w:tcPr>
          <w:p w:rsidR="00FD7597" w:rsidRPr="00C14BA4" w:rsidRDefault="00FD7597" w:rsidP="00C14BA4">
            <w:pPr>
              <w:pStyle w:val="c1"/>
              <w:spacing w:before="0" w:beforeAutospacing="0" w:after="0" w:afterAutospacing="0" w:line="270" w:lineRule="atLeast"/>
              <w:rPr>
                <w:rStyle w:val="c2c4"/>
                <w:bCs/>
                <w:color w:val="000000"/>
                <w:sz w:val="28"/>
                <w:szCs w:val="28"/>
              </w:rPr>
            </w:pPr>
            <w:r w:rsidRPr="00C14BA4">
              <w:rPr>
                <w:rStyle w:val="c2c4"/>
                <w:bCs/>
                <w:color w:val="000000"/>
                <w:sz w:val="28"/>
                <w:szCs w:val="28"/>
              </w:rPr>
              <w:t>Показать руками на лице улыбку.</w:t>
            </w:r>
          </w:p>
        </w:tc>
      </w:tr>
      <w:tr w:rsidR="00FD7597" w:rsidRPr="001E53F0" w:rsidTr="00C14BA4">
        <w:tc>
          <w:tcPr>
            <w:tcW w:w="0" w:type="auto"/>
          </w:tcPr>
          <w:p w:rsidR="00FD7597" w:rsidRPr="00C14BA4" w:rsidRDefault="00FD7597" w:rsidP="00C14BA4">
            <w:pPr>
              <w:pStyle w:val="c1"/>
              <w:spacing w:before="0" w:beforeAutospacing="0" w:after="0" w:afterAutospacing="0" w:line="270" w:lineRule="atLeast"/>
              <w:jc w:val="center"/>
              <w:rPr>
                <w:rStyle w:val="c2c4"/>
                <w:bCs/>
                <w:color w:val="000000"/>
                <w:sz w:val="28"/>
                <w:szCs w:val="28"/>
              </w:rPr>
            </w:pPr>
            <w:r w:rsidRPr="00C14BA4">
              <w:rPr>
                <w:rStyle w:val="c2c4"/>
                <w:bCs/>
                <w:color w:val="000000"/>
                <w:sz w:val="28"/>
                <w:szCs w:val="28"/>
              </w:rPr>
              <w:t>Два глаза,</w:t>
            </w:r>
          </w:p>
        </w:tc>
        <w:tc>
          <w:tcPr>
            <w:tcW w:w="0" w:type="auto"/>
          </w:tcPr>
          <w:p w:rsidR="00FD7597" w:rsidRPr="00C14BA4" w:rsidRDefault="00FD7597" w:rsidP="00C14BA4">
            <w:pPr>
              <w:pStyle w:val="c1"/>
              <w:spacing w:before="0" w:beforeAutospacing="0" w:after="0" w:afterAutospacing="0" w:line="270" w:lineRule="atLeast"/>
              <w:rPr>
                <w:rStyle w:val="c2c4"/>
                <w:bCs/>
                <w:color w:val="000000"/>
                <w:sz w:val="28"/>
                <w:szCs w:val="28"/>
              </w:rPr>
            </w:pPr>
            <w:r w:rsidRPr="00C14BA4">
              <w:rPr>
                <w:rStyle w:val="c2c4"/>
                <w:bCs/>
                <w:color w:val="000000"/>
                <w:sz w:val="28"/>
                <w:szCs w:val="28"/>
              </w:rPr>
              <w:t>Показать указательным пальцем - глаза.</w:t>
            </w:r>
          </w:p>
        </w:tc>
      </w:tr>
      <w:tr w:rsidR="00FD7597" w:rsidRPr="001E53F0" w:rsidTr="00C14BA4">
        <w:tc>
          <w:tcPr>
            <w:tcW w:w="0" w:type="auto"/>
          </w:tcPr>
          <w:p w:rsidR="00FD7597" w:rsidRPr="00C14BA4" w:rsidRDefault="00FD7597" w:rsidP="00C14BA4">
            <w:pPr>
              <w:pStyle w:val="c1"/>
              <w:spacing w:before="0" w:beforeAutospacing="0" w:after="0" w:afterAutospacing="0" w:line="270" w:lineRule="atLeast"/>
              <w:jc w:val="center"/>
              <w:rPr>
                <w:rStyle w:val="c2c4"/>
                <w:bCs/>
                <w:color w:val="000000"/>
                <w:sz w:val="28"/>
                <w:szCs w:val="28"/>
              </w:rPr>
            </w:pPr>
            <w:r w:rsidRPr="00C14BA4">
              <w:rPr>
                <w:rStyle w:val="c2c4"/>
                <w:bCs/>
                <w:color w:val="000000"/>
                <w:sz w:val="28"/>
                <w:szCs w:val="28"/>
              </w:rPr>
              <w:t>Шляпа,</w:t>
            </w:r>
          </w:p>
        </w:tc>
        <w:tc>
          <w:tcPr>
            <w:tcW w:w="0" w:type="auto"/>
          </w:tcPr>
          <w:p w:rsidR="00FD7597" w:rsidRPr="00C14BA4" w:rsidRDefault="00FD7597" w:rsidP="00C14BA4">
            <w:pPr>
              <w:pStyle w:val="c1"/>
              <w:spacing w:before="0" w:beforeAutospacing="0" w:after="0" w:afterAutospacing="0" w:line="270" w:lineRule="atLeast"/>
              <w:rPr>
                <w:rStyle w:val="c2c4"/>
                <w:bCs/>
                <w:color w:val="000000"/>
                <w:sz w:val="28"/>
                <w:szCs w:val="28"/>
              </w:rPr>
            </w:pPr>
            <w:r w:rsidRPr="00C14BA4">
              <w:rPr>
                <w:rStyle w:val="c2c4"/>
                <w:bCs/>
                <w:color w:val="000000"/>
                <w:sz w:val="28"/>
                <w:szCs w:val="28"/>
              </w:rPr>
              <w:t>Ладонь положить на голову</w:t>
            </w:r>
          </w:p>
        </w:tc>
      </w:tr>
      <w:tr w:rsidR="00FD7597" w:rsidRPr="001E53F0" w:rsidTr="00C14BA4">
        <w:tc>
          <w:tcPr>
            <w:tcW w:w="0" w:type="auto"/>
          </w:tcPr>
          <w:p w:rsidR="00FD7597" w:rsidRPr="00C14BA4" w:rsidRDefault="00FD7597" w:rsidP="00C14BA4">
            <w:pPr>
              <w:pStyle w:val="c1"/>
              <w:spacing w:before="0" w:beforeAutospacing="0" w:after="0" w:afterAutospacing="0" w:line="270" w:lineRule="atLeast"/>
              <w:jc w:val="center"/>
              <w:rPr>
                <w:rStyle w:val="c2c4"/>
                <w:bCs/>
                <w:color w:val="000000"/>
                <w:sz w:val="28"/>
                <w:szCs w:val="28"/>
              </w:rPr>
            </w:pPr>
            <w:r w:rsidRPr="00C14BA4">
              <w:rPr>
                <w:rStyle w:val="c2c4"/>
                <w:bCs/>
                <w:color w:val="000000"/>
                <w:sz w:val="28"/>
                <w:szCs w:val="28"/>
              </w:rPr>
              <w:t>Нос</w:t>
            </w:r>
          </w:p>
        </w:tc>
        <w:tc>
          <w:tcPr>
            <w:tcW w:w="0" w:type="auto"/>
          </w:tcPr>
          <w:p w:rsidR="00FD7597" w:rsidRPr="00C14BA4" w:rsidRDefault="00FD7597" w:rsidP="00C14BA4">
            <w:pPr>
              <w:pStyle w:val="c1"/>
              <w:spacing w:before="0" w:beforeAutospacing="0" w:after="0" w:afterAutospacing="0" w:line="270" w:lineRule="atLeast"/>
              <w:rPr>
                <w:rStyle w:val="c2c4"/>
                <w:bCs/>
                <w:color w:val="000000"/>
                <w:sz w:val="28"/>
                <w:szCs w:val="28"/>
              </w:rPr>
            </w:pPr>
            <w:r w:rsidRPr="00C14BA4">
              <w:rPr>
                <w:rStyle w:val="c2c4"/>
                <w:bCs/>
                <w:color w:val="000000"/>
                <w:sz w:val="28"/>
                <w:szCs w:val="28"/>
              </w:rPr>
              <w:t>Показать указательным пальцем нос</w:t>
            </w:r>
          </w:p>
        </w:tc>
      </w:tr>
      <w:tr w:rsidR="00FD7597" w:rsidRPr="001E53F0" w:rsidTr="00C14BA4">
        <w:tc>
          <w:tcPr>
            <w:tcW w:w="0" w:type="auto"/>
          </w:tcPr>
          <w:p w:rsidR="00FD7597" w:rsidRPr="00C14BA4" w:rsidRDefault="00FD7597" w:rsidP="00C14BA4">
            <w:pPr>
              <w:pStyle w:val="c1"/>
              <w:spacing w:before="0" w:beforeAutospacing="0" w:after="0" w:afterAutospacing="0" w:line="270" w:lineRule="atLeast"/>
              <w:jc w:val="center"/>
              <w:rPr>
                <w:rStyle w:val="c2c4"/>
                <w:bCs/>
                <w:color w:val="000000"/>
                <w:sz w:val="28"/>
                <w:szCs w:val="28"/>
              </w:rPr>
            </w:pPr>
            <w:r w:rsidRPr="00C14BA4">
              <w:rPr>
                <w:rStyle w:val="c2c4"/>
                <w:bCs/>
                <w:color w:val="000000"/>
                <w:sz w:val="28"/>
                <w:szCs w:val="28"/>
              </w:rPr>
              <w:t>Метла</w:t>
            </w:r>
          </w:p>
        </w:tc>
        <w:tc>
          <w:tcPr>
            <w:tcW w:w="0" w:type="auto"/>
          </w:tcPr>
          <w:p w:rsidR="00FD7597" w:rsidRPr="00C14BA4" w:rsidRDefault="00FD7597" w:rsidP="00C14BA4">
            <w:pPr>
              <w:pStyle w:val="c1"/>
              <w:spacing w:before="0" w:beforeAutospacing="0" w:after="0" w:afterAutospacing="0" w:line="270" w:lineRule="atLeast"/>
              <w:rPr>
                <w:rStyle w:val="c2c4"/>
                <w:bCs/>
                <w:color w:val="000000"/>
                <w:sz w:val="28"/>
                <w:szCs w:val="28"/>
              </w:rPr>
            </w:pPr>
            <w:r w:rsidRPr="00C14BA4">
              <w:rPr>
                <w:rStyle w:val="c2c4"/>
                <w:bCs/>
                <w:color w:val="000000"/>
                <w:sz w:val="28"/>
                <w:szCs w:val="28"/>
              </w:rPr>
              <w:t>Раскрыть ладони перед грудью</w:t>
            </w:r>
          </w:p>
        </w:tc>
      </w:tr>
      <w:tr w:rsidR="00FD7597" w:rsidRPr="001E53F0" w:rsidTr="00C14BA4">
        <w:tc>
          <w:tcPr>
            <w:tcW w:w="0" w:type="auto"/>
          </w:tcPr>
          <w:p w:rsidR="00FD7597" w:rsidRPr="00C14BA4" w:rsidRDefault="00FD7597" w:rsidP="00C14BA4">
            <w:pPr>
              <w:pStyle w:val="c1"/>
              <w:spacing w:before="0" w:beforeAutospacing="0" w:after="0" w:afterAutospacing="0" w:line="270" w:lineRule="atLeast"/>
              <w:jc w:val="center"/>
              <w:rPr>
                <w:rStyle w:val="c2c4"/>
                <w:bCs/>
                <w:color w:val="000000"/>
                <w:sz w:val="28"/>
                <w:szCs w:val="28"/>
              </w:rPr>
            </w:pPr>
            <w:r w:rsidRPr="00C14BA4">
              <w:rPr>
                <w:rStyle w:val="c2c4"/>
                <w:bCs/>
                <w:color w:val="000000"/>
                <w:sz w:val="28"/>
                <w:szCs w:val="28"/>
              </w:rPr>
              <w:t>Но солнце припечет слегка,</w:t>
            </w:r>
          </w:p>
        </w:tc>
        <w:tc>
          <w:tcPr>
            <w:tcW w:w="0" w:type="auto"/>
          </w:tcPr>
          <w:p w:rsidR="00FD7597" w:rsidRPr="00C14BA4" w:rsidRDefault="00FD7597" w:rsidP="00C14BA4">
            <w:pPr>
              <w:pStyle w:val="c1"/>
              <w:spacing w:before="0" w:beforeAutospacing="0" w:after="0" w:afterAutospacing="0" w:line="270" w:lineRule="atLeast"/>
              <w:rPr>
                <w:rStyle w:val="c2c4"/>
                <w:bCs/>
                <w:color w:val="000000"/>
                <w:sz w:val="28"/>
                <w:szCs w:val="28"/>
              </w:rPr>
            </w:pPr>
            <w:r w:rsidRPr="00C14BA4">
              <w:rPr>
                <w:rStyle w:val="c2c4"/>
                <w:bCs/>
                <w:color w:val="000000"/>
                <w:sz w:val="28"/>
                <w:szCs w:val="28"/>
              </w:rPr>
              <w:t>Поднять глаза вверх</w:t>
            </w:r>
          </w:p>
        </w:tc>
      </w:tr>
      <w:tr w:rsidR="00FD7597" w:rsidRPr="001E53F0" w:rsidTr="00C14BA4">
        <w:tc>
          <w:tcPr>
            <w:tcW w:w="0" w:type="auto"/>
          </w:tcPr>
          <w:p w:rsidR="00FD7597" w:rsidRPr="00C14BA4" w:rsidRDefault="00FD7597" w:rsidP="00C14BA4">
            <w:pPr>
              <w:pStyle w:val="c1"/>
              <w:spacing w:before="0" w:beforeAutospacing="0" w:after="0" w:afterAutospacing="0" w:line="270" w:lineRule="atLeast"/>
              <w:jc w:val="center"/>
              <w:rPr>
                <w:rStyle w:val="c2c4"/>
                <w:bCs/>
                <w:color w:val="000000"/>
                <w:sz w:val="28"/>
                <w:szCs w:val="28"/>
              </w:rPr>
            </w:pPr>
            <w:r w:rsidRPr="00C14BA4">
              <w:rPr>
                <w:rStyle w:val="c2c4"/>
                <w:bCs/>
                <w:color w:val="000000"/>
                <w:sz w:val="28"/>
                <w:szCs w:val="28"/>
              </w:rPr>
              <w:t>Увы, и нет снеговика!</w:t>
            </w:r>
          </w:p>
        </w:tc>
        <w:tc>
          <w:tcPr>
            <w:tcW w:w="0" w:type="auto"/>
          </w:tcPr>
          <w:p w:rsidR="00FD7597" w:rsidRPr="00C14BA4" w:rsidRDefault="00FD7597" w:rsidP="00C14BA4">
            <w:pPr>
              <w:pStyle w:val="c1"/>
              <w:spacing w:before="0" w:beforeAutospacing="0" w:after="0" w:afterAutospacing="0" w:line="270" w:lineRule="atLeast"/>
              <w:rPr>
                <w:rStyle w:val="c2c4"/>
                <w:bCs/>
                <w:color w:val="000000"/>
                <w:sz w:val="28"/>
                <w:szCs w:val="28"/>
              </w:rPr>
            </w:pPr>
            <w:r w:rsidRPr="00C14BA4">
              <w:rPr>
                <w:rStyle w:val="c2c4"/>
                <w:bCs/>
                <w:color w:val="000000"/>
                <w:sz w:val="28"/>
                <w:szCs w:val="28"/>
              </w:rPr>
              <w:t>Руки развести в стороны.</w:t>
            </w:r>
          </w:p>
        </w:tc>
      </w:tr>
    </w:tbl>
    <w:p w:rsidR="00FD7597" w:rsidRDefault="00FD7597" w:rsidP="001D1203">
      <w:pPr>
        <w:pStyle w:val="1"/>
        <w:widowControl w:val="0"/>
        <w:shd w:val="clear" w:color="auto" w:fill="FFFFFF"/>
        <w:ind w:left="0"/>
        <w:jc w:val="center"/>
        <w:rPr>
          <w:b/>
          <w:i/>
          <w:sz w:val="28"/>
          <w:szCs w:val="28"/>
          <w:shd w:val="clear" w:color="auto" w:fill="FFFFFF"/>
        </w:rPr>
      </w:pPr>
    </w:p>
    <w:p w:rsidR="00FD7597" w:rsidRDefault="00FD7597" w:rsidP="001D1203">
      <w:pPr>
        <w:pStyle w:val="1"/>
        <w:widowControl w:val="0"/>
        <w:shd w:val="clear" w:color="auto" w:fill="FFFFFF"/>
        <w:ind w:left="0"/>
        <w:jc w:val="center"/>
        <w:rPr>
          <w:b/>
          <w:i/>
          <w:sz w:val="28"/>
          <w:szCs w:val="28"/>
          <w:shd w:val="clear" w:color="auto" w:fill="FFFFFF"/>
        </w:rPr>
      </w:pPr>
    </w:p>
    <w:p w:rsidR="00FD7597" w:rsidRDefault="00FD7597" w:rsidP="001D1203">
      <w:pPr>
        <w:pStyle w:val="1"/>
        <w:widowControl w:val="0"/>
        <w:shd w:val="clear" w:color="auto" w:fill="FFFFFF"/>
        <w:ind w:left="0"/>
        <w:jc w:val="center"/>
        <w:rPr>
          <w:b/>
          <w:i/>
          <w:sz w:val="28"/>
          <w:szCs w:val="28"/>
          <w:shd w:val="clear" w:color="auto" w:fill="FFFFFF"/>
        </w:rPr>
      </w:pPr>
    </w:p>
    <w:p w:rsidR="00FD7597" w:rsidRPr="001E53F0" w:rsidRDefault="00FD7597" w:rsidP="001D1203">
      <w:pPr>
        <w:pStyle w:val="1"/>
        <w:widowControl w:val="0"/>
        <w:shd w:val="clear" w:color="auto" w:fill="FFFFFF"/>
        <w:ind w:left="0"/>
        <w:jc w:val="center"/>
        <w:rPr>
          <w:b/>
          <w:sz w:val="28"/>
          <w:szCs w:val="28"/>
          <w:shd w:val="clear" w:color="auto" w:fill="FFFFFF"/>
        </w:rPr>
      </w:pPr>
      <w:r w:rsidRPr="001E53F0">
        <w:rPr>
          <w:b/>
          <w:i/>
          <w:sz w:val="28"/>
          <w:szCs w:val="28"/>
          <w:shd w:val="clear" w:color="auto" w:fill="FFFFFF"/>
        </w:rPr>
        <w:t>Инструменты и материалы</w:t>
      </w:r>
      <w:r w:rsidRPr="001E53F0">
        <w:rPr>
          <w:b/>
          <w:sz w:val="28"/>
          <w:szCs w:val="28"/>
          <w:shd w:val="clear" w:color="auto" w:fill="FFFFFF"/>
        </w:rPr>
        <w:t>.</w:t>
      </w:r>
    </w:p>
    <w:p w:rsidR="00FD7597" w:rsidRPr="001E53F0" w:rsidRDefault="00FD7597" w:rsidP="001E53F0">
      <w:pPr>
        <w:pStyle w:val="1"/>
        <w:widowControl w:val="0"/>
        <w:shd w:val="clear" w:color="auto" w:fill="FFFFFF"/>
        <w:ind w:left="0"/>
        <w:jc w:val="center"/>
        <w:rPr>
          <w:i/>
          <w:sz w:val="28"/>
          <w:szCs w:val="28"/>
        </w:rPr>
      </w:pPr>
      <w:r w:rsidRPr="001E53F0">
        <w:rPr>
          <w:i/>
          <w:sz w:val="28"/>
          <w:szCs w:val="28"/>
        </w:rPr>
        <w:t xml:space="preserve"> (Сопровождается показом</w:t>
      </w:r>
      <w:r w:rsidRPr="001E53F0">
        <w:rPr>
          <w:i/>
          <w:sz w:val="28"/>
          <w:szCs w:val="28"/>
          <w:shd w:val="clear" w:color="auto" w:fill="FFFFFF"/>
        </w:rPr>
        <w:t xml:space="preserve"> инструментов и материалов</w:t>
      </w:r>
      <w:r w:rsidRPr="001E53F0">
        <w:rPr>
          <w:i/>
          <w:sz w:val="28"/>
          <w:szCs w:val="28"/>
        </w:rPr>
        <w:t>)</w:t>
      </w:r>
    </w:p>
    <w:p w:rsidR="00FD7597" w:rsidRPr="001E53F0" w:rsidRDefault="00FD7597" w:rsidP="001E53F0">
      <w:pPr>
        <w:pStyle w:val="1"/>
        <w:widowControl w:val="0"/>
        <w:shd w:val="clear" w:color="auto" w:fill="FFFFFF"/>
        <w:ind w:left="0"/>
        <w:jc w:val="center"/>
        <w:rPr>
          <w:i/>
          <w:sz w:val="28"/>
          <w:szCs w:val="28"/>
        </w:rPr>
      </w:pPr>
    </w:p>
    <w:p w:rsidR="00FD7597" w:rsidRPr="001E53F0" w:rsidRDefault="00FD7597" w:rsidP="001E53F0">
      <w:pPr>
        <w:pStyle w:val="1"/>
        <w:widowControl w:val="0"/>
        <w:shd w:val="clear" w:color="auto" w:fill="FFFFFF"/>
        <w:ind w:left="0"/>
        <w:jc w:val="both"/>
        <w:rPr>
          <w:i/>
          <w:sz w:val="28"/>
          <w:szCs w:val="28"/>
        </w:rPr>
      </w:pPr>
      <w:r w:rsidRPr="001E53F0">
        <w:rPr>
          <w:sz w:val="28"/>
          <w:szCs w:val="28"/>
        </w:rPr>
        <w:t xml:space="preserve">Посмотрите на столы, какие инструменты и материалы вы видите? </w:t>
      </w:r>
      <w:r w:rsidRPr="001E53F0">
        <w:rPr>
          <w:i/>
          <w:sz w:val="28"/>
          <w:szCs w:val="28"/>
        </w:rPr>
        <w:t xml:space="preserve">(Листы </w:t>
      </w:r>
      <w:r>
        <w:rPr>
          <w:i/>
          <w:sz w:val="28"/>
          <w:szCs w:val="28"/>
        </w:rPr>
        <w:t>бумаги синего, фиолетового цвета, ёмкости с песком, клей ПВА</w:t>
      </w:r>
      <w:r w:rsidRPr="001E53F0">
        <w:rPr>
          <w:i/>
          <w:sz w:val="28"/>
          <w:szCs w:val="28"/>
        </w:rPr>
        <w:t>, краски, кисти</w:t>
      </w:r>
      <w:r>
        <w:rPr>
          <w:i/>
          <w:sz w:val="28"/>
          <w:szCs w:val="28"/>
        </w:rPr>
        <w:t>, ватные палочки.)</w:t>
      </w:r>
    </w:p>
    <w:p w:rsidR="00FD7597" w:rsidRPr="00011B50" w:rsidRDefault="00FD7597" w:rsidP="001E53F0">
      <w:pPr>
        <w:pStyle w:val="1"/>
        <w:widowControl w:val="0"/>
        <w:shd w:val="clear" w:color="auto" w:fill="FFFFFF"/>
        <w:ind w:left="0"/>
        <w:jc w:val="both"/>
        <w:rPr>
          <w:b/>
          <w:sz w:val="28"/>
          <w:szCs w:val="28"/>
        </w:rPr>
      </w:pPr>
      <w:r w:rsidRPr="001E53F0">
        <w:rPr>
          <w:sz w:val="28"/>
          <w:szCs w:val="28"/>
        </w:rPr>
        <w:t>Сегодня я познакомлю вас с новой техн</w:t>
      </w:r>
      <w:r>
        <w:rPr>
          <w:sz w:val="28"/>
          <w:szCs w:val="28"/>
        </w:rPr>
        <w:t>икой в рисовании – песком. Песок – это природный материал. Что вы мне можете рассказать о песке? (в песок можно играть, на песке можно загорать, песок добавляют в строительные смеси.) Но, оказывается песком</w:t>
      </w:r>
      <w:r w:rsidRPr="001E53F0">
        <w:rPr>
          <w:sz w:val="28"/>
          <w:szCs w:val="28"/>
        </w:rPr>
        <w:t xml:space="preserve"> можно еще и рисовать.</w:t>
      </w:r>
      <w:r>
        <w:rPr>
          <w:sz w:val="28"/>
          <w:szCs w:val="28"/>
        </w:rPr>
        <w:t xml:space="preserve"> Давайте, рассмотрим,  и потрогаем  песок, который я приготовила для рисования. Это декоративный песок, он белого цвета, похож на сахар или соль (но есть его нельзя), его используют для украшения комнатных цветов и для поделок. </w:t>
      </w:r>
    </w:p>
    <w:p w:rsidR="00FD7597" w:rsidRPr="00011B50" w:rsidRDefault="00FD7597" w:rsidP="001E53F0">
      <w:pPr>
        <w:pStyle w:val="1"/>
        <w:widowControl w:val="0"/>
        <w:shd w:val="clear" w:color="auto" w:fill="FFFFFF"/>
        <w:ind w:left="0"/>
        <w:jc w:val="both"/>
        <w:rPr>
          <w:b/>
          <w:i/>
          <w:sz w:val="28"/>
          <w:szCs w:val="28"/>
        </w:rPr>
      </w:pPr>
    </w:p>
    <w:p w:rsidR="00FD7597" w:rsidRPr="001E53F0" w:rsidRDefault="00FD7597" w:rsidP="001E53F0">
      <w:pPr>
        <w:pStyle w:val="1"/>
        <w:widowControl w:val="0"/>
        <w:shd w:val="clear" w:color="auto" w:fill="FFFFFF"/>
        <w:ind w:left="0" w:firstLine="141"/>
        <w:jc w:val="center"/>
        <w:rPr>
          <w:b/>
          <w:i/>
          <w:sz w:val="28"/>
          <w:szCs w:val="28"/>
        </w:rPr>
      </w:pPr>
      <w:r w:rsidRPr="001E53F0">
        <w:rPr>
          <w:b/>
          <w:i/>
          <w:sz w:val="28"/>
          <w:szCs w:val="28"/>
        </w:rPr>
        <w:t>Выполнение рисунка «Снеговик».</w:t>
      </w:r>
    </w:p>
    <w:p w:rsidR="00FD7597" w:rsidRPr="001E53F0" w:rsidRDefault="00FD7597" w:rsidP="001E53F0">
      <w:pPr>
        <w:pStyle w:val="1"/>
        <w:widowControl w:val="0"/>
        <w:shd w:val="clear" w:color="auto" w:fill="FFFFFF"/>
        <w:ind w:left="0"/>
        <w:jc w:val="center"/>
        <w:rPr>
          <w:i/>
          <w:sz w:val="28"/>
          <w:szCs w:val="28"/>
        </w:rPr>
      </w:pPr>
      <w:r w:rsidRPr="001E53F0">
        <w:rPr>
          <w:sz w:val="28"/>
          <w:szCs w:val="28"/>
        </w:rPr>
        <w:t xml:space="preserve"> </w:t>
      </w:r>
      <w:r w:rsidRPr="001E53F0">
        <w:rPr>
          <w:i/>
          <w:sz w:val="28"/>
          <w:szCs w:val="28"/>
        </w:rPr>
        <w:t>(Демонстрация образца)</w:t>
      </w:r>
    </w:p>
    <w:p w:rsidR="00FD7597" w:rsidRPr="001E53F0" w:rsidRDefault="00FD7597" w:rsidP="001E53F0">
      <w:pPr>
        <w:pStyle w:val="1"/>
        <w:widowControl w:val="0"/>
        <w:shd w:val="clear" w:color="auto" w:fill="FFFFFF"/>
        <w:ind w:left="0"/>
        <w:jc w:val="both"/>
        <w:rPr>
          <w:sz w:val="28"/>
          <w:szCs w:val="28"/>
        </w:rPr>
      </w:pPr>
      <w:r w:rsidRPr="001E53F0">
        <w:rPr>
          <w:sz w:val="28"/>
          <w:szCs w:val="28"/>
        </w:rPr>
        <w:t xml:space="preserve">Я нарисовала вот такого </w:t>
      </w:r>
      <w:r>
        <w:rPr>
          <w:sz w:val="28"/>
          <w:szCs w:val="28"/>
        </w:rPr>
        <w:t>снеговика с помощью белого песка</w:t>
      </w:r>
      <w:r w:rsidRPr="001E53F0">
        <w:rPr>
          <w:sz w:val="28"/>
          <w:szCs w:val="28"/>
        </w:rPr>
        <w:t>, и у вас должны, получится, вот так</w:t>
      </w:r>
      <w:r>
        <w:rPr>
          <w:sz w:val="28"/>
          <w:szCs w:val="28"/>
        </w:rPr>
        <w:t>ие снеговики. Большой ком</w:t>
      </w:r>
      <w:r w:rsidRPr="001E53F0">
        <w:rPr>
          <w:sz w:val="28"/>
          <w:szCs w:val="28"/>
        </w:rPr>
        <w:t>, средн</w:t>
      </w:r>
      <w:r>
        <w:rPr>
          <w:sz w:val="28"/>
          <w:szCs w:val="28"/>
        </w:rPr>
        <w:t>ий (поменьше) ком, маленький ком</w:t>
      </w:r>
      <w:r w:rsidRPr="001E53F0">
        <w:rPr>
          <w:sz w:val="28"/>
          <w:szCs w:val="28"/>
        </w:rPr>
        <w:t>.</w:t>
      </w:r>
    </w:p>
    <w:p w:rsidR="00FD7597" w:rsidRPr="001E53F0" w:rsidRDefault="00FD7597" w:rsidP="001E53F0">
      <w:pPr>
        <w:pStyle w:val="1"/>
        <w:widowControl w:val="0"/>
        <w:shd w:val="clear" w:color="auto" w:fill="FFFFFF"/>
        <w:ind w:left="0"/>
        <w:rPr>
          <w:b/>
          <w:i/>
          <w:sz w:val="28"/>
          <w:szCs w:val="28"/>
        </w:rPr>
      </w:pPr>
    </w:p>
    <w:p w:rsidR="00FD7597" w:rsidRPr="001E53F0" w:rsidRDefault="00FD7597" w:rsidP="001E53F0">
      <w:pPr>
        <w:pStyle w:val="NormalWeb"/>
        <w:spacing w:before="0" w:beforeAutospacing="0" w:after="0" w:afterAutospacing="0"/>
        <w:jc w:val="center"/>
        <w:rPr>
          <w:b/>
          <w:i/>
          <w:sz w:val="28"/>
          <w:szCs w:val="28"/>
          <w:u w:val="single"/>
          <w:shd w:val="clear" w:color="auto" w:fill="FFFFFF"/>
        </w:rPr>
      </w:pPr>
      <w:r w:rsidRPr="001E53F0">
        <w:rPr>
          <w:b/>
          <w:i/>
          <w:sz w:val="28"/>
          <w:szCs w:val="28"/>
          <w:u w:val="single"/>
          <w:shd w:val="clear" w:color="auto" w:fill="FFFFFF"/>
        </w:rPr>
        <w:t>Этапы выполнения рисунка</w:t>
      </w:r>
    </w:p>
    <w:p w:rsidR="00FD7597" w:rsidRPr="001E53F0" w:rsidRDefault="00FD7597" w:rsidP="001E53F0">
      <w:pPr>
        <w:pStyle w:val="NormalWeb"/>
        <w:spacing w:before="0" w:beforeAutospacing="0" w:after="0" w:afterAutospacing="0"/>
        <w:jc w:val="both"/>
        <w:rPr>
          <w:i/>
          <w:sz w:val="28"/>
          <w:szCs w:val="28"/>
          <w:u w:val="single"/>
          <w:shd w:val="clear" w:color="auto" w:fill="FFFFFF"/>
        </w:rPr>
      </w:pPr>
      <w:r w:rsidRPr="001E53F0">
        <w:rPr>
          <w:i/>
          <w:sz w:val="28"/>
          <w:szCs w:val="28"/>
          <w:shd w:val="clear" w:color="auto" w:fill="FFFFFF"/>
        </w:rPr>
        <w:t xml:space="preserve"> (Перед началом выполнения задания воспитатель комментирует, и показывает каждый этап выполнения рисунка,</w:t>
      </w:r>
      <w:r>
        <w:rPr>
          <w:i/>
          <w:sz w:val="28"/>
          <w:szCs w:val="28"/>
          <w:shd w:val="clear" w:color="auto" w:fill="FFFFFF"/>
        </w:rPr>
        <w:t xml:space="preserve"> используется дифференцированный подход,</w:t>
      </w:r>
      <w:r w:rsidRPr="001E53F0">
        <w:rPr>
          <w:i/>
          <w:sz w:val="28"/>
          <w:szCs w:val="28"/>
          <w:shd w:val="clear" w:color="auto" w:fill="FFFFFF"/>
        </w:rPr>
        <w:t xml:space="preserve"> практическая работа выполняется под музыку)</w:t>
      </w:r>
    </w:p>
    <w:p w:rsidR="00FD7597" w:rsidRPr="001E53F0" w:rsidRDefault="00FD7597" w:rsidP="001E53F0">
      <w:pPr>
        <w:pStyle w:val="NormalWeb"/>
        <w:spacing w:before="0" w:beforeAutospacing="0" w:after="0" w:afterAutospacing="0"/>
        <w:ind w:left="720"/>
        <w:jc w:val="both"/>
        <w:rPr>
          <w:i/>
          <w:sz w:val="28"/>
          <w:szCs w:val="28"/>
          <w:shd w:val="clear" w:color="auto" w:fill="FFFFFF"/>
        </w:rPr>
      </w:pPr>
    </w:p>
    <w:p w:rsidR="00FD7597" w:rsidRPr="001E53F0" w:rsidRDefault="00FD7597" w:rsidP="001E53F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Кисть обмакиваем в клей, и рисуем большой круг, аккуратно закрашиваем его полностью.</w:t>
      </w:r>
      <w:r w:rsidRPr="001E53F0">
        <w:rPr>
          <w:color w:val="000000"/>
          <w:sz w:val="28"/>
          <w:szCs w:val="28"/>
        </w:rPr>
        <w:t xml:space="preserve"> </w:t>
      </w:r>
    </w:p>
    <w:p w:rsidR="00FD7597" w:rsidRPr="001E53F0" w:rsidRDefault="00FD7597" w:rsidP="001E53F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53F0">
        <w:rPr>
          <w:color w:val="000000"/>
          <w:sz w:val="28"/>
          <w:szCs w:val="28"/>
        </w:rPr>
        <w:t>Далее рисуем</w:t>
      </w:r>
      <w:r>
        <w:rPr>
          <w:color w:val="000000"/>
          <w:sz w:val="28"/>
          <w:szCs w:val="28"/>
        </w:rPr>
        <w:t xml:space="preserve"> клеем круг поменьше</w:t>
      </w:r>
      <w:r w:rsidRPr="001E53F0">
        <w:rPr>
          <w:color w:val="000000"/>
          <w:sz w:val="28"/>
          <w:szCs w:val="28"/>
        </w:rPr>
        <w:t>.</w:t>
      </w:r>
    </w:p>
    <w:p w:rsidR="00FD7597" w:rsidRPr="007C0A6E" w:rsidRDefault="00FD7597" w:rsidP="00244E1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FF6600"/>
          <w:sz w:val="28"/>
          <w:szCs w:val="28"/>
        </w:rPr>
      </w:pPr>
      <w:r w:rsidRPr="001E53F0">
        <w:rPr>
          <w:color w:val="000000"/>
          <w:sz w:val="28"/>
          <w:szCs w:val="28"/>
        </w:rPr>
        <w:t>Затем рису</w:t>
      </w:r>
      <w:r>
        <w:rPr>
          <w:color w:val="000000"/>
          <w:sz w:val="28"/>
          <w:szCs w:val="28"/>
        </w:rPr>
        <w:t>ем самый маленький круг</w:t>
      </w:r>
      <w:r w:rsidRPr="001E53F0">
        <w:rPr>
          <w:color w:val="000000"/>
          <w:sz w:val="28"/>
          <w:szCs w:val="28"/>
        </w:rPr>
        <w:t>.</w:t>
      </w:r>
      <w:r w:rsidRPr="007C0A6E">
        <w:rPr>
          <w:color w:val="FF6600"/>
          <w:sz w:val="28"/>
          <w:szCs w:val="28"/>
        </w:rPr>
        <w:t xml:space="preserve"> </w:t>
      </w:r>
    </w:p>
    <w:p w:rsidR="00FD7597" w:rsidRPr="001E53F0" w:rsidRDefault="00FD7597" w:rsidP="001E53F0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Возьмём пальцами песок, и  посыпаем на  рисунок, чтобы все круги стали </w:t>
      </w:r>
      <w:r w:rsidRPr="001E53F0">
        <w:rPr>
          <w:color w:val="000000"/>
          <w:sz w:val="28"/>
          <w:szCs w:val="28"/>
        </w:rPr>
        <w:t>белым</w:t>
      </w:r>
      <w:r>
        <w:rPr>
          <w:color w:val="000000"/>
          <w:sz w:val="28"/>
          <w:szCs w:val="28"/>
        </w:rPr>
        <w:t>и</w:t>
      </w:r>
      <w:r w:rsidRPr="001E53F0">
        <w:rPr>
          <w:color w:val="000000"/>
          <w:sz w:val="28"/>
          <w:szCs w:val="28"/>
        </w:rPr>
        <w:t>.</w:t>
      </w:r>
    </w:p>
    <w:p w:rsidR="00FD7597" w:rsidRPr="001E53F0" w:rsidRDefault="00FD7597" w:rsidP="001E53F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53F0">
        <w:rPr>
          <w:color w:val="000000"/>
          <w:sz w:val="28"/>
          <w:szCs w:val="28"/>
        </w:rPr>
        <w:t>Немного п</w:t>
      </w:r>
      <w:r>
        <w:rPr>
          <w:color w:val="000000"/>
          <w:sz w:val="28"/>
          <w:szCs w:val="28"/>
        </w:rPr>
        <w:t>одождём, а теперь стряхнём песок</w:t>
      </w:r>
      <w:r w:rsidRPr="001E53F0">
        <w:rPr>
          <w:color w:val="000000"/>
          <w:sz w:val="28"/>
          <w:szCs w:val="28"/>
        </w:rPr>
        <w:t xml:space="preserve"> в тарелочку.</w:t>
      </w:r>
    </w:p>
    <w:p w:rsidR="00FD7597" w:rsidRDefault="00FD7597" w:rsidP="001D1203">
      <w:pPr>
        <w:pStyle w:val="Heading3"/>
        <w:spacing w:before="375" w:beforeAutospacing="0" w:after="375" w:afterAutospacing="0"/>
        <w:ind w:left="375" w:right="375"/>
        <w:jc w:val="both"/>
        <w:rPr>
          <w:b w:val="0"/>
          <w:color w:val="000000"/>
          <w:sz w:val="28"/>
          <w:szCs w:val="28"/>
        </w:rPr>
      </w:pPr>
      <w:r w:rsidRPr="00A317F9">
        <w:rPr>
          <w:b w:val="0"/>
          <w:color w:val="000000"/>
          <w:sz w:val="28"/>
          <w:szCs w:val="28"/>
        </w:rPr>
        <w:t>Посмотрите внимательно и скажите, чего не хватае</w:t>
      </w:r>
      <w:r>
        <w:rPr>
          <w:b w:val="0"/>
          <w:color w:val="000000"/>
          <w:sz w:val="28"/>
          <w:szCs w:val="28"/>
        </w:rPr>
        <w:t>т у  снеговиков? Правильно -</w:t>
      </w:r>
      <w:r w:rsidRPr="00A317F9">
        <w:rPr>
          <w:b w:val="0"/>
          <w:color w:val="000000"/>
          <w:sz w:val="28"/>
          <w:szCs w:val="28"/>
        </w:rPr>
        <w:t xml:space="preserve"> шапки, метлы, глаз, носа, рта. Шапку нарисуем знаком</w:t>
      </w:r>
      <w:r>
        <w:rPr>
          <w:b w:val="0"/>
          <w:color w:val="000000"/>
          <w:sz w:val="28"/>
          <w:szCs w:val="28"/>
        </w:rPr>
        <w:t>ой вам техникой «печать» пенопластом: окунём пенопласт</w:t>
      </w:r>
      <w:r w:rsidRPr="00A317F9">
        <w:rPr>
          <w:b w:val="0"/>
          <w:color w:val="000000"/>
          <w:sz w:val="28"/>
          <w:szCs w:val="28"/>
        </w:rPr>
        <w:t xml:space="preserve"> в краску, и поставим печать, вот так, это будет шапка. Остальные  детали дорисуем знакомой вам техникой - ватными палочками.</w:t>
      </w:r>
    </w:p>
    <w:p w:rsidR="00FD7597" w:rsidRPr="0062129D" w:rsidRDefault="00FD7597" w:rsidP="001D1203">
      <w:pPr>
        <w:pStyle w:val="Heading3"/>
        <w:spacing w:before="375" w:beforeAutospacing="0" w:after="375" w:afterAutospacing="0"/>
        <w:ind w:left="375" w:right="375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(Алексей), прочитай, что написано на доске? Правильно  «Весёлый снеговик»</w:t>
      </w:r>
      <w:r>
        <w:rPr>
          <w:b w:val="0"/>
          <w:color w:val="333333"/>
          <w:sz w:val="24"/>
          <w:szCs w:val="24"/>
        </w:rPr>
        <w:t>.</w:t>
      </w:r>
    </w:p>
    <w:p w:rsidR="00FD7597" w:rsidRPr="00B14361" w:rsidRDefault="00FD7597" w:rsidP="00A317F9">
      <w:pPr>
        <w:pStyle w:val="Heading3"/>
        <w:spacing w:before="375" w:beforeAutospacing="0" w:after="375" w:afterAutospacing="0"/>
        <w:ind w:left="375" w:right="375"/>
        <w:rPr>
          <w:i/>
          <w:sz w:val="28"/>
          <w:szCs w:val="28"/>
          <w:u w:val="single"/>
        </w:rPr>
      </w:pPr>
      <w:r w:rsidRPr="00B14361">
        <w:rPr>
          <w:i/>
          <w:sz w:val="28"/>
          <w:szCs w:val="28"/>
          <w:u w:val="single"/>
        </w:rPr>
        <w:t>Дидактическое упражнение «Веселый и грустный снеговики»</w:t>
      </w:r>
    </w:p>
    <w:p w:rsidR="00FD7597" w:rsidRDefault="00FD7597" w:rsidP="00223CDB">
      <w:pPr>
        <w:ind w:firstLine="360"/>
        <w:rPr>
          <w:rFonts w:ascii="Times New Roman" w:hAnsi="Times New Roman"/>
          <w:color w:val="000000"/>
          <w:sz w:val="28"/>
          <w:szCs w:val="28"/>
        </w:rPr>
      </w:pPr>
      <w:r w:rsidRPr="00F048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Посмотрите на картинку. Покажите веселого снеговика. Какого цвета ведро у веселого снеговика? </w:t>
      </w:r>
      <w:r w:rsidRPr="00363CD9">
        <w:rPr>
          <w:rFonts w:ascii="Times New Roman" w:hAnsi="Times New Roman"/>
          <w:color w:val="000000"/>
          <w:sz w:val="28"/>
          <w:szCs w:val="28"/>
          <w:lang w:eastAsia="ru-RU"/>
        </w:rPr>
        <w:t>Сделайте веселое лицо, улыбнитесь. Покажите грустного снеговика. Какого цвета ведро у грустного снеговика? Сделайте грустное лицо.</w:t>
      </w:r>
    </w:p>
    <w:p w:rsidR="00FD7597" w:rsidRPr="00244E18" w:rsidRDefault="00FD7597" w:rsidP="00223CDB">
      <w:pPr>
        <w:pStyle w:val="NormalWeb"/>
        <w:spacing w:before="0" w:beforeAutospacing="0" w:after="0" w:afterAutospacing="0"/>
        <w:ind w:left="3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Не забудьте, пожалуйста, что  наш снеговик  весёлый, и нарисуйте улыбку.</w:t>
      </w:r>
      <w:r w:rsidRPr="00244E18">
        <w:rPr>
          <w:color w:val="FF6600"/>
          <w:sz w:val="28"/>
          <w:szCs w:val="28"/>
        </w:rPr>
        <w:t xml:space="preserve"> </w:t>
      </w:r>
      <w:r w:rsidRPr="00244E18">
        <w:rPr>
          <w:sz w:val="28"/>
          <w:szCs w:val="28"/>
        </w:rPr>
        <w:t>«Снег, снег кружится, белая вся улица…»</w:t>
      </w:r>
    </w:p>
    <w:p w:rsidR="00FD7597" w:rsidRPr="00223CDB" w:rsidRDefault="00FD7597" w:rsidP="00223CDB">
      <w:pPr>
        <w:spacing w:before="120" w:after="12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 ватными палочками снежинки</w:t>
      </w:r>
      <w:r w:rsidRPr="00223CDB">
        <w:rPr>
          <w:rFonts w:ascii="Times New Roman" w:hAnsi="Times New Roman"/>
          <w:sz w:val="28"/>
          <w:szCs w:val="28"/>
        </w:rPr>
        <w:t xml:space="preserve"> по всему </w:t>
      </w:r>
      <w:r>
        <w:rPr>
          <w:rFonts w:ascii="Times New Roman" w:hAnsi="Times New Roman"/>
          <w:sz w:val="28"/>
          <w:szCs w:val="28"/>
        </w:rPr>
        <w:t>рисунку.</w:t>
      </w:r>
    </w:p>
    <w:p w:rsidR="00FD7597" w:rsidRPr="001E53F0" w:rsidRDefault="00FD7597" w:rsidP="001D1203">
      <w:pPr>
        <w:spacing w:before="120" w:after="12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7597" w:rsidRDefault="00FD7597" w:rsidP="001D1203">
      <w:pPr>
        <w:spacing w:before="120" w:after="120" w:line="24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 w:rsidRPr="001E53F0">
        <w:rPr>
          <w:rFonts w:ascii="Times New Roman" w:hAnsi="Times New Roman"/>
          <w:color w:val="000000"/>
          <w:sz w:val="28"/>
          <w:szCs w:val="28"/>
        </w:rPr>
        <w:t xml:space="preserve"> Пока краска на ваших замечательных рисунках сохнет,  чтобы всем стало весело, мы поиграем в игру.</w:t>
      </w:r>
    </w:p>
    <w:p w:rsidR="00FD7597" w:rsidRPr="001E53F0" w:rsidRDefault="00FD7597" w:rsidP="001D1203">
      <w:pPr>
        <w:spacing w:before="120" w:after="120" w:line="24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FD7597" w:rsidRPr="001E53F0" w:rsidRDefault="00FD7597" w:rsidP="001E53F0">
      <w:pPr>
        <w:ind w:firstLine="360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1E53F0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Музыкальная игра «Лепим мы снеговика»</w:t>
      </w:r>
    </w:p>
    <w:p w:rsidR="00FD7597" w:rsidRPr="001E53F0" w:rsidRDefault="00FD7597" w:rsidP="001E53F0">
      <w:pPr>
        <w:ind w:firstLine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1E53F0">
        <w:rPr>
          <w:rFonts w:ascii="Times New Roman" w:hAnsi="Times New Roman"/>
          <w:color w:val="000000"/>
          <w:sz w:val="28"/>
          <w:szCs w:val="28"/>
        </w:rPr>
        <w:t>(игра повторяется несколько раз с ускорением)</w:t>
      </w:r>
    </w:p>
    <w:p w:rsidR="00FD7597" w:rsidRPr="001E53F0" w:rsidRDefault="00FD7597" w:rsidP="001D1203">
      <w:pPr>
        <w:spacing w:after="0" w:line="276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53F0">
        <w:rPr>
          <w:rFonts w:ascii="Times New Roman" w:hAnsi="Times New Roman"/>
          <w:color w:val="000000"/>
          <w:sz w:val="28"/>
          <w:szCs w:val="28"/>
        </w:rPr>
        <w:t xml:space="preserve">Снег руками нагребаем – </w:t>
      </w:r>
      <w:r w:rsidRPr="001E53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E53F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обеими руками делаем "загребающие" движения</w:t>
      </w:r>
    </w:p>
    <w:p w:rsidR="00FD7597" w:rsidRPr="001E53F0" w:rsidRDefault="00FD7597" w:rsidP="001D1203">
      <w:pPr>
        <w:spacing w:after="0" w:line="276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53F0">
        <w:rPr>
          <w:rFonts w:ascii="Times New Roman" w:hAnsi="Times New Roman"/>
          <w:color w:val="000000"/>
          <w:sz w:val="28"/>
          <w:szCs w:val="28"/>
        </w:rPr>
        <w:t xml:space="preserve">Лепим, лепим ком большой </w:t>
      </w:r>
      <w:r w:rsidRPr="001E53F0">
        <w:rPr>
          <w:rFonts w:ascii="Times New Roman" w:hAnsi="Times New Roman"/>
          <w:i/>
          <w:color w:val="000000"/>
          <w:sz w:val="28"/>
          <w:szCs w:val="28"/>
        </w:rPr>
        <w:t>–</w:t>
      </w:r>
      <w:r w:rsidRPr="001E53F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описываем руками воображаемый круг перед собой</w:t>
      </w:r>
    </w:p>
    <w:p w:rsidR="00FD7597" w:rsidRDefault="00FD7597" w:rsidP="001D1203">
      <w:pPr>
        <w:spacing w:after="0" w:line="276" w:lineRule="auto"/>
        <w:jc w:val="both"/>
        <w:rPr>
          <w:color w:val="000000"/>
          <w:sz w:val="28"/>
          <w:szCs w:val="28"/>
        </w:rPr>
      </w:pPr>
      <w:r w:rsidRPr="001E53F0">
        <w:rPr>
          <w:rFonts w:ascii="Times New Roman" w:hAnsi="Times New Roman"/>
          <w:color w:val="000000"/>
          <w:sz w:val="28"/>
          <w:szCs w:val="28"/>
        </w:rPr>
        <w:t xml:space="preserve">И ещё раз нагребаем  - </w:t>
      </w:r>
      <w:r w:rsidRPr="00C72CB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обеими руками делаем "загребающие" движения</w:t>
      </w:r>
    </w:p>
    <w:p w:rsidR="00FD7597" w:rsidRPr="00C72CB8" w:rsidRDefault="00FD7597" w:rsidP="001D1203">
      <w:pPr>
        <w:spacing w:after="0" w:line="276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53F0">
        <w:rPr>
          <w:rFonts w:ascii="Times New Roman" w:hAnsi="Times New Roman"/>
          <w:color w:val="000000"/>
          <w:sz w:val="28"/>
          <w:szCs w:val="28"/>
        </w:rPr>
        <w:t>Лепим, лепим ком другой –</w:t>
      </w:r>
      <w:r w:rsidRPr="001E53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72CB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описываем руками воображаемый круг перед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  </w:t>
      </w:r>
      <w:r w:rsidRPr="00C72CB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собой</w:t>
      </w:r>
    </w:p>
    <w:p w:rsidR="00FD7597" w:rsidRPr="001E53F0" w:rsidRDefault="00FD7597" w:rsidP="001D1203">
      <w:pPr>
        <w:spacing w:after="0" w:line="276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53F0">
        <w:rPr>
          <w:rFonts w:ascii="Times New Roman" w:hAnsi="Times New Roman"/>
          <w:color w:val="000000"/>
          <w:sz w:val="28"/>
          <w:szCs w:val="28"/>
        </w:rPr>
        <w:t xml:space="preserve">Лепим руки, - </w:t>
      </w:r>
      <w:r w:rsidRPr="001E53F0">
        <w:rPr>
          <w:rFonts w:ascii="Times New Roman" w:hAnsi="Times New Roman"/>
          <w:i/>
          <w:color w:val="000000"/>
          <w:sz w:val="28"/>
          <w:szCs w:val="28"/>
        </w:rPr>
        <w:t>левую руку</w:t>
      </w:r>
      <w:r w:rsidRPr="001E53F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 правое  плечо</w:t>
      </w:r>
      <w:r w:rsidRPr="001E53F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, правую руку - на левое, как бы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Pr="001E53F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обнимаем себя.</w:t>
      </w:r>
    </w:p>
    <w:p w:rsidR="00FD7597" w:rsidRPr="001E53F0" w:rsidRDefault="00FD7597" w:rsidP="001D1203">
      <w:pPr>
        <w:spacing w:after="0" w:line="276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53F0">
        <w:rPr>
          <w:rFonts w:ascii="Times New Roman" w:hAnsi="Times New Roman"/>
          <w:color w:val="000000"/>
          <w:sz w:val="28"/>
          <w:szCs w:val="28"/>
        </w:rPr>
        <w:t xml:space="preserve">Лепим ноги, </w:t>
      </w:r>
      <w:r w:rsidRPr="001E53F0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1E53F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руки на колени</w:t>
      </w:r>
    </w:p>
    <w:p w:rsidR="00FD7597" w:rsidRPr="001E53F0" w:rsidRDefault="00FD7597" w:rsidP="001D1203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53F0">
        <w:rPr>
          <w:rFonts w:ascii="Times New Roman" w:hAnsi="Times New Roman"/>
          <w:color w:val="000000"/>
          <w:sz w:val="28"/>
          <w:szCs w:val="28"/>
        </w:rPr>
        <w:t xml:space="preserve">Чтобы бегать по дороге </w:t>
      </w:r>
      <w:r w:rsidRPr="001E53F0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1E53F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бег на месте</w:t>
      </w:r>
    </w:p>
    <w:p w:rsidR="00FD7597" w:rsidRPr="001E53F0" w:rsidRDefault="00FD7597" w:rsidP="001D1203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53F0">
        <w:rPr>
          <w:rFonts w:ascii="Times New Roman" w:hAnsi="Times New Roman"/>
          <w:color w:val="000000"/>
          <w:sz w:val="28"/>
          <w:szCs w:val="28"/>
        </w:rPr>
        <w:t xml:space="preserve">Лепим глазки </w:t>
      </w:r>
      <w:r w:rsidRPr="001E53F0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1E53F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показываем указательными пальцами свои глаза</w:t>
      </w:r>
    </w:p>
    <w:p w:rsidR="00FD7597" w:rsidRPr="001E53F0" w:rsidRDefault="00FD7597" w:rsidP="001D1203">
      <w:pPr>
        <w:spacing w:after="0" w:line="276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E53F0">
        <w:rPr>
          <w:rFonts w:ascii="Times New Roman" w:hAnsi="Times New Roman"/>
          <w:color w:val="000000"/>
          <w:sz w:val="28"/>
          <w:szCs w:val="28"/>
        </w:rPr>
        <w:t xml:space="preserve">Лепим бровки </w:t>
      </w:r>
      <w:r w:rsidRPr="001E53F0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1E53F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указательными пальцами описываем свои бровки.</w:t>
      </w:r>
    </w:p>
    <w:p w:rsidR="00FD7597" w:rsidRPr="00350482" w:rsidRDefault="00FD7597" w:rsidP="001D1203">
      <w:pPr>
        <w:spacing w:after="0" w:line="276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E53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длиннющий нос морковкой </w:t>
      </w:r>
      <w:r w:rsidRPr="001E53F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 большой палец правой руки к носу, а большой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   </w:t>
      </w:r>
      <w:r w:rsidRPr="001E53F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палец левой руки, к правой ладони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FD7597" w:rsidRDefault="00FD7597" w:rsidP="001D1203">
      <w:pPr>
        <w:tabs>
          <w:tab w:val="left" w:pos="2445"/>
        </w:tabs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7597" w:rsidRPr="001E53F0" w:rsidRDefault="00FD7597" w:rsidP="001E53F0">
      <w:pPr>
        <w:tabs>
          <w:tab w:val="left" w:pos="2445"/>
        </w:tabs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E53F0">
        <w:rPr>
          <w:rFonts w:ascii="Times New Roman" w:hAnsi="Times New Roman"/>
          <w:color w:val="000000"/>
          <w:sz w:val="28"/>
          <w:szCs w:val="28"/>
        </w:rPr>
        <w:t>Молодцы!</w:t>
      </w:r>
      <w:r w:rsidRPr="001E53F0">
        <w:rPr>
          <w:rFonts w:ascii="Times New Roman" w:hAnsi="Times New Roman"/>
          <w:sz w:val="28"/>
          <w:szCs w:val="28"/>
          <w:shd w:val="clear" w:color="auto" w:fill="FFFFFF"/>
        </w:rPr>
        <w:t xml:space="preserve"> А тепе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рь, посмотрите, какие красивые </w:t>
      </w:r>
      <w:r w:rsidRPr="001E53F0">
        <w:rPr>
          <w:rFonts w:ascii="Times New Roman" w:hAnsi="Times New Roman"/>
          <w:sz w:val="28"/>
          <w:szCs w:val="28"/>
          <w:shd w:val="clear" w:color="auto" w:fill="FFFFFF"/>
        </w:rPr>
        <w:t>и весёлые у вас получились снеговики.</w:t>
      </w:r>
    </w:p>
    <w:p w:rsidR="00FD7597" w:rsidRPr="001E53F0" w:rsidRDefault="00FD7597" w:rsidP="001E53F0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E53F0">
        <w:rPr>
          <w:rFonts w:ascii="Times New Roman" w:hAnsi="Times New Roman"/>
          <w:sz w:val="28"/>
          <w:szCs w:val="28"/>
          <w:shd w:val="clear" w:color="auto" w:fill="FFFFFF"/>
        </w:rPr>
        <w:t xml:space="preserve">Какой природный материал люди используют зимой, чтоб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слепить снеговика</w:t>
      </w:r>
      <w:r w:rsidRPr="001E53F0">
        <w:rPr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FD7597" w:rsidRPr="001E53F0" w:rsidRDefault="00FD7597" w:rsidP="001E53F0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 какой природный материал использовали вы, чтобы нарисовать снеговика</w:t>
      </w:r>
      <w:r w:rsidRPr="001E53F0">
        <w:rPr>
          <w:rFonts w:ascii="Times New Roman" w:hAnsi="Times New Roman"/>
          <w:sz w:val="28"/>
          <w:szCs w:val="28"/>
          <w:shd w:val="clear" w:color="auto" w:fill="FFFFFF"/>
        </w:rPr>
        <w:t>? Понравилось ли вам работать в этой технике?</w:t>
      </w:r>
    </w:p>
    <w:p w:rsidR="00FD7597" w:rsidRPr="001E53F0" w:rsidRDefault="00FD7597" w:rsidP="001E53F0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Хотели бы вы песком</w:t>
      </w:r>
      <w:r w:rsidRPr="001E53F0">
        <w:rPr>
          <w:rFonts w:ascii="Times New Roman" w:hAnsi="Times New Roman"/>
          <w:sz w:val="28"/>
          <w:szCs w:val="28"/>
          <w:shd w:val="clear" w:color="auto" w:fill="FFFFFF"/>
        </w:rPr>
        <w:t xml:space="preserve"> выполнять другие рисунки?</w:t>
      </w:r>
    </w:p>
    <w:p w:rsidR="00FD7597" w:rsidRDefault="00FD7597" w:rsidP="001E53F0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D7597" w:rsidRDefault="00FD7597" w:rsidP="00E76E76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Молодцы! </w:t>
      </w:r>
      <w:r w:rsidRPr="001E53F0">
        <w:rPr>
          <w:rFonts w:ascii="Times New Roman" w:hAnsi="Times New Roman"/>
          <w:sz w:val="28"/>
          <w:szCs w:val="28"/>
          <w:shd w:val="clear" w:color="auto" w:fill="FFFFFF"/>
        </w:rPr>
        <w:t>Сегодня мы с вам</w:t>
      </w:r>
      <w:r>
        <w:rPr>
          <w:rFonts w:ascii="Times New Roman" w:hAnsi="Times New Roman"/>
          <w:sz w:val="28"/>
          <w:szCs w:val="28"/>
          <w:shd w:val="clear" w:color="auto" w:fill="FFFFFF"/>
        </w:rPr>
        <w:t>и с пользой провели время, я буду рада видеть вас вещё в творческой мастерской,   всем</w:t>
      </w:r>
      <w:r w:rsidRPr="001E53F0">
        <w:rPr>
          <w:rFonts w:ascii="Times New Roman" w:hAnsi="Times New Roman"/>
          <w:sz w:val="28"/>
          <w:szCs w:val="28"/>
          <w:shd w:val="clear" w:color="auto" w:fill="FFFFFF"/>
        </w:rPr>
        <w:t xml:space="preserve"> спасибо!</w:t>
      </w:r>
    </w:p>
    <w:p w:rsidR="00FD7597" w:rsidRDefault="00FD7597" w:rsidP="00E76E76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D7597" w:rsidRPr="00251C37" w:rsidRDefault="00FD7597" w:rsidP="00977D05">
      <w:pPr>
        <w:ind w:left="360"/>
        <w:rPr>
          <w:rFonts w:ascii="Times New Roman" w:hAnsi="Times New Roman"/>
          <w:b/>
          <w:sz w:val="36"/>
          <w:szCs w:val="36"/>
        </w:rPr>
      </w:pPr>
    </w:p>
    <w:p w:rsidR="00FD7597" w:rsidRPr="00251C37" w:rsidRDefault="00FD7597" w:rsidP="00331EF6">
      <w:pPr>
        <w:jc w:val="both"/>
        <w:rPr>
          <w:rFonts w:ascii="Times New Roman" w:hAnsi="Times New Roman"/>
          <w:b/>
          <w:sz w:val="40"/>
          <w:szCs w:val="40"/>
        </w:rPr>
      </w:pPr>
    </w:p>
    <w:p w:rsidR="00FD7597" w:rsidRPr="00C32F1C" w:rsidRDefault="00FD7597">
      <w:pPr>
        <w:rPr>
          <w:rFonts w:ascii="Times New Roman" w:hAnsi="Times New Roman"/>
          <w:b/>
          <w:sz w:val="40"/>
          <w:szCs w:val="40"/>
        </w:rPr>
      </w:pPr>
    </w:p>
    <w:p w:rsidR="00FD7597" w:rsidRPr="00962F16" w:rsidRDefault="00FD7597">
      <w:pPr>
        <w:rPr>
          <w:rFonts w:ascii="Times New Roman" w:hAnsi="Times New Roman"/>
          <w:b/>
          <w:sz w:val="44"/>
          <w:szCs w:val="44"/>
        </w:rPr>
      </w:pPr>
    </w:p>
    <w:sectPr w:rsidR="00FD7597" w:rsidRPr="00962F16" w:rsidSect="001D120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088"/>
    <w:multiLevelType w:val="hybridMultilevel"/>
    <w:tmpl w:val="29C83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D86B4C"/>
    <w:multiLevelType w:val="hybridMultilevel"/>
    <w:tmpl w:val="0C2E7F40"/>
    <w:lvl w:ilvl="0" w:tplc="4B86E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138C5"/>
    <w:multiLevelType w:val="hybridMultilevel"/>
    <w:tmpl w:val="42A41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136EA1"/>
    <w:multiLevelType w:val="hybridMultilevel"/>
    <w:tmpl w:val="CA0EF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E20"/>
    <w:rsid w:val="00011B50"/>
    <w:rsid w:val="000174B3"/>
    <w:rsid w:val="0007532F"/>
    <w:rsid w:val="00091CD4"/>
    <w:rsid w:val="000928A1"/>
    <w:rsid w:val="000A6718"/>
    <w:rsid w:val="000D5D96"/>
    <w:rsid w:val="00104615"/>
    <w:rsid w:val="00117AA5"/>
    <w:rsid w:val="00117D8A"/>
    <w:rsid w:val="00127C8C"/>
    <w:rsid w:val="00143A27"/>
    <w:rsid w:val="00160DF5"/>
    <w:rsid w:val="00197CF4"/>
    <w:rsid w:val="001C5461"/>
    <w:rsid w:val="001D1203"/>
    <w:rsid w:val="001E53F0"/>
    <w:rsid w:val="001F7D4A"/>
    <w:rsid w:val="00223CDB"/>
    <w:rsid w:val="00244E18"/>
    <w:rsid w:val="00251C37"/>
    <w:rsid w:val="00277E20"/>
    <w:rsid w:val="00290BB7"/>
    <w:rsid w:val="002A0E5E"/>
    <w:rsid w:val="002A77BA"/>
    <w:rsid w:val="002B1924"/>
    <w:rsid w:val="002C7146"/>
    <w:rsid w:val="002D32D3"/>
    <w:rsid w:val="002D6E97"/>
    <w:rsid w:val="002E3F2E"/>
    <w:rsid w:val="002F1F9F"/>
    <w:rsid w:val="0030392A"/>
    <w:rsid w:val="00306408"/>
    <w:rsid w:val="00331EF6"/>
    <w:rsid w:val="00350482"/>
    <w:rsid w:val="00353E6B"/>
    <w:rsid w:val="0036002F"/>
    <w:rsid w:val="00363CD9"/>
    <w:rsid w:val="003717F2"/>
    <w:rsid w:val="003A6EEE"/>
    <w:rsid w:val="003A7C55"/>
    <w:rsid w:val="003D1550"/>
    <w:rsid w:val="003D3A4E"/>
    <w:rsid w:val="00417EB6"/>
    <w:rsid w:val="00433BCD"/>
    <w:rsid w:val="00436347"/>
    <w:rsid w:val="0043770F"/>
    <w:rsid w:val="004C3826"/>
    <w:rsid w:val="005151AC"/>
    <w:rsid w:val="00553826"/>
    <w:rsid w:val="005B1290"/>
    <w:rsid w:val="005B4D52"/>
    <w:rsid w:val="005C368E"/>
    <w:rsid w:val="005C4255"/>
    <w:rsid w:val="005C598B"/>
    <w:rsid w:val="005D2B0C"/>
    <w:rsid w:val="005D5B74"/>
    <w:rsid w:val="00616D4B"/>
    <w:rsid w:val="0062129D"/>
    <w:rsid w:val="006536EF"/>
    <w:rsid w:val="00655347"/>
    <w:rsid w:val="006745D2"/>
    <w:rsid w:val="006C23D4"/>
    <w:rsid w:val="006D3389"/>
    <w:rsid w:val="006D5C8B"/>
    <w:rsid w:val="006E4ABB"/>
    <w:rsid w:val="007124D7"/>
    <w:rsid w:val="00722599"/>
    <w:rsid w:val="0073084C"/>
    <w:rsid w:val="00750A84"/>
    <w:rsid w:val="00762D8B"/>
    <w:rsid w:val="00773F7E"/>
    <w:rsid w:val="00776783"/>
    <w:rsid w:val="007B1FBC"/>
    <w:rsid w:val="007C0A6E"/>
    <w:rsid w:val="007D6417"/>
    <w:rsid w:val="007D73DE"/>
    <w:rsid w:val="0081475F"/>
    <w:rsid w:val="008172C5"/>
    <w:rsid w:val="00852352"/>
    <w:rsid w:val="00886393"/>
    <w:rsid w:val="008B2E5F"/>
    <w:rsid w:val="008E58BE"/>
    <w:rsid w:val="009008B4"/>
    <w:rsid w:val="009044FD"/>
    <w:rsid w:val="009203A7"/>
    <w:rsid w:val="009314B7"/>
    <w:rsid w:val="00962F16"/>
    <w:rsid w:val="00970858"/>
    <w:rsid w:val="0097318B"/>
    <w:rsid w:val="00977D05"/>
    <w:rsid w:val="0099366A"/>
    <w:rsid w:val="009A40D5"/>
    <w:rsid w:val="009B6386"/>
    <w:rsid w:val="009C4A95"/>
    <w:rsid w:val="009F6581"/>
    <w:rsid w:val="00A1668A"/>
    <w:rsid w:val="00A2269B"/>
    <w:rsid w:val="00A23345"/>
    <w:rsid w:val="00A317F9"/>
    <w:rsid w:val="00A473F9"/>
    <w:rsid w:val="00A525DA"/>
    <w:rsid w:val="00A54AAC"/>
    <w:rsid w:val="00A72533"/>
    <w:rsid w:val="00A764C5"/>
    <w:rsid w:val="00AD5ECD"/>
    <w:rsid w:val="00AE605D"/>
    <w:rsid w:val="00AF7121"/>
    <w:rsid w:val="00B14361"/>
    <w:rsid w:val="00B159FF"/>
    <w:rsid w:val="00B43D3E"/>
    <w:rsid w:val="00B50E7B"/>
    <w:rsid w:val="00B6762A"/>
    <w:rsid w:val="00B84B08"/>
    <w:rsid w:val="00B92F50"/>
    <w:rsid w:val="00BB78EE"/>
    <w:rsid w:val="00BD34B4"/>
    <w:rsid w:val="00C04D0A"/>
    <w:rsid w:val="00C12586"/>
    <w:rsid w:val="00C14BA4"/>
    <w:rsid w:val="00C24724"/>
    <w:rsid w:val="00C32F1C"/>
    <w:rsid w:val="00C63B2E"/>
    <w:rsid w:val="00C72CB8"/>
    <w:rsid w:val="00C777C4"/>
    <w:rsid w:val="00C93DE0"/>
    <w:rsid w:val="00CA42B2"/>
    <w:rsid w:val="00CB08D1"/>
    <w:rsid w:val="00CB3723"/>
    <w:rsid w:val="00CC14B3"/>
    <w:rsid w:val="00CC7498"/>
    <w:rsid w:val="00CD1357"/>
    <w:rsid w:val="00CE7103"/>
    <w:rsid w:val="00CF3B10"/>
    <w:rsid w:val="00D036F7"/>
    <w:rsid w:val="00D075C2"/>
    <w:rsid w:val="00D104AC"/>
    <w:rsid w:val="00D148C5"/>
    <w:rsid w:val="00D57451"/>
    <w:rsid w:val="00D61450"/>
    <w:rsid w:val="00D74331"/>
    <w:rsid w:val="00DC7429"/>
    <w:rsid w:val="00DD41F3"/>
    <w:rsid w:val="00DD6E19"/>
    <w:rsid w:val="00E053A3"/>
    <w:rsid w:val="00E40A51"/>
    <w:rsid w:val="00E41D6C"/>
    <w:rsid w:val="00E54990"/>
    <w:rsid w:val="00E76E76"/>
    <w:rsid w:val="00E770F0"/>
    <w:rsid w:val="00EA5795"/>
    <w:rsid w:val="00EB69E3"/>
    <w:rsid w:val="00F0486D"/>
    <w:rsid w:val="00F1221A"/>
    <w:rsid w:val="00F24DAE"/>
    <w:rsid w:val="00F33BD3"/>
    <w:rsid w:val="00F373F3"/>
    <w:rsid w:val="00F4456C"/>
    <w:rsid w:val="00F4459F"/>
    <w:rsid w:val="00F655AC"/>
    <w:rsid w:val="00F6647A"/>
    <w:rsid w:val="00F7196B"/>
    <w:rsid w:val="00F87B08"/>
    <w:rsid w:val="00FD7597"/>
    <w:rsid w:val="00FE664D"/>
    <w:rsid w:val="00FE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08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C777C4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6647A"/>
    <w:rPr>
      <w:rFonts w:ascii="Cambria" w:hAnsi="Cambria" w:cs="Times New Roman"/>
      <w:b/>
      <w:sz w:val="26"/>
      <w:lang w:eastAsia="en-US"/>
    </w:rPr>
  </w:style>
  <w:style w:type="paragraph" w:styleId="NormalWeb">
    <w:name w:val="Normal (Web)"/>
    <w:basedOn w:val="Normal"/>
    <w:uiPriority w:val="99"/>
    <w:rsid w:val="00D14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148C5"/>
  </w:style>
  <w:style w:type="paragraph" w:styleId="BalloonText">
    <w:name w:val="Balloon Text"/>
    <w:basedOn w:val="Normal"/>
    <w:link w:val="BalloonTextChar"/>
    <w:uiPriority w:val="99"/>
    <w:semiHidden/>
    <w:rsid w:val="00117AA5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7AA5"/>
    <w:rPr>
      <w:rFonts w:ascii="Segoe UI" w:hAnsi="Segoe UI" w:cs="Times New Roman"/>
      <w:sz w:val="18"/>
    </w:rPr>
  </w:style>
  <w:style w:type="paragraph" w:styleId="PlainText">
    <w:name w:val="Plain Text"/>
    <w:basedOn w:val="Normal"/>
    <w:link w:val="PlainTextChar"/>
    <w:uiPriority w:val="99"/>
    <w:rsid w:val="00117AA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17AA5"/>
    <w:rPr>
      <w:rFonts w:ascii="Courier New" w:hAnsi="Courier New" w:cs="Times New Roman"/>
      <w:sz w:val="20"/>
      <w:lang w:eastAsia="ru-RU"/>
    </w:rPr>
  </w:style>
  <w:style w:type="paragraph" w:customStyle="1" w:styleId="c0">
    <w:name w:val="c0"/>
    <w:basedOn w:val="Normal"/>
    <w:uiPriority w:val="99"/>
    <w:rsid w:val="001E53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c4">
    <w:name w:val="c2 c4"/>
    <w:uiPriority w:val="99"/>
    <w:rsid w:val="001E53F0"/>
  </w:style>
  <w:style w:type="character" w:customStyle="1" w:styleId="c2">
    <w:name w:val="c2"/>
    <w:uiPriority w:val="99"/>
    <w:rsid w:val="001E53F0"/>
  </w:style>
  <w:style w:type="paragraph" w:customStyle="1" w:styleId="c1">
    <w:name w:val="c1"/>
    <w:basedOn w:val="Normal"/>
    <w:uiPriority w:val="99"/>
    <w:rsid w:val="001E53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rsid w:val="001E53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1E53F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735</TotalTime>
  <Pages>6</Pages>
  <Words>1352</Words>
  <Characters>7711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Светочка и Наточка</cp:lastModifiedBy>
  <cp:revision>30</cp:revision>
  <cp:lastPrinted>2019-01-13T10:04:00Z</cp:lastPrinted>
  <dcterms:created xsi:type="dcterms:W3CDTF">2017-05-26T15:29:00Z</dcterms:created>
  <dcterms:modified xsi:type="dcterms:W3CDTF">2019-01-23T09:51:00Z</dcterms:modified>
</cp:coreProperties>
</file>