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0D" w:rsidRPr="002D272D" w:rsidRDefault="0037220D" w:rsidP="002D27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72D">
        <w:rPr>
          <w:rFonts w:ascii="Times New Roman" w:hAnsi="Times New Roman" w:cs="Times New Roman"/>
          <w:color w:val="000000"/>
          <w:sz w:val="28"/>
          <w:szCs w:val="28"/>
        </w:rPr>
        <w:t>Давным-давно, ещё на заре педагогики, Януш Корчак поделился своими наблюдениями: «Взрослым кажется, что дети не заботятся о своём здоровье… Нет. Детям совершенно так же, как и взрослым, хочется быть здоровыми, сильными, только дети не знают, что для этого надо делать. Объясни им и они будут беречься».</w:t>
      </w:r>
    </w:p>
    <w:p w:rsidR="0037220D" w:rsidRPr="002D272D" w:rsidRDefault="0037220D" w:rsidP="002D27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72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Законом  «Об образовании» здоровье детей относится к приоритетным направлениям государственной политики в сфере образования. </w:t>
      </w:r>
    </w:p>
    <w:p w:rsidR="0037220D" w:rsidRDefault="0037220D" w:rsidP="002D272D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72D">
        <w:rPr>
          <w:rFonts w:ascii="Times New Roman" w:hAnsi="Times New Roman" w:cs="Times New Roman"/>
          <w:sz w:val="28"/>
          <w:szCs w:val="28"/>
          <w:lang w:eastAsia="ru-RU"/>
        </w:rPr>
        <w:t xml:space="preserve">      Мы постоянно ищем новые способы заботы о своем здоровье, при  этом забываем о самых простых и естественных вещах: питание и культурно-гигиенические навыки. </w:t>
      </w:r>
      <w:r w:rsidRPr="002D27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Питание</w:t>
      </w:r>
      <w:r w:rsidRPr="002D272D">
        <w:rPr>
          <w:rFonts w:ascii="Times New Roman" w:hAnsi="Times New Roman" w:cs="Times New Roman"/>
          <w:sz w:val="28"/>
          <w:szCs w:val="28"/>
          <w:lang w:eastAsia="ru-RU"/>
        </w:rPr>
        <w:t xml:space="preserve"> в дошкольном возрасте имеет особое значение для здоровья ребенка, так как оно должно не только покрывать расходуемую им энергию, обеспечивает материал, необходимый для роста и развития всех органов и систем организма. Закрепление культурно-гигиенических навыков напрямую связано со здоровьем. Например, неправильный уход за ротовой полостью может привести к болезням зубов. Неупотребление в рацион питания витаминов и микроэлементов приводит к тому, что у детей ослабленный иммунитет, и они часто подвержены различного рода болезням.</w:t>
      </w:r>
    </w:p>
    <w:p w:rsidR="0037220D" w:rsidRPr="002D272D" w:rsidRDefault="0037220D" w:rsidP="002D272D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D272D">
        <w:rPr>
          <w:rFonts w:ascii="Times New Roman" w:hAnsi="Times New Roman" w:cs="Times New Roman"/>
          <w:sz w:val="28"/>
          <w:szCs w:val="28"/>
          <w:lang w:eastAsia="ru-RU"/>
        </w:rPr>
        <w:t xml:space="preserve">   Учить детей заботиться о своем здоровье  никогда не поздно. Чтобы дошкольников с раннего возраста научить ценить и беречь свое здоровье, чтобы они умели применять свои знания на практике, мною было принято решение разработать  и применить в своей работе проекты под названием «Здоровые зубы-красивая улыбка» и «Витамины – витаминчики». </w:t>
      </w:r>
    </w:p>
    <w:p w:rsidR="0037220D" w:rsidRPr="002D272D" w:rsidRDefault="0037220D" w:rsidP="002D272D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272D">
        <w:rPr>
          <w:rFonts w:ascii="Times New Roman" w:hAnsi="Times New Roman" w:cs="Times New Roman"/>
          <w:sz w:val="28"/>
          <w:szCs w:val="28"/>
          <w:lang w:eastAsia="ru-RU"/>
        </w:rPr>
        <w:t xml:space="preserve">     Актуальность этих проектов в том, что дети средней группы владеют малым количеством информации о здоровье. Например, они не знают о том, что кариес является</w:t>
      </w:r>
      <w:r w:rsidRPr="002D272D">
        <w:rPr>
          <w:rStyle w:val="c15"/>
          <w:rFonts w:ascii="Times New Roman" w:hAnsi="Times New Roman" w:cs="Times New Roman"/>
          <w:color w:val="000000"/>
          <w:sz w:val="28"/>
          <w:szCs w:val="28"/>
        </w:rPr>
        <w:t>одним самых распространенных заболеваний детей дошкольного возраста, а использование в пищу овощей и фруктов благотворно отражается на здоровье. Выработанная еще в детстве привычка заботиться о своих зубах, о гигиене полости рта и здоровье в целом поможет избежать многих проблем.</w:t>
      </w:r>
    </w:p>
    <w:p w:rsidR="0037220D" w:rsidRPr="002D272D" w:rsidRDefault="0037220D" w:rsidP="002D272D">
      <w:pPr>
        <w:pStyle w:val="NoSpacing"/>
        <w:spacing w:line="360" w:lineRule="auto"/>
        <w:jc w:val="both"/>
        <w:rPr>
          <w:rStyle w:val="c15"/>
          <w:rFonts w:ascii="Times New Roman" w:hAnsi="Times New Roman" w:cs="Times New Roman"/>
          <w:color w:val="000000"/>
          <w:sz w:val="28"/>
          <w:szCs w:val="28"/>
        </w:rPr>
      </w:pPr>
      <w:r w:rsidRPr="002D272D">
        <w:rPr>
          <w:rStyle w:val="c15"/>
          <w:rFonts w:ascii="Times New Roman" w:hAnsi="Times New Roman" w:cs="Times New Roman"/>
          <w:color w:val="000000"/>
          <w:sz w:val="28"/>
          <w:szCs w:val="28"/>
        </w:rPr>
        <w:t xml:space="preserve">Перед работой над проектами был проведен опрос родителей: как они и их дети заботятся о своих зубах; сколько раз в день и с каким желанием они это делают; какие меры профилактики проводят взрослые для того чтобы сохранить зубы здоровыми; какие витамины они принимают (в виде овощей и фруктов или в виде медикаментов). </w:t>
      </w:r>
    </w:p>
    <w:p w:rsidR="0037220D" w:rsidRPr="002D272D" w:rsidRDefault="0037220D" w:rsidP="002D272D">
      <w:pPr>
        <w:pStyle w:val="NoSpacing"/>
        <w:spacing w:line="360" w:lineRule="auto"/>
        <w:jc w:val="both"/>
        <w:rPr>
          <w:rStyle w:val="c15"/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D272D">
        <w:rPr>
          <w:rStyle w:val="c15"/>
          <w:rFonts w:ascii="Times New Roman" w:hAnsi="Times New Roman" w:cs="Times New Roman"/>
          <w:color w:val="000000"/>
          <w:sz w:val="28"/>
          <w:szCs w:val="28"/>
        </w:rPr>
        <w:t xml:space="preserve">     Статистика опроса показала, что  не все дети регулярно чистят зубы, не знают,как правильно ухаживать за полостью рта, не знают какие витамины содержатся в овощах и фруктах.</w:t>
      </w:r>
    </w:p>
    <w:p w:rsidR="0037220D" w:rsidRPr="002D272D" w:rsidRDefault="0037220D" w:rsidP="002D272D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72D">
        <w:rPr>
          <w:rStyle w:val="c15"/>
          <w:rFonts w:ascii="Times New Roman" w:hAnsi="Times New Roman" w:cs="Times New Roman"/>
          <w:color w:val="000000"/>
          <w:sz w:val="28"/>
          <w:szCs w:val="28"/>
        </w:rPr>
        <w:t xml:space="preserve">        Поэтому мною были выбраны именно эти проекты</w:t>
      </w:r>
      <w:r>
        <w:rPr>
          <w:rStyle w:val="c15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D272D">
        <w:rPr>
          <w:rStyle w:val="c15"/>
          <w:rFonts w:ascii="Times New Roman" w:hAnsi="Times New Roman" w:cs="Times New Roman"/>
          <w:color w:val="000000"/>
          <w:sz w:val="28"/>
          <w:szCs w:val="28"/>
        </w:rPr>
        <w:t xml:space="preserve"> цель которых: формирование </w:t>
      </w:r>
      <w:r w:rsidRPr="002D272D">
        <w:rPr>
          <w:rFonts w:ascii="Times New Roman" w:hAnsi="Times New Roman" w:cs="Times New Roman"/>
          <w:sz w:val="28"/>
          <w:szCs w:val="28"/>
          <w:lang w:eastAsia="ru-RU"/>
        </w:rPr>
        <w:t xml:space="preserve"> у детей гигиенических навыков по уходу за полостью рта; обеспечение осознанного выполнения родителями профилактических мероприятий, направленных на предупреждение заболеваний зубов у детей; </w:t>
      </w:r>
      <w:r w:rsidRPr="002D272D">
        <w:rPr>
          <w:rFonts w:ascii="Times New Roman" w:hAnsi="Times New Roman" w:cs="Times New Roman"/>
          <w:sz w:val="28"/>
          <w:szCs w:val="28"/>
        </w:rPr>
        <w:t>формирование  у детей представлений о правильном питании и здоровом образе жизни.</w:t>
      </w:r>
    </w:p>
    <w:p w:rsidR="0037220D" w:rsidRPr="002D272D" w:rsidRDefault="0037220D" w:rsidP="002D272D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2D272D">
        <w:rPr>
          <w:rFonts w:ascii="Times New Roman" w:hAnsi="Times New Roman" w:cs="Times New Roman"/>
          <w:sz w:val="28"/>
          <w:szCs w:val="28"/>
          <w:lang w:eastAsia="ru-RU"/>
        </w:rPr>
        <w:t>Реализация </w:t>
      </w:r>
      <w:r w:rsidRPr="002D272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проектов</w:t>
      </w:r>
      <w:r w:rsidRPr="002D272D">
        <w:rPr>
          <w:rFonts w:ascii="Times New Roman" w:hAnsi="Times New Roman" w:cs="Times New Roman"/>
          <w:sz w:val="28"/>
          <w:szCs w:val="28"/>
          <w:lang w:eastAsia="ru-RU"/>
        </w:rPr>
        <w:t> проходила через все образовательные области как в непосредственно-образовательной деятельности, так и в ходе режимных моментов, через решение проблемных ситуаций, просмотр мультфильмов, слушание музыкальных произведений через самостоятельную игровую деятельность детей</w:t>
      </w:r>
    </w:p>
    <w:p w:rsidR="0037220D" w:rsidRPr="002D272D" w:rsidRDefault="0037220D" w:rsidP="002D272D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272D">
        <w:rPr>
          <w:rFonts w:ascii="Times New Roman" w:hAnsi="Times New Roman" w:cs="Times New Roman"/>
          <w:sz w:val="28"/>
          <w:szCs w:val="28"/>
          <w:lang w:eastAsia="ru-RU"/>
        </w:rPr>
        <w:t>В ходе реализации </w:t>
      </w:r>
      <w:r w:rsidRPr="002D272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проектов</w:t>
      </w:r>
      <w:r w:rsidRPr="002D272D">
        <w:rPr>
          <w:rFonts w:ascii="Times New Roman" w:hAnsi="Times New Roman" w:cs="Times New Roman"/>
          <w:sz w:val="28"/>
          <w:szCs w:val="28"/>
          <w:lang w:eastAsia="ru-RU"/>
        </w:rPr>
        <w:t> были выполнены следующие интеллектуальные </w:t>
      </w:r>
      <w:r w:rsidRPr="002D272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продукты</w:t>
      </w:r>
      <w:r w:rsidRPr="002D272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7220D" w:rsidRPr="002D272D" w:rsidRDefault="0037220D" w:rsidP="002D272D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272D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Консультации для родителей. </w:t>
      </w:r>
    </w:p>
    <w:p w:rsidR="0037220D" w:rsidRPr="002D272D" w:rsidRDefault="0037220D" w:rsidP="002D272D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272D">
        <w:rPr>
          <w:rFonts w:ascii="Times New Roman" w:hAnsi="Times New Roman" w:cs="Times New Roman"/>
          <w:sz w:val="28"/>
          <w:szCs w:val="28"/>
          <w:lang w:eastAsia="ru-RU"/>
        </w:rPr>
        <w:t>Оформление стенда </w:t>
      </w:r>
      <w:r w:rsidRPr="002D272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«Вот как мы умеем чистить наши зубки»</w:t>
      </w:r>
      <w:r w:rsidRPr="002D272D">
        <w:rPr>
          <w:rFonts w:ascii="Times New Roman" w:hAnsi="Times New Roman" w:cs="Times New Roman"/>
          <w:sz w:val="28"/>
          <w:szCs w:val="28"/>
          <w:lang w:eastAsia="ru-RU"/>
        </w:rPr>
        <w:t> и</w:t>
      </w:r>
    </w:p>
    <w:p w:rsidR="0037220D" w:rsidRPr="002D272D" w:rsidRDefault="0037220D" w:rsidP="002D272D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272D">
        <w:rPr>
          <w:rFonts w:ascii="Times New Roman" w:hAnsi="Times New Roman" w:cs="Times New Roman"/>
          <w:sz w:val="28"/>
          <w:szCs w:val="28"/>
          <w:lang w:eastAsia="ru-RU"/>
        </w:rPr>
        <w:t xml:space="preserve"> коллажа  «Здоровая улыбка».</w:t>
      </w:r>
    </w:p>
    <w:p w:rsidR="0037220D" w:rsidRPr="002D272D" w:rsidRDefault="0037220D" w:rsidP="002D272D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272D">
        <w:rPr>
          <w:rFonts w:ascii="Times New Roman" w:hAnsi="Times New Roman" w:cs="Times New Roman"/>
          <w:sz w:val="28"/>
          <w:szCs w:val="28"/>
          <w:lang w:eastAsia="ru-RU"/>
        </w:rPr>
        <w:t>Изготовление  родителями и детьми книжкек-малышек  </w:t>
      </w:r>
      <w:r w:rsidRPr="002D272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«Доктор Заяц и зубные защитники» со </w:t>
      </w:r>
      <w:r w:rsidRPr="002D272D">
        <w:rPr>
          <w:rFonts w:ascii="Times New Roman" w:hAnsi="Times New Roman" w:cs="Times New Roman"/>
          <w:sz w:val="28"/>
          <w:szCs w:val="28"/>
          <w:lang w:eastAsia="ru-RU"/>
        </w:rPr>
        <w:t>стихами, загадками, пословицами и поговорками о зубах.</w:t>
      </w:r>
    </w:p>
    <w:p w:rsidR="0037220D" w:rsidRPr="002D272D" w:rsidRDefault="0037220D" w:rsidP="002D272D">
      <w:pPr>
        <w:pStyle w:val="NoSpacing"/>
        <w:numPr>
          <w:ilvl w:val="0"/>
          <w:numId w:val="7"/>
        </w:numPr>
        <w:spacing w:line="360" w:lineRule="auto"/>
        <w:jc w:val="both"/>
        <w:rPr>
          <w:rStyle w:val="c11"/>
          <w:rFonts w:ascii="Times New Roman" w:hAnsi="Times New Roman" w:cs="Times New Roman"/>
          <w:sz w:val="28"/>
          <w:szCs w:val="28"/>
          <w:lang w:eastAsia="ru-RU"/>
        </w:rPr>
      </w:pPr>
      <w:r w:rsidRPr="002D272D">
        <w:rPr>
          <w:rFonts w:ascii="Times New Roman" w:hAnsi="Times New Roman" w:cs="Times New Roman"/>
          <w:sz w:val="28"/>
          <w:szCs w:val="28"/>
          <w:lang w:eastAsia="ru-RU"/>
        </w:rPr>
        <w:t xml:space="preserve">  Мини-проекты «Мы кулинары»,  в  которых родители поделились своими любимыми рецептами овощных и фруктовых блюд.</w:t>
      </w:r>
    </w:p>
    <w:p w:rsidR="0037220D" w:rsidRPr="002D272D" w:rsidRDefault="0037220D" w:rsidP="002D272D">
      <w:pPr>
        <w:pStyle w:val="NoSpacing"/>
        <w:spacing w:line="360" w:lineRule="auto"/>
        <w:jc w:val="both"/>
        <w:rPr>
          <w:rStyle w:val="c11"/>
          <w:rFonts w:ascii="Times New Roman" w:hAnsi="Times New Roman" w:cs="Times New Roman"/>
          <w:color w:val="000000"/>
          <w:sz w:val="28"/>
          <w:szCs w:val="28"/>
        </w:rPr>
      </w:pPr>
      <w:r w:rsidRPr="002D272D">
        <w:rPr>
          <w:rStyle w:val="c11"/>
          <w:rFonts w:ascii="Times New Roman" w:hAnsi="Times New Roman" w:cs="Times New Roman"/>
          <w:color w:val="000000"/>
          <w:sz w:val="28"/>
          <w:szCs w:val="28"/>
        </w:rPr>
        <w:t>С детьми  использовались  следующие методы и формы работы:</w:t>
      </w:r>
    </w:p>
    <w:p w:rsidR="0037220D" w:rsidRPr="002D272D" w:rsidRDefault="0037220D" w:rsidP="002D272D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72D">
        <w:rPr>
          <w:rFonts w:ascii="Times New Roman" w:hAnsi="Times New Roman" w:cs="Times New Roman"/>
          <w:sz w:val="28"/>
          <w:szCs w:val="28"/>
          <w:lang w:eastAsia="ru-RU"/>
        </w:rPr>
        <w:t xml:space="preserve"> Дидактические игры: </w:t>
      </w:r>
    </w:p>
    <w:p w:rsidR="0037220D" w:rsidRPr="002D272D" w:rsidRDefault="0037220D" w:rsidP="002D272D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72D">
        <w:rPr>
          <w:rFonts w:ascii="Times New Roman" w:hAnsi="Times New Roman" w:cs="Times New Roman"/>
          <w:sz w:val="28"/>
          <w:szCs w:val="28"/>
        </w:rPr>
        <w:t xml:space="preserve"> Подвижные игры:</w:t>
      </w:r>
    </w:p>
    <w:p w:rsidR="0037220D" w:rsidRPr="002D272D" w:rsidRDefault="0037220D" w:rsidP="002D272D">
      <w:pPr>
        <w:pStyle w:val="NoSpacing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72D">
        <w:rPr>
          <w:rFonts w:ascii="Times New Roman" w:hAnsi="Times New Roman" w:cs="Times New Roman"/>
          <w:sz w:val="28"/>
          <w:szCs w:val="28"/>
        </w:rPr>
        <w:t>Сюжетно-ролевые игры:</w:t>
      </w:r>
    </w:p>
    <w:p w:rsidR="0037220D" w:rsidRPr="002D272D" w:rsidRDefault="0037220D" w:rsidP="002D272D">
      <w:pPr>
        <w:pStyle w:val="NoSpacing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72D">
        <w:rPr>
          <w:rFonts w:ascii="Times New Roman" w:hAnsi="Times New Roman" w:cs="Times New Roman"/>
          <w:sz w:val="28"/>
          <w:szCs w:val="28"/>
        </w:rPr>
        <w:t>Пальчиковые игры:</w:t>
      </w:r>
    </w:p>
    <w:p w:rsidR="0037220D" w:rsidRPr="002D272D" w:rsidRDefault="0037220D" w:rsidP="002D272D">
      <w:pPr>
        <w:pStyle w:val="NoSpacing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72D">
        <w:rPr>
          <w:rFonts w:ascii="Times New Roman" w:hAnsi="Times New Roman" w:cs="Times New Roman"/>
          <w:sz w:val="28"/>
          <w:szCs w:val="28"/>
        </w:rPr>
        <w:t>Театрализованная деятельность: сказка «Репка»</w:t>
      </w:r>
    </w:p>
    <w:p w:rsidR="0037220D" w:rsidRPr="002D272D" w:rsidRDefault="0037220D" w:rsidP="002D272D">
      <w:pPr>
        <w:pStyle w:val="NoSpacing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Познавательная деятельность: </w:t>
      </w:r>
    </w:p>
    <w:p w:rsidR="0037220D" w:rsidRPr="002D272D" w:rsidRDefault="0037220D" w:rsidP="002D272D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Художественная деятельность: аппликаця, лепка, рисование</w:t>
      </w:r>
    </w:p>
    <w:p w:rsidR="0037220D" w:rsidRPr="002D272D" w:rsidRDefault="0037220D" w:rsidP="002D272D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Речевая деятельность</w:t>
      </w:r>
    </w:p>
    <w:p w:rsidR="0037220D" w:rsidRPr="002D272D" w:rsidRDefault="0037220D" w:rsidP="002D272D">
      <w:pPr>
        <w:pStyle w:val="NoSpacing"/>
        <w:spacing w:line="360" w:lineRule="auto"/>
        <w:jc w:val="both"/>
        <w:rPr>
          <w:rStyle w:val="c11"/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D272D">
        <w:rPr>
          <w:rFonts w:ascii="Times New Roman" w:hAnsi="Times New Roman" w:cs="Times New Roman"/>
          <w:sz w:val="28"/>
          <w:szCs w:val="28"/>
          <w:lang w:eastAsia="ru-RU"/>
        </w:rPr>
        <w:t>Защита проекта «Здоровые зубы – красивая улыбка» была проведена в форме развлечения «В гости к нам пришла зубная фея». А итоговым мероприятием проекта «Витамины – витаминчики» стало приготовление винегрета, который дети с большим аппетитом съели во время обеда.</w:t>
      </w:r>
    </w:p>
    <w:p w:rsidR="0037220D" w:rsidRPr="002D272D" w:rsidRDefault="0037220D" w:rsidP="002D272D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0"/>
    <w:p w:rsidR="0037220D" w:rsidRPr="002D272D" w:rsidRDefault="0037220D" w:rsidP="002D272D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272D">
        <w:rPr>
          <w:rFonts w:ascii="Times New Roman" w:hAnsi="Times New Roman" w:cs="Times New Roman"/>
          <w:sz w:val="28"/>
          <w:szCs w:val="28"/>
          <w:lang w:eastAsia="ru-RU"/>
        </w:rPr>
        <w:t xml:space="preserve">          До начала проектов и после их завершения  был проведен опрос детей. Результаты  опросов показали, что уровень знаний  на начальном этапе был ниже, чем в конечно</w:t>
      </w:r>
      <w:r>
        <w:rPr>
          <w:rFonts w:ascii="Times New Roman" w:hAnsi="Times New Roman" w:cs="Times New Roman"/>
          <w:sz w:val="28"/>
          <w:szCs w:val="28"/>
          <w:lang w:eastAsia="ru-RU"/>
        </w:rPr>
        <w:t>м итоге проведенных проектов. Д</w:t>
      </w:r>
      <w:r w:rsidRPr="002D272D">
        <w:rPr>
          <w:rFonts w:ascii="Times New Roman" w:hAnsi="Times New Roman" w:cs="Times New Roman"/>
          <w:sz w:val="28"/>
          <w:szCs w:val="28"/>
          <w:lang w:eastAsia="ru-RU"/>
        </w:rPr>
        <w:t>о начала проекта «Здоровые зубы  -  красивая улыбка» из  30 опрошенных детей только  9  регулярно чистили зубы утром и вечером.  После проведенной работы выяснилось, что большая часть детей, а это 20 человек из 30 стали регулярно заботиться о ротовой полости. Работа над проектами показала, что у детей появились конкретные знания об уходе за полостью рта, расширился кругозор детей.</w:t>
      </w:r>
    </w:p>
    <w:p w:rsidR="0037220D" w:rsidRPr="002D272D" w:rsidRDefault="0037220D" w:rsidP="002D272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27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Мониторинг проекта «Здоровые зубы – красивая улыбка»</w:t>
      </w:r>
    </w:p>
    <w:p w:rsidR="0037220D" w:rsidRPr="002D272D" w:rsidRDefault="0037220D" w:rsidP="002D272D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7714" w:tblpY="1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1980"/>
      </w:tblGrid>
      <w:tr w:rsidR="0037220D" w:rsidRPr="002D272D">
        <w:trPr>
          <w:trHeight w:val="413"/>
        </w:trPr>
        <w:tc>
          <w:tcPr>
            <w:tcW w:w="648" w:type="dxa"/>
            <w:shd w:val="clear" w:color="auto" w:fill="9BBB59"/>
          </w:tcPr>
          <w:p w:rsidR="0037220D" w:rsidRPr="00E25D20" w:rsidRDefault="0037220D" w:rsidP="00E25D20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4F81BD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37220D" w:rsidRPr="00E25D20" w:rsidRDefault="0037220D" w:rsidP="00E25D2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25D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Недостаточно сформованы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знания </w:t>
            </w:r>
            <w:r w:rsidRPr="00E25D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ухода за полостью рта</w:t>
            </w:r>
          </w:p>
        </w:tc>
      </w:tr>
      <w:tr w:rsidR="0037220D" w:rsidRPr="002D272D">
        <w:tc>
          <w:tcPr>
            <w:tcW w:w="648" w:type="dxa"/>
            <w:shd w:val="clear" w:color="auto" w:fill="548DD4"/>
          </w:tcPr>
          <w:p w:rsidR="0037220D" w:rsidRPr="00E25D20" w:rsidRDefault="0037220D" w:rsidP="00E25D20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37220D" w:rsidRPr="00E25D20" w:rsidRDefault="0037220D" w:rsidP="00E25D2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Сфомированы з</w:t>
            </w:r>
            <w:r w:rsidRPr="00E25D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нания ухода за полостью рта</w:t>
            </w:r>
          </w:p>
        </w:tc>
      </w:tr>
    </w:tbl>
    <w:p w:rsidR="0037220D" w:rsidRPr="002D272D" w:rsidRDefault="0037220D" w:rsidP="002D272D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72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object w:dxaOrig="8670" w:dyaOrig="5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243pt;height:121.5pt;visibility:visible" o:ole="">
            <v:imagedata r:id="rId5" o:title=""/>
            <o:lock v:ext="edit" aspectratio="f"/>
          </v:shape>
          <o:OLEObject Type="Embed" ProgID="Excel.Sheet.8" ShapeID="Диаграмма 1" DrawAspect="Content" ObjectID="_1546059959" r:id="rId6"/>
        </w:object>
      </w:r>
    </w:p>
    <w:p w:rsidR="0037220D" w:rsidRPr="00CA5470" w:rsidRDefault="0037220D" w:rsidP="002D272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5470">
        <w:rPr>
          <w:rFonts w:ascii="Times New Roman" w:hAnsi="Times New Roman" w:cs="Times New Roman"/>
          <w:sz w:val="24"/>
          <w:szCs w:val="24"/>
          <w:lang w:eastAsia="ru-RU"/>
        </w:rPr>
        <w:t xml:space="preserve">    в  начале проекта                  в конце проекта</w:t>
      </w:r>
    </w:p>
    <w:p w:rsidR="0037220D" w:rsidRPr="002D272D" w:rsidRDefault="0037220D" w:rsidP="002D272D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20D" w:rsidRPr="002D272D" w:rsidRDefault="0037220D" w:rsidP="002D272D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272D">
        <w:rPr>
          <w:rFonts w:ascii="Times New Roman" w:hAnsi="Times New Roman" w:cs="Times New Roman"/>
          <w:sz w:val="28"/>
          <w:szCs w:val="28"/>
          <w:lang w:eastAsia="ru-RU"/>
        </w:rPr>
        <w:t xml:space="preserve">      Результаты опроса детей о витаминах и полезных продуктах показали,  что дошкольники владеют недостачно полными сведениями о полезных и вредных продуктах и витаминах. Из 32 детей 14 показали, что владеют информацией, причем половина из них обладает средним уровнем знаний. После работы с детьми по проектной деятельности  результаты улучшились. Низкий уровень знаний показали только те дошкольники, которые редко посещали детское учреждение.</w:t>
      </w:r>
    </w:p>
    <w:p w:rsidR="0037220D" w:rsidRDefault="0037220D" w:rsidP="00774CF0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7220D" w:rsidRDefault="0037220D" w:rsidP="00774CF0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7220D" w:rsidRPr="00774CF0" w:rsidRDefault="0037220D" w:rsidP="00774CF0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74C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Мониторинг проекта «Витамины-витаминчики»</w:t>
      </w:r>
    </w:p>
    <w:p w:rsidR="0037220D" w:rsidRPr="00774CF0" w:rsidRDefault="0037220D" w:rsidP="005D18E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</w:p>
    <w:tbl>
      <w:tblPr>
        <w:tblpPr w:leftFromText="180" w:rightFromText="180" w:vertAnchor="text" w:horzAnchor="margin" w:tblpXSpec="right" w:tblpY="1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0"/>
        <w:gridCol w:w="2760"/>
      </w:tblGrid>
      <w:tr w:rsidR="0037220D" w:rsidRPr="002D272D">
        <w:tc>
          <w:tcPr>
            <w:tcW w:w="660" w:type="dxa"/>
            <w:shd w:val="clear" w:color="auto" w:fill="548DD4"/>
          </w:tcPr>
          <w:p w:rsidR="0037220D" w:rsidRPr="00CA5470" w:rsidRDefault="0037220D" w:rsidP="00CA5470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</w:tcPr>
          <w:p w:rsidR="0037220D" w:rsidRPr="00CA5470" w:rsidRDefault="0037220D" w:rsidP="00CA5470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54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Сформированы качества</w:t>
            </w:r>
          </w:p>
        </w:tc>
      </w:tr>
      <w:tr w:rsidR="0037220D" w:rsidRPr="002D272D">
        <w:tc>
          <w:tcPr>
            <w:tcW w:w="660" w:type="dxa"/>
            <w:shd w:val="clear" w:color="auto" w:fill="C0504D"/>
          </w:tcPr>
          <w:p w:rsidR="0037220D" w:rsidRPr="00CA5470" w:rsidRDefault="0037220D" w:rsidP="00CA5470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</w:tcPr>
          <w:p w:rsidR="0037220D" w:rsidRPr="00CA5470" w:rsidRDefault="0037220D" w:rsidP="00CA5470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54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Недостаточно сформированы</w:t>
            </w:r>
          </w:p>
        </w:tc>
      </w:tr>
      <w:tr w:rsidR="0037220D" w:rsidRPr="002D272D">
        <w:tc>
          <w:tcPr>
            <w:tcW w:w="660" w:type="dxa"/>
            <w:shd w:val="clear" w:color="auto" w:fill="9BBB59"/>
          </w:tcPr>
          <w:p w:rsidR="0037220D" w:rsidRPr="00CA5470" w:rsidRDefault="0037220D" w:rsidP="00CA5470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</w:tcPr>
          <w:p w:rsidR="0037220D" w:rsidRPr="00CA5470" w:rsidRDefault="0037220D" w:rsidP="00CA5470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54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сформированы</w:t>
            </w:r>
          </w:p>
        </w:tc>
      </w:tr>
    </w:tbl>
    <w:p w:rsidR="0037220D" w:rsidRPr="002D272D" w:rsidRDefault="0037220D" w:rsidP="002D272D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272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D272D"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8670" w:dyaOrig="5050">
          <v:shape id="Диаграмма 2" o:spid="_x0000_i1026" type="#_x0000_t75" style="width:225.75pt;height:116.25pt;visibility:visible" o:ole="">
            <v:imagedata r:id="rId7" o:title=""/>
            <o:lock v:ext="edit" aspectratio="f"/>
          </v:shape>
          <o:OLEObject Type="Embed" ProgID="Excel.Sheet.8" ShapeID="Диаграмма 2" DrawAspect="Content" ObjectID="_1546059960" r:id="rId8"/>
        </w:object>
      </w:r>
    </w:p>
    <w:p w:rsidR="0037220D" w:rsidRPr="00CA5470" w:rsidRDefault="0037220D" w:rsidP="002D272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5470">
        <w:rPr>
          <w:rFonts w:ascii="Times New Roman" w:hAnsi="Times New Roman" w:cs="Times New Roman"/>
          <w:sz w:val="24"/>
          <w:szCs w:val="24"/>
          <w:lang w:eastAsia="ru-RU"/>
        </w:rPr>
        <w:t>в начале проекта                        в конце проекта</w:t>
      </w:r>
    </w:p>
    <w:p w:rsidR="0037220D" w:rsidRPr="002D272D" w:rsidRDefault="0037220D" w:rsidP="002D272D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20D" w:rsidRPr="002D272D" w:rsidRDefault="0037220D" w:rsidP="002D272D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272D">
        <w:rPr>
          <w:rFonts w:ascii="Times New Roman" w:hAnsi="Times New Roman" w:cs="Times New Roman"/>
          <w:sz w:val="28"/>
          <w:szCs w:val="28"/>
          <w:lang w:eastAsia="ru-RU"/>
        </w:rPr>
        <w:t>В ходе реализации </w:t>
      </w:r>
      <w:r w:rsidRPr="002D272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проектов </w:t>
      </w:r>
      <w:r w:rsidRPr="002D272D">
        <w:rPr>
          <w:rFonts w:ascii="Times New Roman" w:hAnsi="Times New Roman" w:cs="Times New Roman"/>
          <w:sz w:val="28"/>
          <w:szCs w:val="28"/>
          <w:lang w:eastAsia="ru-RU"/>
        </w:rPr>
        <w:t>у детей появился интерес к самостоятельному поиску ответов, повысилась мотивация к сохранению своего здоровья. Дети узнали, что </w:t>
      </w:r>
      <w:r w:rsidRPr="002D272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здоровые</w:t>
      </w:r>
      <w:r w:rsidRPr="002D272D">
        <w:rPr>
          <w:rFonts w:ascii="Times New Roman" w:hAnsi="Times New Roman" w:cs="Times New Roman"/>
          <w:sz w:val="28"/>
          <w:szCs w:val="28"/>
          <w:lang w:eastAsia="ru-RU"/>
        </w:rPr>
        <w:t> зубы необходимы не только для того, чтобы быть </w:t>
      </w:r>
      <w:r w:rsidRPr="002D272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здоровым</w:t>
      </w:r>
      <w:r w:rsidRPr="002D272D">
        <w:rPr>
          <w:rFonts w:ascii="Times New Roman" w:hAnsi="Times New Roman" w:cs="Times New Roman"/>
          <w:sz w:val="28"/>
          <w:szCs w:val="28"/>
          <w:lang w:eastAsia="ru-RU"/>
        </w:rPr>
        <w:t>, но и для того чтобы правильно говорить и красиво </w:t>
      </w:r>
      <w:r w:rsidRPr="002D272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улыбаться</w:t>
      </w:r>
      <w:r w:rsidRPr="002D272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D272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Проектная деятельность </w:t>
      </w:r>
      <w:r w:rsidRPr="002D272D">
        <w:rPr>
          <w:rFonts w:ascii="Times New Roman" w:hAnsi="Times New Roman" w:cs="Times New Roman"/>
          <w:sz w:val="28"/>
          <w:szCs w:val="28"/>
          <w:lang w:eastAsia="ru-RU"/>
        </w:rPr>
        <w:t xml:space="preserve"> объединила и  детей и родителей  общими впечатлениями, переживаниями, эмоциями.</w:t>
      </w:r>
    </w:p>
    <w:p w:rsidR="0037220D" w:rsidRPr="002D272D" w:rsidRDefault="0037220D" w:rsidP="002D272D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272D">
        <w:rPr>
          <w:rFonts w:ascii="Times New Roman" w:hAnsi="Times New Roman" w:cs="Times New Roman"/>
          <w:sz w:val="28"/>
          <w:szCs w:val="28"/>
          <w:lang w:eastAsia="ru-RU"/>
        </w:rPr>
        <w:t xml:space="preserve">  Таким образом, можно утверждать, что при создании определенных условий и использовании различных форм и методов работы, а также при включении в </w:t>
      </w:r>
      <w:r w:rsidRPr="002D272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проект </w:t>
      </w:r>
      <w:r w:rsidRPr="002D272D">
        <w:rPr>
          <w:rFonts w:ascii="Times New Roman" w:hAnsi="Times New Roman" w:cs="Times New Roman"/>
          <w:sz w:val="28"/>
          <w:szCs w:val="28"/>
          <w:lang w:eastAsia="ru-RU"/>
        </w:rPr>
        <w:t>заинтересованных </w:t>
      </w:r>
      <w:r w:rsidRPr="002D272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взрослых</w:t>
      </w:r>
      <w:r w:rsidRPr="002D272D">
        <w:rPr>
          <w:rFonts w:ascii="Times New Roman" w:hAnsi="Times New Roman" w:cs="Times New Roman"/>
          <w:sz w:val="28"/>
          <w:szCs w:val="28"/>
          <w:lang w:eastAsia="ru-RU"/>
        </w:rPr>
        <w:t>: педагогов, родителей, специалистов, детям вполне доступно овладение правильным уходом  за своим здоровьем.</w:t>
      </w:r>
    </w:p>
    <w:p w:rsidR="0037220D" w:rsidRPr="002D272D" w:rsidRDefault="0037220D" w:rsidP="002D272D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272D">
        <w:rPr>
          <w:rFonts w:ascii="Times New Roman" w:hAnsi="Times New Roman" w:cs="Times New Roman"/>
          <w:sz w:val="28"/>
          <w:szCs w:val="28"/>
          <w:lang w:eastAsia="ru-RU"/>
        </w:rPr>
        <w:t xml:space="preserve">        В перспективе планируем продолжать формировать у детей культуру </w:t>
      </w:r>
      <w:r w:rsidRPr="002D272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здоровья</w:t>
      </w:r>
      <w:r w:rsidRPr="002D272D">
        <w:rPr>
          <w:rFonts w:ascii="Times New Roman" w:hAnsi="Times New Roman" w:cs="Times New Roman"/>
          <w:sz w:val="28"/>
          <w:szCs w:val="28"/>
          <w:lang w:eastAsia="ru-RU"/>
        </w:rPr>
        <w:t xml:space="preserve"> в тесном сотрудничестве с родителями, социумом. Подготовить и провести такие проекты « Физкультура и спорт – здоровье», «Закаляйся, если хочешь быть  здоров», «Я здоровье сберегу – быть здоровым я хочу».</w:t>
      </w:r>
    </w:p>
    <w:p w:rsidR="0037220D" w:rsidRPr="00CA5470" w:rsidRDefault="0037220D" w:rsidP="002D272D">
      <w:pPr>
        <w:pStyle w:val="NoSpacing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D272D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CA547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Спасибо за внимание, берегите свое здоровье и здоровье своих близких!</w:t>
      </w:r>
    </w:p>
    <w:p w:rsidR="0037220D" w:rsidRPr="00CA5470" w:rsidRDefault="0037220D" w:rsidP="002D272D">
      <w:pPr>
        <w:pStyle w:val="NoSpacing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7220D" w:rsidRPr="002D272D" w:rsidRDefault="0037220D" w:rsidP="002D272D">
      <w:pPr>
        <w:pStyle w:val="NoSpacing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37220D" w:rsidRPr="002D272D" w:rsidRDefault="0037220D" w:rsidP="002D272D">
      <w:pPr>
        <w:pStyle w:val="NoSpacing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37220D" w:rsidRPr="002D272D" w:rsidRDefault="0037220D" w:rsidP="002D272D">
      <w:pPr>
        <w:pStyle w:val="NoSpacing"/>
        <w:spacing w:line="360" w:lineRule="auto"/>
        <w:jc w:val="both"/>
        <w:rPr>
          <w:rStyle w:val="c11"/>
          <w:rFonts w:ascii="Times New Roman" w:hAnsi="Times New Roman" w:cs="Times New Roman"/>
          <w:color w:val="000000"/>
          <w:sz w:val="28"/>
          <w:szCs w:val="28"/>
        </w:rPr>
      </w:pPr>
    </w:p>
    <w:p w:rsidR="0037220D" w:rsidRPr="0043578E" w:rsidRDefault="0037220D" w:rsidP="0043578E">
      <w:pPr>
        <w:pStyle w:val="NoSpacing"/>
        <w:jc w:val="both"/>
        <w:rPr>
          <w:sz w:val="28"/>
          <w:szCs w:val="28"/>
        </w:rPr>
      </w:pPr>
    </w:p>
    <w:sectPr w:rsidR="0037220D" w:rsidRPr="0043578E" w:rsidSect="00774CF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2783"/>
    <w:multiLevelType w:val="hybridMultilevel"/>
    <w:tmpl w:val="EB12B1F2"/>
    <w:lvl w:ilvl="0" w:tplc="D9901FA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D851E0B"/>
    <w:multiLevelType w:val="hybridMultilevel"/>
    <w:tmpl w:val="6A08102A"/>
    <w:lvl w:ilvl="0" w:tplc="D9901FA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9B47E27"/>
    <w:multiLevelType w:val="hybridMultilevel"/>
    <w:tmpl w:val="B2B42DE8"/>
    <w:lvl w:ilvl="0" w:tplc="D9901FA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B97532"/>
    <w:multiLevelType w:val="hybridMultilevel"/>
    <w:tmpl w:val="B380CBE4"/>
    <w:lvl w:ilvl="0" w:tplc="65FA8ADA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3C8135A"/>
    <w:multiLevelType w:val="hybridMultilevel"/>
    <w:tmpl w:val="FC40DAC4"/>
    <w:lvl w:ilvl="0" w:tplc="D9901FA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52B3A57"/>
    <w:multiLevelType w:val="hybridMultilevel"/>
    <w:tmpl w:val="B3AC58E2"/>
    <w:lvl w:ilvl="0" w:tplc="D9901FA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FC50572"/>
    <w:multiLevelType w:val="multilevel"/>
    <w:tmpl w:val="B380CBE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DB7"/>
    <w:rsid w:val="00023446"/>
    <w:rsid w:val="0007297B"/>
    <w:rsid w:val="000C0249"/>
    <w:rsid w:val="000E0968"/>
    <w:rsid w:val="000E7EAE"/>
    <w:rsid w:val="000F3CBF"/>
    <w:rsid w:val="00105AF2"/>
    <w:rsid w:val="00114780"/>
    <w:rsid w:val="00173201"/>
    <w:rsid w:val="00173D45"/>
    <w:rsid w:val="001C29DC"/>
    <w:rsid w:val="001D3A53"/>
    <w:rsid w:val="00203532"/>
    <w:rsid w:val="00211B4F"/>
    <w:rsid w:val="00223F84"/>
    <w:rsid w:val="00263B78"/>
    <w:rsid w:val="002951EF"/>
    <w:rsid w:val="002A6402"/>
    <w:rsid w:val="002D272D"/>
    <w:rsid w:val="00347534"/>
    <w:rsid w:val="0037220D"/>
    <w:rsid w:val="003D10E0"/>
    <w:rsid w:val="003D7917"/>
    <w:rsid w:val="003E0BBE"/>
    <w:rsid w:val="003E5E1E"/>
    <w:rsid w:val="0043578E"/>
    <w:rsid w:val="004B20BE"/>
    <w:rsid w:val="00511815"/>
    <w:rsid w:val="00560210"/>
    <w:rsid w:val="005848A4"/>
    <w:rsid w:val="005976BA"/>
    <w:rsid w:val="005D18E3"/>
    <w:rsid w:val="0061742F"/>
    <w:rsid w:val="00637BD7"/>
    <w:rsid w:val="00645DFF"/>
    <w:rsid w:val="006516EE"/>
    <w:rsid w:val="0066112E"/>
    <w:rsid w:val="00680A28"/>
    <w:rsid w:val="006E7357"/>
    <w:rsid w:val="00720A53"/>
    <w:rsid w:val="007363EF"/>
    <w:rsid w:val="00740C8C"/>
    <w:rsid w:val="007731C5"/>
    <w:rsid w:val="00774CF0"/>
    <w:rsid w:val="0079234B"/>
    <w:rsid w:val="007C74AA"/>
    <w:rsid w:val="007F60D9"/>
    <w:rsid w:val="00937E71"/>
    <w:rsid w:val="00976E1C"/>
    <w:rsid w:val="009A3D2C"/>
    <w:rsid w:val="009C5248"/>
    <w:rsid w:val="009F0DB7"/>
    <w:rsid w:val="00A32B68"/>
    <w:rsid w:val="00A720DC"/>
    <w:rsid w:val="00A73AB3"/>
    <w:rsid w:val="00AE5819"/>
    <w:rsid w:val="00B32184"/>
    <w:rsid w:val="00B436F0"/>
    <w:rsid w:val="00B70044"/>
    <w:rsid w:val="00BB210C"/>
    <w:rsid w:val="00BF06BF"/>
    <w:rsid w:val="00C42AAF"/>
    <w:rsid w:val="00C7357F"/>
    <w:rsid w:val="00C7526C"/>
    <w:rsid w:val="00CA5470"/>
    <w:rsid w:val="00CF7950"/>
    <w:rsid w:val="00D25070"/>
    <w:rsid w:val="00E1607E"/>
    <w:rsid w:val="00E25D20"/>
    <w:rsid w:val="00E277D9"/>
    <w:rsid w:val="00E62396"/>
    <w:rsid w:val="00EE41D5"/>
    <w:rsid w:val="00F5518D"/>
    <w:rsid w:val="00FE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E1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F0DB7"/>
    <w:rPr>
      <w:rFonts w:cs="Calibri"/>
      <w:lang w:eastAsia="en-US"/>
    </w:rPr>
  </w:style>
  <w:style w:type="paragraph" w:customStyle="1" w:styleId="c16">
    <w:name w:val="c16"/>
    <w:basedOn w:val="Normal"/>
    <w:uiPriority w:val="99"/>
    <w:rsid w:val="0059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DefaultParagraphFont"/>
    <w:uiPriority w:val="99"/>
    <w:rsid w:val="005976BA"/>
  </w:style>
  <w:style w:type="character" w:customStyle="1" w:styleId="c15">
    <w:name w:val="c15"/>
    <w:basedOn w:val="DefaultParagraphFont"/>
    <w:uiPriority w:val="99"/>
    <w:rsid w:val="005976BA"/>
  </w:style>
  <w:style w:type="paragraph" w:customStyle="1" w:styleId="c1">
    <w:name w:val="c1"/>
    <w:basedOn w:val="Normal"/>
    <w:uiPriority w:val="99"/>
    <w:rsid w:val="0059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DefaultParagraphFont"/>
    <w:uiPriority w:val="99"/>
    <w:rsid w:val="005976BA"/>
  </w:style>
  <w:style w:type="paragraph" w:styleId="NormalWeb">
    <w:name w:val="Normal (Web)"/>
    <w:basedOn w:val="Normal"/>
    <w:uiPriority w:val="99"/>
    <w:semiHidden/>
    <w:rsid w:val="002A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2A6402"/>
  </w:style>
  <w:style w:type="character" w:styleId="Strong">
    <w:name w:val="Strong"/>
    <w:basedOn w:val="DefaultParagraphFont"/>
    <w:uiPriority w:val="99"/>
    <w:qFormat/>
    <w:rsid w:val="002A64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1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1B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11B4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75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295</TotalTime>
  <Pages>4</Pages>
  <Words>987</Words>
  <Characters>5630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cp:lastPrinted>2016-11-28T10:33:00Z</cp:lastPrinted>
  <dcterms:created xsi:type="dcterms:W3CDTF">2016-11-25T23:18:00Z</dcterms:created>
  <dcterms:modified xsi:type="dcterms:W3CDTF">2017-01-16T03:20:00Z</dcterms:modified>
</cp:coreProperties>
</file>