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5C" w:rsidRPr="003A2C75" w:rsidRDefault="00C0175C" w:rsidP="003A2C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Королёвская СОШ филиал МБОУ Вылковской СОШ (Дошкольная группа)</w:t>
      </w:r>
    </w:p>
    <w:p w:rsidR="00C0175C" w:rsidRPr="003A2C75" w:rsidRDefault="00C0175C" w:rsidP="003A2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75C" w:rsidRPr="003A2C75" w:rsidRDefault="00C0175C" w:rsidP="003A2C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Духовно-нравственное воспитание детей»</w:t>
      </w:r>
    </w:p>
    <w:p w:rsidR="00C0175C" w:rsidRPr="003A2C75" w:rsidRDefault="00C0175C" w:rsidP="003A2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75C" w:rsidRPr="003A2C75" w:rsidRDefault="00C0175C" w:rsidP="003A2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75C" w:rsidRPr="003A2C75" w:rsidRDefault="00C0175C" w:rsidP="003A2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75C" w:rsidRPr="003A2C75" w:rsidRDefault="00C0175C" w:rsidP="003A2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75C" w:rsidRPr="003A2C75" w:rsidRDefault="00C0175C" w:rsidP="003A2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75C" w:rsidRPr="003A2C75" w:rsidRDefault="00C0175C" w:rsidP="003A2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75C" w:rsidRPr="003A2C75" w:rsidRDefault="00C0175C" w:rsidP="003A2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75C" w:rsidRPr="003A2C75" w:rsidRDefault="00C0175C" w:rsidP="003A2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75C" w:rsidRPr="003A2C75" w:rsidRDefault="00C0175C" w:rsidP="003A2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75C" w:rsidRPr="003A2C75" w:rsidRDefault="00C0175C" w:rsidP="003A2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75C" w:rsidRPr="00363BEE" w:rsidRDefault="00C0175C" w:rsidP="003A2C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5C" w:rsidRPr="00363BEE" w:rsidRDefault="00C0175C" w:rsidP="003A2C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5C" w:rsidRPr="00363BEE" w:rsidRDefault="00C0175C" w:rsidP="003A2C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BEE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C0175C" w:rsidRPr="00363BEE" w:rsidRDefault="00C0175C" w:rsidP="003A2C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BEE">
        <w:rPr>
          <w:rFonts w:ascii="Times New Roman" w:hAnsi="Times New Roman" w:cs="Times New Roman"/>
          <w:b/>
          <w:sz w:val="28"/>
          <w:szCs w:val="28"/>
        </w:rPr>
        <w:t>Конспект интегрированного занятия на тему «Путешествие во времени»</w:t>
      </w:r>
    </w:p>
    <w:p w:rsidR="00C0175C" w:rsidRPr="003A2C75" w:rsidRDefault="00C0175C" w:rsidP="003A2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75C" w:rsidRPr="003A2C75" w:rsidRDefault="00C0175C" w:rsidP="003A2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75C" w:rsidRPr="003A2C75" w:rsidRDefault="00C0175C" w:rsidP="003A2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75C" w:rsidRPr="003A2C75" w:rsidRDefault="00C0175C" w:rsidP="003A2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75C" w:rsidRPr="003A2C75" w:rsidRDefault="00C0175C" w:rsidP="003A2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75C" w:rsidRPr="003A2C75" w:rsidRDefault="00C0175C" w:rsidP="003A2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75C" w:rsidRPr="003A2C75" w:rsidRDefault="00C0175C" w:rsidP="003A2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75C" w:rsidRPr="003A2C75" w:rsidRDefault="00C0175C" w:rsidP="00EF0B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0175C" w:rsidRPr="003A2C75" w:rsidRDefault="00C0175C" w:rsidP="003A2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75C" w:rsidRPr="003A2C75" w:rsidRDefault="00C0175C" w:rsidP="003A2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75C" w:rsidRDefault="00C0175C" w:rsidP="003A2C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Коренькова Виктория Николаевна,</w:t>
      </w:r>
    </w:p>
    <w:p w:rsidR="00C0175C" w:rsidRPr="003A2C75" w:rsidRDefault="00C0175C" w:rsidP="003A2C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:rsidR="00C0175C" w:rsidRPr="003A2C75" w:rsidRDefault="00C0175C" w:rsidP="003A2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75C" w:rsidRPr="003A2C75" w:rsidRDefault="00C0175C" w:rsidP="003A2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75C" w:rsidRPr="003A2C75" w:rsidRDefault="00C0175C" w:rsidP="003A2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75C" w:rsidRPr="003A2C75" w:rsidRDefault="00C0175C" w:rsidP="003A2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75C" w:rsidRPr="003A2C75" w:rsidRDefault="00C0175C" w:rsidP="003A2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75C" w:rsidRPr="003A2C75" w:rsidRDefault="00C0175C" w:rsidP="003A2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75C" w:rsidRDefault="00C0175C" w:rsidP="003A2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75C" w:rsidRDefault="00C0175C" w:rsidP="003A2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75C" w:rsidRDefault="00C0175C" w:rsidP="003A2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75C" w:rsidRDefault="00C0175C" w:rsidP="003A2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75C" w:rsidRDefault="00C0175C" w:rsidP="003A2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75C" w:rsidRDefault="00C0175C" w:rsidP="003A2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75C" w:rsidRDefault="00C0175C" w:rsidP="003A2C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Королевский, 2023 год.</w:t>
      </w:r>
    </w:p>
    <w:p w:rsidR="00C0175C" w:rsidRDefault="00C0175C" w:rsidP="00363BEE">
      <w:pPr>
        <w:rPr>
          <w:rFonts w:ascii="Times New Roman" w:hAnsi="Times New Roman" w:cs="Times New Roman"/>
          <w:sz w:val="28"/>
          <w:szCs w:val="28"/>
        </w:rPr>
      </w:pPr>
    </w:p>
    <w:p w:rsidR="00C0175C" w:rsidRPr="003A2C75" w:rsidRDefault="00C0175C" w:rsidP="00363BEE">
      <w:pPr>
        <w:rPr>
          <w:rFonts w:ascii="Times New Roman" w:hAnsi="Times New Roman" w:cs="Times New Roman"/>
          <w:sz w:val="28"/>
          <w:szCs w:val="28"/>
        </w:rPr>
      </w:pPr>
    </w:p>
    <w:p w:rsidR="00C0175C" w:rsidRDefault="00C0175C" w:rsidP="003A2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75C" w:rsidRPr="008253AD" w:rsidRDefault="00C0175C" w:rsidP="008253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55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«Путешествие во времени» </w:t>
      </w:r>
    </w:p>
    <w:p w:rsidR="00C0175C" w:rsidRPr="008253AD" w:rsidRDefault="00C0175C" w:rsidP="008253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55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Возраст</w:t>
      </w:r>
      <w:r w:rsidRPr="0082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5-7 лет</w:t>
      </w:r>
    </w:p>
    <w:p w:rsidR="00C0175C" w:rsidRPr="008253AD" w:rsidRDefault="00C0175C" w:rsidP="008253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55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Pr="0082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художественно-творческих способностей детей средствами искусства.</w:t>
      </w:r>
    </w:p>
    <w:p w:rsidR="00C0175C" w:rsidRPr="00455575" w:rsidRDefault="00C0175C" w:rsidP="008253A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555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C0175C" w:rsidRPr="008253AD" w:rsidRDefault="00C0175C" w:rsidP="008253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Образовательные:</w:t>
      </w:r>
    </w:p>
    <w:p w:rsidR="00C0175C" w:rsidRPr="008253AD" w:rsidRDefault="00C0175C" w:rsidP="008253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продолжать знакомить детей с различными видами искусства в процессе совместной деятельности;</w:t>
      </w:r>
    </w:p>
    <w:p w:rsidR="00C0175C" w:rsidRPr="008253AD" w:rsidRDefault="00C0175C" w:rsidP="008253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расширять представления детей о многообразии видов искусств через произведения художественной литературы и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инематографических произведений.</w:t>
      </w:r>
    </w:p>
    <w:p w:rsidR="00C0175C" w:rsidRPr="008253AD" w:rsidRDefault="00C0175C" w:rsidP="008253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Развивающие:</w:t>
      </w:r>
    </w:p>
    <w:p w:rsidR="00C0175C" w:rsidRPr="008253AD" w:rsidRDefault="00C0175C" w:rsidP="008253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способствовать разносторонн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82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 развитию и воспитанию детей как знающих и уважающих историю и культуру своей семьи, большой и малой Родины;</w:t>
      </w:r>
    </w:p>
    <w:p w:rsidR="00C0175C" w:rsidRPr="008253AD" w:rsidRDefault="00C0175C" w:rsidP="008253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создать условия для активации творческого мышления детей;</w:t>
      </w:r>
    </w:p>
    <w:p w:rsidR="00C0175C" w:rsidRPr="008253AD" w:rsidRDefault="00C0175C" w:rsidP="008253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способствовать развитию интереса к русским народным произведениям;</w:t>
      </w:r>
    </w:p>
    <w:p w:rsidR="00C0175C" w:rsidRPr="008253AD" w:rsidRDefault="00C0175C" w:rsidP="008253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Воспитательные:</w:t>
      </w:r>
    </w:p>
    <w:p w:rsidR="00C0175C" w:rsidRPr="008253AD" w:rsidRDefault="00C0175C" w:rsidP="008253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дружелюбие, уважение к взрослым и сверстникам.</w:t>
      </w:r>
    </w:p>
    <w:p w:rsidR="00C0175C" w:rsidRDefault="00C0175C" w:rsidP="008253AD">
      <w:pPr>
        <w:rPr>
          <w:rFonts w:ascii="Times New Roman" w:hAnsi="Times New Roman" w:cs="Times New Roman"/>
          <w:sz w:val="28"/>
          <w:szCs w:val="28"/>
        </w:rPr>
      </w:pPr>
      <w:r w:rsidRPr="004555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беседа по теме занятия, просмотр документального фильма «Скульпторы».</w:t>
      </w:r>
    </w:p>
    <w:p w:rsidR="00C0175C" w:rsidRPr="008253AD" w:rsidRDefault="00C0175C" w:rsidP="008253AD">
      <w:pPr>
        <w:rPr>
          <w:rFonts w:ascii="Times New Roman" w:hAnsi="Times New Roman" w:cs="Times New Roman"/>
          <w:sz w:val="28"/>
          <w:szCs w:val="28"/>
        </w:rPr>
      </w:pPr>
      <w:r w:rsidRPr="00455575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BE62A7">
        <w:rPr>
          <w:rFonts w:ascii="Times New Roman" w:hAnsi="Times New Roman" w:cs="Times New Roman"/>
          <w:sz w:val="28"/>
          <w:szCs w:val="28"/>
        </w:rPr>
        <w:t xml:space="preserve"> познавательное развитие, речевое развитие, социально-коммуникативное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>, художественно-эстетическое развитие.</w:t>
      </w:r>
    </w:p>
    <w:p w:rsidR="00C0175C" w:rsidRDefault="00C0175C" w:rsidP="008253AD">
      <w:pPr>
        <w:rPr>
          <w:rFonts w:ascii="Times New Roman" w:hAnsi="Times New Roman" w:cs="Times New Roman"/>
          <w:sz w:val="28"/>
          <w:szCs w:val="28"/>
        </w:rPr>
      </w:pPr>
    </w:p>
    <w:p w:rsidR="00C0175C" w:rsidRPr="00455575" w:rsidRDefault="00C0175C" w:rsidP="00246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575">
        <w:rPr>
          <w:rFonts w:ascii="Times New Roman" w:hAnsi="Times New Roman" w:cs="Times New Roman"/>
          <w:b/>
          <w:sz w:val="28"/>
          <w:szCs w:val="28"/>
        </w:rPr>
        <w:t>Ход совместной деятельности</w:t>
      </w:r>
    </w:p>
    <w:p w:rsidR="00C0175C" w:rsidRPr="00455575" w:rsidRDefault="00C0175C" w:rsidP="00246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575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C0175C" w:rsidRDefault="00C0175C" w:rsidP="00246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Здравствуйте, дети. Вы слышите эту музыку? (Звучит классическая музыка).  Ребята, как звучит данная музыка? На что похожа музыка? А мне кажется, что это искусство. Как вы думаете, что такое искусство?</w:t>
      </w:r>
      <w:r w:rsidRPr="00246F59">
        <w:t xml:space="preserve"> </w:t>
      </w:r>
      <w:r w:rsidRPr="00246F59">
        <w:rPr>
          <w:rFonts w:ascii="Times New Roman" w:hAnsi="Times New Roman" w:cs="Times New Roman"/>
          <w:sz w:val="28"/>
          <w:szCs w:val="28"/>
        </w:rPr>
        <w:t>Это произведения, в которых авторы хотят рассказать о чем-то другим людям. Этими произведениями могут быть картины, песни, кинофильмы, спектакли, книги, танцы и многое другое. Есть разные виды искусства и многие уже знакомы вам.</w:t>
      </w:r>
      <w:r>
        <w:rPr>
          <w:rFonts w:ascii="Times New Roman" w:hAnsi="Times New Roman" w:cs="Times New Roman"/>
          <w:sz w:val="28"/>
          <w:szCs w:val="28"/>
        </w:rPr>
        <w:t xml:space="preserve"> Давайте вспомним, что такое живопись и скульптура. Верно. </w:t>
      </w:r>
      <w:r w:rsidRPr="00246F59">
        <w:rPr>
          <w:rFonts w:ascii="Times New Roman" w:hAnsi="Times New Roman" w:cs="Times New Roman"/>
          <w:sz w:val="28"/>
          <w:szCs w:val="28"/>
        </w:rPr>
        <w:t>- Еще древние люди украшали стены своих жилищ-пещер рисунками, изображая на них людей, животных, события своей жизни.</w:t>
      </w:r>
    </w:p>
    <w:p w:rsidR="00C0175C" w:rsidRPr="00455575" w:rsidRDefault="00C0175C" w:rsidP="00BE6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575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C0175C" w:rsidRPr="00246F59" w:rsidRDefault="00C0175C" w:rsidP="00246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я предлагаю немного попутешествовать во времени. Закрывайте глаза. </w:t>
      </w:r>
      <w:r w:rsidRPr="00246F59">
        <w:rPr>
          <w:rFonts w:ascii="Times New Roman" w:hAnsi="Times New Roman" w:cs="Times New Roman"/>
          <w:sz w:val="28"/>
          <w:szCs w:val="28"/>
        </w:rPr>
        <w:t>Представьте, что вы древние люди. Если вы представляете себя охотниками, то рисуйте фигурку человека с копьем и зверя, на которого вы охотитесь. Если вы рыбаки. То рисуйте фигурку человека, волны и рыбу. А может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6F59">
        <w:rPr>
          <w:rFonts w:ascii="Times New Roman" w:hAnsi="Times New Roman" w:cs="Times New Roman"/>
          <w:sz w:val="28"/>
          <w:szCs w:val="28"/>
        </w:rPr>
        <w:t xml:space="preserve"> вы в лесу собираете ягоды, орехи или грибы. Может ваше задание — поддерживать огонь, подкидывая в него дрова. Подумайте и нарисуйте.</w:t>
      </w:r>
    </w:p>
    <w:p w:rsidR="00C0175C" w:rsidRPr="00246F59" w:rsidRDefault="00C0175C" w:rsidP="00246F59">
      <w:pPr>
        <w:rPr>
          <w:rFonts w:ascii="Times New Roman" w:hAnsi="Times New Roman" w:cs="Times New Roman"/>
          <w:sz w:val="28"/>
          <w:szCs w:val="28"/>
        </w:rPr>
      </w:pPr>
      <w:r w:rsidRPr="00246F59">
        <w:rPr>
          <w:rFonts w:ascii="Times New Roman" w:hAnsi="Times New Roman" w:cs="Times New Roman"/>
          <w:sz w:val="28"/>
          <w:szCs w:val="28"/>
        </w:rPr>
        <w:t>Художники и скульпторы обладают талантом изображать окружающий мир и свои фантазии.</w:t>
      </w:r>
    </w:p>
    <w:p w:rsidR="00C0175C" w:rsidRPr="00246F59" w:rsidRDefault="00C0175C" w:rsidP="00246F59">
      <w:pPr>
        <w:rPr>
          <w:rFonts w:ascii="Times New Roman" w:hAnsi="Times New Roman" w:cs="Times New Roman"/>
          <w:sz w:val="28"/>
          <w:szCs w:val="28"/>
        </w:rPr>
      </w:pPr>
      <w:r w:rsidRPr="00246F59">
        <w:rPr>
          <w:rFonts w:ascii="Times New Roman" w:hAnsi="Times New Roman" w:cs="Times New Roman"/>
          <w:sz w:val="28"/>
          <w:szCs w:val="28"/>
        </w:rPr>
        <w:t>Ведь своих произведениях — картинах и скульптурах, он не только отражают то, что есть в нашей жизни, но и стараются передать свои мысли, чувства, создать нам настроение.</w:t>
      </w:r>
    </w:p>
    <w:p w:rsidR="00C0175C" w:rsidRDefault="00C0175C" w:rsidP="00246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46F59">
        <w:rPr>
          <w:rFonts w:ascii="Times New Roman" w:hAnsi="Times New Roman" w:cs="Times New Roman"/>
          <w:sz w:val="28"/>
          <w:szCs w:val="28"/>
        </w:rPr>
        <w:t>кульпторы лепят, вырезают и высекают фигуры людей и животных (статуи), разные предметы и все, что им захочется.</w:t>
      </w:r>
    </w:p>
    <w:p w:rsidR="00C0175C" w:rsidRDefault="00C0175C" w:rsidP="00246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Молодцы. У вас получились просто прекрасные работы. Ваши руки усердно трудились. Но еще хорошо потрудились и глазки. Давайте сделаем гимнастику.</w:t>
      </w:r>
    </w:p>
    <w:p w:rsidR="00C0175C" w:rsidRPr="00246F59" w:rsidRDefault="00C0175C" w:rsidP="00246F59">
      <w:pPr>
        <w:rPr>
          <w:rFonts w:ascii="Times New Roman" w:hAnsi="Times New Roman" w:cs="Times New Roman"/>
          <w:sz w:val="28"/>
          <w:szCs w:val="28"/>
        </w:rPr>
      </w:pPr>
      <w:r w:rsidRPr="00246F59">
        <w:rPr>
          <w:rFonts w:ascii="Times New Roman" w:hAnsi="Times New Roman" w:cs="Times New Roman"/>
          <w:sz w:val="28"/>
          <w:szCs w:val="28"/>
        </w:rPr>
        <w:t>Гимнастика для глаз «Портрет, пейзаж, натюрморт, скульптура»</w:t>
      </w:r>
    </w:p>
    <w:p w:rsidR="00C0175C" w:rsidRPr="00246F59" w:rsidRDefault="00C0175C" w:rsidP="00246F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группе</w:t>
      </w:r>
      <w:r w:rsidRPr="00246F59">
        <w:rPr>
          <w:rFonts w:ascii="Times New Roman" w:hAnsi="Times New Roman" w:cs="Times New Roman"/>
          <w:i/>
          <w:sz w:val="28"/>
          <w:szCs w:val="28"/>
        </w:rPr>
        <w:t xml:space="preserve"> под потолком висят репродукции картин</w:t>
      </w:r>
      <w:r>
        <w:rPr>
          <w:rFonts w:ascii="Times New Roman" w:hAnsi="Times New Roman" w:cs="Times New Roman"/>
          <w:i/>
          <w:sz w:val="28"/>
          <w:szCs w:val="28"/>
        </w:rPr>
        <w:t xml:space="preserve"> (можно на доске)</w:t>
      </w:r>
      <w:r w:rsidRPr="00246F59">
        <w:rPr>
          <w:rFonts w:ascii="Times New Roman" w:hAnsi="Times New Roman" w:cs="Times New Roman"/>
          <w:i/>
          <w:sz w:val="28"/>
          <w:szCs w:val="28"/>
        </w:rPr>
        <w:t xml:space="preserve"> в этих жанрах и изображение скульптуры, дети по просьбе воспитателя находят глазами заданные изображения.</w:t>
      </w:r>
    </w:p>
    <w:p w:rsidR="00C0175C" w:rsidRDefault="00C0175C" w:rsidP="00246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молодцы. А теперь я предлагаю вам рассказать, что такое «Художественная литература».</w:t>
      </w:r>
      <w:r w:rsidRPr="00246F59">
        <w:t xml:space="preserve"> </w:t>
      </w:r>
      <w:r w:rsidRPr="00246F59">
        <w:rPr>
          <w:rFonts w:ascii="Times New Roman" w:hAnsi="Times New Roman" w:cs="Times New Roman"/>
          <w:sz w:val="28"/>
          <w:szCs w:val="28"/>
        </w:rPr>
        <w:t>Что такое литература вам всем хорошо известно. Назовите, известные вам литературные произведения писателей и поэтов.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75C" w:rsidRPr="00455575" w:rsidRDefault="00C0175C" w:rsidP="0045557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5575">
        <w:rPr>
          <w:rFonts w:ascii="Times New Roman" w:hAnsi="Times New Roman" w:cs="Times New Roman"/>
          <w:i/>
          <w:sz w:val="28"/>
          <w:szCs w:val="28"/>
        </w:rPr>
        <w:t>Дидактическая игра «Ошибка в названии»</w:t>
      </w:r>
    </w:p>
    <w:p w:rsidR="00C0175C" w:rsidRPr="00246F59" w:rsidRDefault="00C0175C" w:rsidP="00246F59">
      <w:pPr>
        <w:rPr>
          <w:rFonts w:ascii="Times New Roman" w:hAnsi="Times New Roman" w:cs="Times New Roman"/>
          <w:sz w:val="28"/>
          <w:szCs w:val="28"/>
        </w:rPr>
      </w:pPr>
      <w:r w:rsidRPr="00246F59">
        <w:rPr>
          <w:rFonts w:ascii="Times New Roman" w:hAnsi="Times New Roman" w:cs="Times New Roman"/>
          <w:sz w:val="28"/>
          <w:szCs w:val="28"/>
        </w:rPr>
        <w:t>«Белоснежка и шесть гномов» – «Белоснежка и семь гномов».</w:t>
      </w:r>
    </w:p>
    <w:p w:rsidR="00C0175C" w:rsidRPr="00246F59" w:rsidRDefault="00C0175C" w:rsidP="00246F59">
      <w:pPr>
        <w:rPr>
          <w:rFonts w:ascii="Times New Roman" w:hAnsi="Times New Roman" w:cs="Times New Roman"/>
          <w:sz w:val="28"/>
          <w:szCs w:val="28"/>
        </w:rPr>
      </w:pPr>
      <w:r w:rsidRPr="00246F59">
        <w:rPr>
          <w:rFonts w:ascii="Times New Roman" w:hAnsi="Times New Roman" w:cs="Times New Roman"/>
          <w:sz w:val="28"/>
          <w:szCs w:val="28"/>
        </w:rPr>
        <w:t>«Даша и медведь» – «Маша и медведь».</w:t>
      </w:r>
    </w:p>
    <w:p w:rsidR="00C0175C" w:rsidRPr="00246F59" w:rsidRDefault="00C0175C" w:rsidP="00246F59">
      <w:pPr>
        <w:rPr>
          <w:rFonts w:ascii="Times New Roman" w:hAnsi="Times New Roman" w:cs="Times New Roman"/>
          <w:sz w:val="28"/>
          <w:szCs w:val="28"/>
        </w:rPr>
      </w:pPr>
      <w:r w:rsidRPr="00246F59">
        <w:rPr>
          <w:rFonts w:ascii="Times New Roman" w:hAnsi="Times New Roman" w:cs="Times New Roman"/>
          <w:sz w:val="28"/>
          <w:szCs w:val="28"/>
        </w:rPr>
        <w:t>«Волк и семеро ягнят» – «Волк и семеро козлят».</w:t>
      </w:r>
    </w:p>
    <w:p w:rsidR="00C0175C" w:rsidRPr="00246F59" w:rsidRDefault="00C0175C" w:rsidP="00246F59">
      <w:pPr>
        <w:rPr>
          <w:rFonts w:ascii="Times New Roman" w:hAnsi="Times New Roman" w:cs="Times New Roman"/>
          <w:sz w:val="28"/>
          <w:szCs w:val="28"/>
        </w:rPr>
      </w:pPr>
      <w:r w:rsidRPr="00246F59">
        <w:rPr>
          <w:rFonts w:ascii="Times New Roman" w:hAnsi="Times New Roman" w:cs="Times New Roman"/>
          <w:sz w:val="28"/>
          <w:szCs w:val="28"/>
        </w:rPr>
        <w:t>«Утки-лебеди» – «Гуси-лебеди».</w:t>
      </w:r>
    </w:p>
    <w:p w:rsidR="00C0175C" w:rsidRPr="00246F59" w:rsidRDefault="00C0175C" w:rsidP="00246F59">
      <w:pPr>
        <w:rPr>
          <w:rFonts w:ascii="Times New Roman" w:hAnsi="Times New Roman" w:cs="Times New Roman"/>
          <w:sz w:val="28"/>
          <w:szCs w:val="28"/>
        </w:rPr>
      </w:pPr>
      <w:r w:rsidRPr="00246F59">
        <w:rPr>
          <w:rFonts w:ascii="Times New Roman" w:hAnsi="Times New Roman" w:cs="Times New Roman"/>
          <w:sz w:val="28"/>
          <w:szCs w:val="28"/>
        </w:rPr>
        <w:t>«По рыбьему велению» – «По щучьему велению».</w:t>
      </w:r>
    </w:p>
    <w:p w:rsidR="00C0175C" w:rsidRDefault="00C0175C" w:rsidP="00246F59">
      <w:pPr>
        <w:rPr>
          <w:rFonts w:ascii="Times New Roman" w:hAnsi="Times New Roman" w:cs="Times New Roman"/>
          <w:sz w:val="28"/>
          <w:szCs w:val="28"/>
        </w:rPr>
      </w:pPr>
      <w:r w:rsidRPr="00246F59">
        <w:rPr>
          <w:rFonts w:ascii="Times New Roman" w:hAnsi="Times New Roman" w:cs="Times New Roman"/>
          <w:sz w:val="28"/>
          <w:szCs w:val="28"/>
        </w:rPr>
        <w:t>«Царевна-ящерица» – «Царевна-лягушка».</w:t>
      </w:r>
    </w:p>
    <w:p w:rsidR="00C0175C" w:rsidRDefault="00C0175C" w:rsidP="00246F59">
      <w:pPr>
        <w:rPr>
          <w:rFonts w:ascii="Times New Roman" w:hAnsi="Times New Roman" w:cs="Times New Roman"/>
          <w:sz w:val="28"/>
          <w:szCs w:val="28"/>
        </w:rPr>
      </w:pPr>
    </w:p>
    <w:p w:rsidR="00C0175C" w:rsidRDefault="00C0175C" w:rsidP="00246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у меня есть еще одна игра. Она называется </w:t>
      </w:r>
      <w:r w:rsidRPr="00455575">
        <w:rPr>
          <w:rFonts w:ascii="Times New Roman" w:hAnsi="Times New Roman" w:cs="Times New Roman"/>
          <w:i/>
          <w:sz w:val="28"/>
          <w:szCs w:val="28"/>
        </w:rPr>
        <w:t>«Подскажи словечко».</w:t>
      </w:r>
    </w:p>
    <w:p w:rsidR="00C0175C" w:rsidRPr="002C1FFE" w:rsidRDefault="00C0175C" w:rsidP="002C1FFE">
      <w:pPr>
        <w:rPr>
          <w:rFonts w:ascii="Times New Roman" w:hAnsi="Times New Roman" w:cs="Times New Roman"/>
          <w:sz w:val="28"/>
          <w:szCs w:val="28"/>
        </w:rPr>
      </w:pPr>
      <w:r w:rsidRPr="002C1FFE">
        <w:rPr>
          <w:rFonts w:ascii="Times New Roman" w:hAnsi="Times New Roman" w:cs="Times New Roman"/>
          <w:sz w:val="28"/>
          <w:szCs w:val="28"/>
        </w:rPr>
        <w:t>Если бы у елочки были ножки,</w:t>
      </w:r>
    </w:p>
    <w:p w:rsidR="00C0175C" w:rsidRPr="002C1FFE" w:rsidRDefault="00C0175C" w:rsidP="002C1FFE">
      <w:pPr>
        <w:rPr>
          <w:rFonts w:ascii="Times New Roman" w:hAnsi="Times New Roman" w:cs="Times New Roman"/>
          <w:sz w:val="28"/>
          <w:szCs w:val="28"/>
        </w:rPr>
      </w:pPr>
      <w:r w:rsidRPr="002C1FFE">
        <w:rPr>
          <w:rFonts w:ascii="Times New Roman" w:hAnsi="Times New Roman" w:cs="Times New Roman"/>
          <w:sz w:val="28"/>
          <w:szCs w:val="28"/>
        </w:rPr>
        <w:t>Побежала бы она по ... дорожке.</w:t>
      </w:r>
    </w:p>
    <w:p w:rsidR="00C0175C" w:rsidRPr="002C1FFE" w:rsidRDefault="00C0175C" w:rsidP="002C1FFE">
      <w:pPr>
        <w:rPr>
          <w:rFonts w:ascii="Times New Roman" w:hAnsi="Times New Roman" w:cs="Times New Roman"/>
          <w:sz w:val="28"/>
          <w:szCs w:val="28"/>
        </w:rPr>
      </w:pPr>
      <w:r w:rsidRPr="002C1FFE">
        <w:rPr>
          <w:rFonts w:ascii="Times New Roman" w:hAnsi="Times New Roman" w:cs="Times New Roman"/>
          <w:sz w:val="28"/>
          <w:szCs w:val="28"/>
        </w:rPr>
        <w:t>Заплясала бы она</w:t>
      </w:r>
    </w:p>
    <w:p w:rsidR="00C0175C" w:rsidRPr="002C1FFE" w:rsidRDefault="00C0175C" w:rsidP="002C1FFE">
      <w:pPr>
        <w:rPr>
          <w:rFonts w:ascii="Times New Roman" w:hAnsi="Times New Roman" w:cs="Times New Roman"/>
          <w:sz w:val="28"/>
          <w:szCs w:val="28"/>
        </w:rPr>
      </w:pPr>
      <w:r w:rsidRPr="002C1FFE">
        <w:rPr>
          <w:rFonts w:ascii="Times New Roman" w:hAnsi="Times New Roman" w:cs="Times New Roman"/>
          <w:sz w:val="28"/>
          <w:szCs w:val="28"/>
        </w:rPr>
        <w:t>Вместе с нами,</w:t>
      </w:r>
    </w:p>
    <w:p w:rsidR="00C0175C" w:rsidRPr="002C1FFE" w:rsidRDefault="00C0175C" w:rsidP="002C1FFE">
      <w:pPr>
        <w:rPr>
          <w:rFonts w:ascii="Times New Roman" w:hAnsi="Times New Roman" w:cs="Times New Roman"/>
          <w:sz w:val="28"/>
          <w:szCs w:val="28"/>
        </w:rPr>
      </w:pPr>
      <w:r w:rsidRPr="002C1FFE">
        <w:rPr>
          <w:rFonts w:ascii="Times New Roman" w:hAnsi="Times New Roman" w:cs="Times New Roman"/>
          <w:sz w:val="28"/>
          <w:szCs w:val="28"/>
        </w:rPr>
        <w:t>Застучала бы она ... каблучками.</w:t>
      </w:r>
    </w:p>
    <w:p w:rsidR="00C0175C" w:rsidRPr="002C1FFE" w:rsidRDefault="00C0175C" w:rsidP="002C1FFE">
      <w:pPr>
        <w:rPr>
          <w:rFonts w:ascii="Times New Roman" w:hAnsi="Times New Roman" w:cs="Times New Roman"/>
          <w:sz w:val="28"/>
          <w:szCs w:val="28"/>
        </w:rPr>
      </w:pPr>
      <w:r w:rsidRPr="002C1FFE">
        <w:rPr>
          <w:rFonts w:ascii="Times New Roman" w:hAnsi="Times New Roman" w:cs="Times New Roman"/>
          <w:sz w:val="28"/>
          <w:szCs w:val="28"/>
        </w:rPr>
        <w:t xml:space="preserve">(«Елка» Е. Трутнева) </w:t>
      </w:r>
    </w:p>
    <w:p w:rsidR="00C0175C" w:rsidRPr="002C1FFE" w:rsidRDefault="00C0175C" w:rsidP="002C1FFE">
      <w:pPr>
        <w:rPr>
          <w:rFonts w:ascii="Times New Roman" w:hAnsi="Times New Roman" w:cs="Times New Roman"/>
          <w:sz w:val="28"/>
          <w:szCs w:val="28"/>
        </w:rPr>
      </w:pPr>
    </w:p>
    <w:p w:rsidR="00C0175C" w:rsidRPr="002C1FFE" w:rsidRDefault="00C0175C" w:rsidP="002C1FFE">
      <w:pPr>
        <w:rPr>
          <w:rFonts w:ascii="Times New Roman" w:hAnsi="Times New Roman" w:cs="Times New Roman"/>
          <w:sz w:val="28"/>
          <w:szCs w:val="28"/>
        </w:rPr>
      </w:pPr>
      <w:r w:rsidRPr="002C1FFE">
        <w:rPr>
          <w:rFonts w:ascii="Times New Roman" w:hAnsi="Times New Roman" w:cs="Times New Roman"/>
          <w:sz w:val="28"/>
          <w:szCs w:val="28"/>
        </w:rPr>
        <w:t>Мой веселый, звонкий мяч,</w:t>
      </w:r>
    </w:p>
    <w:p w:rsidR="00C0175C" w:rsidRPr="002C1FFE" w:rsidRDefault="00C0175C" w:rsidP="002C1FFE">
      <w:pPr>
        <w:rPr>
          <w:rFonts w:ascii="Times New Roman" w:hAnsi="Times New Roman" w:cs="Times New Roman"/>
          <w:sz w:val="28"/>
          <w:szCs w:val="28"/>
        </w:rPr>
      </w:pPr>
      <w:r w:rsidRPr="002C1FFE">
        <w:rPr>
          <w:rFonts w:ascii="Times New Roman" w:hAnsi="Times New Roman" w:cs="Times New Roman"/>
          <w:sz w:val="28"/>
          <w:szCs w:val="28"/>
        </w:rPr>
        <w:t>Ты куда помчался ... вскачь?</w:t>
      </w:r>
    </w:p>
    <w:p w:rsidR="00C0175C" w:rsidRPr="002C1FFE" w:rsidRDefault="00C0175C" w:rsidP="002C1FFE">
      <w:pPr>
        <w:rPr>
          <w:rFonts w:ascii="Times New Roman" w:hAnsi="Times New Roman" w:cs="Times New Roman"/>
          <w:sz w:val="28"/>
          <w:szCs w:val="28"/>
        </w:rPr>
      </w:pPr>
      <w:r w:rsidRPr="002C1FFE">
        <w:rPr>
          <w:rFonts w:ascii="Times New Roman" w:hAnsi="Times New Roman" w:cs="Times New Roman"/>
          <w:sz w:val="28"/>
          <w:szCs w:val="28"/>
        </w:rPr>
        <w:t>Я тебя ладонью хлопал.</w:t>
      </w:r>
    </w:p>
    <w:p w:rsidR="00C0175C" w:rsidRPr="002C1FFE" w:rsidRDefault="00C0175C" w:rsidP="002C1FFE">
      <w:pPr>
        <w:rPr>
          <w:rFonts w:ascii="Times New Roman" w:hAnsi="Times New Roman" w:cs="Times New Roman"/>
          <w:sz w:val="28"/>
          <w:szCs w:val="28"/>
        </w:rPr>
      </w:pPr>
      <w:r w:rsidRPr="002C1FFE">
        <w:rPr>
          <w:rFonts w:ascii="Times New Roman" w:hAnsi="Times New Roman" w:cs="Times New Roman"/>
          <w:sz w:val="28"/>
          <w:szCs w:val="28"/>
        </w:rPr>
        <w:t>Ты скакал и звонко ... топал.</w:t>
      </w:r>
    </w:p>
    <w:p w:rsidR="00C0175C" w:rsidRPr="002C1FFE" w:rsidRDefault="00C0175C" w:rsidP="002C1FFE">
      <w:pPr>
        <w:rPr>
          <w:rFonts w:ascii="Times New Roman" w:hAnsi="Times New Roman" w:cs="Times New Roman"/>
          <w:sz w:val="28"/>
          <w:szCs w:val="28"/>
        </w:rPr>
      </w:pPr>
      <w:r w:rsidRPr="002C1FFE">
        <w:rPr>
          <w:rFonts w:ascii="Times New Roman" w:hAnsi="Times New Roman" w:cs="Times New Roman"/>
          <w:sz w:val="28"/>
          <w:szCs w:val="28"/>
        </w:rPr>
        <w:t xml:space="preserve">(«Мяч» С. Маршак) </w:t>
      </w:r>
    </w:p>
    <w:p w:rsidR="00C0175C" w:rsidRPr="002C1FFE" w:rsidRDefault="00C0175C" w:rsidP="002C1FFE">
      <w:pPr>
        <w:rPr>
          <w:rFonts w:ascii="Times New Roman" w:hAnsi="Times New Roman" w:cs="Times New Roman"/>
          <w:sz w:val="28"/>
          <w:szCs w:val="28"/>
        </w:rPr>
      </w:pPr>
    </w:p>
    <w:p w:rsidR="00C0175C" w:rsidRPr="002C1FFE" w:rsidRDefault="00C0175C" w:rsidP="002C1FFE">
      <w:pPr>
        <w:rPr>
          <w:rFonts w:ascii="Times New Roman" w:hAnsi="Times New Roman" w:cs="Times New Roman"/>
          <w:sz w:val="28"/>
          <w:szCs w:val="28"/>
        </w:rPr>
      </w:pPr>
      <w:r w:rsidRPr="002C1FFE">
        <w:rPr>
          <w:rFonts w:ascii="Times New Roman" w:hAnsi="Times New Roman" w:cs="Times New Roman"/>
          <w:sz w:val="28"/>
          <w:szCs w:val="28"/>
        </w:rPr>
        <w:t>Маша варежку надела.</w:t>
      </w:r>
    </w:p>
    <w:p w:rsidR="00C0175C" w:rsidRPr="002C1FFE" w:rsidRDefault="00C0175C" w:rsidP="002C1FFE">
      <w:pPr>
        <w:rPr>
          <w:rFonts w:ascii="Times New Roman" w:hAnsi="Times New Roman" w:cs="Times New Roman"/>
          <w:sz w:val="28"/>
          <w:szCs w:val="28"/>
        </w:rPr>
      </w:pPr>
      <w:r w:rsidRPr="002C1FFE">
        <w:rPr>
          <w:rFonts w:ascii="Times New Roman" w:hAnsi="Times New Roman" w:cs="Times New Roman"/>
          <w:sz w:val="28"/>
          <w:szCs w:val="28"/>
        </w:rPr>
        <w:t>- Ой, куда я пальчик ... дела?</w:t>
      </w:r>
    </w:p>
    <w:p w:rsidR="00C0175C" w:rsidRPr="002C1FFE" w:rsidRDefault="00C0175C" w:rsidP="002C1FFE">
      <w:pPr>
        <w:rPr>
          <w:rFonts w:ascii="Times New Roman" w:hAnsi="Times New Roman" w:cs="Times New Roman"/>
          <w:sz w:val="28"/>
          <w:szCs w:val="28"/>
        </w:rPr>
      </w:pPr>
      <w:r w:rsidRPr="002C1FFE">
        <w:rPr>
          <w:rFonts w:ascii="Times New Roman" w:hAnsi="Times New Roman" w:cs="Times New Roman"/>
          <w:sz w:val="28"/>
          <w:szCs w:val="28"/>
        </w:rPr>
        <w:t>Нету пальчика, пропал,</w:t>
      </w:r>
    </w:p>
    <w:p w:rsidR="00C0175C" w:rsidRPr="002C1FFE" w:rsidRDefault="00C0175C" w:rsidP="002C1FFE">
      <w:pPr>
        <w:rPr>
          <w:rFonts w:ascii="Times New Roman" w:hAnsi="Times New Roman" w:cs="Times New Roman"/>
          <w:sz w:val="28"/>
          <w:szCs w:val="28"/>
        </w:rPr>
      </w:pPr>
      <w:r w:rsidRPr="002C1FFE">
        <w:rPr>
          <w:rFonts w:ascii="Times New Roman" w:hAnsi="Times New Roman" w:cs="Times New Roman"/>
          <w:sz w:val="28"/>
          <w:szCs w:val="28"/>
        </w:rPr>
        <w:t>В свой домишко не ... попал!</w:t>
      </w:r>
    </w:p>
    <w:p w:rsidR="00C0175C" w:rsidRPr="002C1FFE" w:rsidRDefault="00C0175C" w:rsidP="002C1FFE">
      <w:pPr>
        <w:rPr>
          <w:rFonts w:ascii="Times New Roman" w:hAnsi="Times New Roman" w:cs="Times New Roman"/>
          <w:sz w:val="28"/>
          <w:szCs w:val="28"/>
        </w:rPr>
      </w:pPr>
      <w:r w:rsidRPr="002C1FFE">
        <w:rPr>
          <w:rFonts w:ascii="Times New Roman" w:hAnsi="Times New Roman" w:cs="Times New Roman"/>
          <w:sz w:val="28"/>
          <w:szCs w:val="28"/>
        </w:rPr>
        <w:t>(«Где мой пальчик» Н. Саконская)</w:t>
      </w:r>
    </w:p>
    <w:p w:rsidR="00C0175C" w:rsidRPr="002C1FFE" w:rsidRDefault="00C0175C" w:rsidP="002C1FFE">
      <w:pPr>
        <w:rPr>
          <w:rFonts w:ascii="Times New Roman" w:hAnsi="Times New Roman" w:cs="Times New Roman"/>
          <w:sz w:val="28"/>
          <w:szCs w:val="28"/>
        </w:rPr>
      </w:pPr>
    </w:p>
    <w:p w:rsidR="00C0175C" w:rsidRPr="002C1FFE" w:rsidRDefault="00C0175C" w:rsidP="002C1FFE">
      <w:pPr>
        <w:rPr>
          <w:rFonts w:ascii="Times New Roman" w:hAnsi="Times New Roman" w:cs="Times New Roman"/>
          <w:sz w:val="28"/>
          <w:szCs w:val="28"/>
        </w:rPr>
      </w:pPr>
      <w:r w:rsidRPr="002C1FFE">
        <w:rPr>
          <w:rFonts w:ascii="Times New Roman" w:hAnsi="Times New Roman" w:cs="Times New Roman"/>
          <w:sz w:val="28"/>
          <w:szCs w:val="28"/>
        </w:rPr>
        <w:t>Вдруг откуда-то летит</w:t>
      </w:r>
    </w:p>
    <w:p w:rsidR="00C0175C" w:rsidRPr="002C1FFE" w:rsidRDefault="00C0175C" w:rsidP="002C1FFE">
      <w:pPr>
        <w:rPr>
          <w:rFonts w:ascii="Times New Roman" w:hAnsi="Times New Roman" w:cs="Times New Roman"/>
          <w:sz w:val="28"/>
          <w:szCs w:val="28"/>
        </w:rPr>
      </w:pPr>
      <w:r w:rsidRPr="002C1FFE">
        <w:rPr>
          <w:rFonts w:ascii="Times New Roman" w:hAnsi="Times New Roman" w:cs="Times New Roman"/>
          <w:sz w:val="28"/>
          <w:szCs w:val="28"/>
        </w:rPr>
        <w:t>Маленький ... Комарик.</w:t>
      </w:r>
    </w:p>
    <w:p w:rsidR="00C0175C" w:rsidRPr="002C1FFE" w:rsidRDefault="00C0175C" w:rsidP="002C1FFE">
      <w:pPr>
        <w:rPr>
          <w:rFonts w:ascii="Times New Roman" w:hAnsi="Times New Roman" w:cs="Times New Roman"/>
          <w:sz w:val="28"/>
          <w:szCs w:val="28"/>
        </w:rPr>
      </w:pPr>
      <w:r w:rsidRPr="002C1FFE">
        <w:rPr>
          <w:rFonts w:ascii="Times New Roman" w:hAnsi="Times New Roman" w:cs="Times New Roman"/>
          <w:sz w:val="28"/>
          <w:szCs w:val="28"/>
        </w:rPr>
        <w:t>И в руке его горит</w:t>
      </w:r>
    </w:p>
    <w:p w:rsidR="00C0175C" w:rsidRPr="002C1FFE" w:rsidRDefault="00C0175C" w:rsidP="002C1FFE">
      <w:pPr>
        <w:rPr>
          <w:rFonts w:ascii="Times New Roman" w:hAnsi="Times New Roman" w:cs="Times New Roman"/>
          <w:sz w:val="28"/>
          <w:szCs w:val="28"/>
        </w:rPr>
      </w:pPr>
      <w:r w:rsidRPr="002C1FFE">
        <w:rPr>
          <w:rFonts w:ascii="Times New Roman" w:hAnsi="Times New Roman" w:cs="Times New Roman"/>
          <w:sz w:val="28"/>
          <w:szCs w:val="28"/>
        </w:rPr>
        <w:t>Маленький ... фонарик.</w:t>
      </w:r>
    </w:p>
    <w:p w:rsidR="00C0175C" w:rsidRDefault="00C0175C" w:rsidP="002C1FFE">
      <w:pPr>
        <w:rPr>
          <w:rFonts w:ascii="Times New Roman" w:hAnsi="Times New Roman" w:cs="Times New Roman"/>
          <w:sz w:val="28"/>
          <w:szCs w:val="28"/>
        </w:rPr>
      </w:pPr>
      <w:r w:rsidRPr="002C1FFE">
        <w:rPr>
          <w:rFonts w:ascii="Times New Roman" w:hAnsi="Times New Roman" w:cs="Times New Roman"/>
          <w:sz w:val="28"/>
          <w:szCs w:val="28"/>
        </w:rPr>
        <w:t>(«Муха-Цокотуха» К. И. Чуковский)</w:t>
      </w:r>
    </w:p>
    <w:p w:rsidR="00C0175C" w:rsidRDefault="00C0175C" w:rsidP="00246F59">
      <w:pPr>
        <w:rPr>
          <w:rFonts w:ascii="Times New Roman" w:hAnsi="Times New Roman" w:cs="Times New Roman"/>
          <w:sz w:val="28"/>
          <w:szCs w:val="28"/>
        </w:rPr>
      </w:pPr>
    </w:p>
    <w:p w:rsidR="00C0175C" w:rsidRDefault="00C0175C" w:rsidP="00246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теперь я предлагаю вам рассмотреть иллюстрации и сказать из какого они произведения.</w:t>
      </w:r>
    </w:p>
    <w:p w:rsidR="00C0175C" w:rsidRPr="00455575" w:rsidRDefault="00C0175C" w:rsidP="0045557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5575">
        <w:rPr>
          <w:rFonts w:ascii="Times New Roman" w:hAnsi="Times New Roman" w:cs="Times New Roman"/>
          <w:i/>
          <w:sz w:val="28"/>
          <w:szCs w:val="28"/>
        </w:rPr>
        <w:t>Дидактическая игра «К какому рассказу иллюстрация»</w:t>
      </w:r>
    </w:p>
    <w:p w:rsidR="00C0175C" w:rsidRPr="002C1FFE" w:rsidRDefault="00C0175C" w:rsidP="002C1FFE">
      <w:pPr>
        <w:rPr>
          <w:rFonts w:ascii="Times New Roman" w:hAnsi="Times New Roman" w:cs="Times New Roman"/>
          <w:sz w:val="28"/>
          <w:szCs w:val="28"/>
        </w:rPr>
      </w:pPr>
    </w:p>
    <w:p w:rsidR="00C0175C" w:rsidRPr="002C1FFE" w:rsidRDefault="00C0175C" w:rsidP="002C1FFE">
      <w:pPr>
        <w:rPr>
          <w:rFonts w:ascii="Times New Roman" w:hAnsi="Times New Roman" w:cs="Times New Roman"/>
          <w:sz w:val="28"/>
          <w:szCs w:val="28"/>
        </w:rPr>
      </w:pPr>
      <w:r w:rsidRPr="002C1FFE">
        <w:rPr>
          <w:rFonts w:ascii="Times New Roman" w:hAnsi="Times New Roman" w:cs="Times New Roman"/>
          <w:sz w:val="28"/>
          <w:szCs w:val="28"/>
        </w:rPr>
        <w:t>«Лев и собачка» Л. Толстой.</w:t>
      </w:r>
    </w:p>
    <w:p w:rsidR="00C0175C" w:rsidRPr="002C1FFE" w:rsidRDefault="00C0175C" w:rsidP="002C1FFE">
      <w:pPr>
        <w:rPr>
          <w:rFonts w:ascii="Times New Roman" w:hAnsi="Times New Roman" w:cs="Times New Roman"/>
          <w:sz w:val="28"/>
          <w:szCs w:val="28"/>
        </w:rPr>
      </w:pPr>
      <w:r w:rsidRPr="002C1FFE">
        <w:rPr>
          <w:rFonts w:ascii="Times New Roman" w:hAnsi="Times New Roman" w:cs="Times New Roman"/>
          <w:sz w:val="28"/>
          <w:szCs w:val="28"/>
        </w:rPr>
        <w:t>«Кто сказал «мяу»? В. Сутеев.</w:t>
      </w:r>
    </w:p>
    <w:p w:rsidR="00C0175C" w:rsidRPr="002C1FFE" w:rsidRDefault="00C0175C" w:rsidP="002C1FFE">
      <w:pPr>
        <w:rPr>
          <w:rFonts w:ascii="Times New Roman" w:hAnsi="Times New Roman" w:cs="Times New Roman"/>
          <w:sz w:val="28"/>
          <w:szCs w:val="28"/>
        </w:rPr>
      </w:pPr>
      <w:r w:rsidRPr="002C1FFE">
        <w:rPr>
          <w:rFonts w:ascii="Times New Roman" w:hAnsi="Times New Roman" w:cs="Times New Roman"/>
          <w:sz w:val="28"/>
          <w:szCs w:val="28"/>
        </w:rPr>
        <w:t>«Цветик-семицветик» В Катаев.</w:t>
      </w:r>
    </w:p>
    <w:p w:rsidR="00C0175C" w:rsidRPr="002C1FFE" w:rsidRDefault="00C0175C" w:rsidP="002C1FFE">
      <w:pPr>
        <w:rPr>
          <w:rFonts w:ascii="Times New Roman" w:hAnsi="Times New Roman" w:cs="Times New Roman"/>
          <w:sz w:val="28"/>
          <w:szCs w:val="28"/>
        </w:rPr>
      </w:pPr>
      <w:r w:rsidRPr="002C1FFE">
        <w:rPr>
          <w:rFonts w:ascii="Times New Roman" w:hAnsi="Times New Roman" w:cs="Times New Roman"/>
          <w:sz w:val="28"/>
          <w:szCs w:val="28"/>
        </w:rPr>
        <w:t>«Как муравьишка домой спешил» В. Бианки.</w:t>
      </w:r>
    </w:p>
    <w:p w:rsidR="00C0175C" w:rsidRDefault="00C0175C" w:rsidP="002C1FFE">
      <w:pPr>
        <w:rPr>
          <w:rFonts w:ascii="Times New Roman" w:hAnsi="Times New Roman" w:cs="Times New Roman"/>
          <w:sz w:val="28"/>
          <w:szCs w:val="28"/>
        </w:rPr>
      </w:pPr>
      <w:r w:rsidRPr="002C1FFE">
        <w:rPr>
          <w:rFonts w:ascii="Times New Roman" w:hAnsi="Times New Roman" w:cs="Times New Roman"/>
          <w:sz w:val="28"/>
          <w:szCs w:val="28"/>
        </w:rPr>
        <w:t>«Сова» В. Бианки.</w:t>
      </w:r>
    </w:p>
    <w:p w:rsidR="00C0175C" w:rsidRDefault="00C0175C" w:rsidP="002C1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звучит музыка.</w:t>
      </w:r>
    </w:p>
    <w:p w:rsidR="00C0175C" w:rsidRDefault="00C0175C" w:rsidP="002C1FFE">
      <w:pPr>
        <w:rPr>
          <w:rFonts w:ascii="Times New Roman" w:hAnsi="Times New Roman" w:cs="Times New Roman"/>
          <w:sz w:val="28"/>
          <w:szCs w:val="28"/>
        </w:rPr>
      </w:pPr>
    </w:p>
    <w:p w:rsidR="00C0175C" w:rsidRDefault="00C0175C" w:rsidP="002C1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вы слышите, снова звучит музыка? </w:t>
      </w:r>
      <w:r w:rsidRPr="002C1FFE">
        <w:rPr>
          <w:rFonts w:ascii="Times New Roman" w:hAnsi="Times New Roman" w:cs="Times New Roman"/>
          <w:sz w:val="28"/>
          <w:szCs w:val="28"/>
        </w:rPr>
        <w:t>С самого детства человек слышит музыку: мама поет колыбельные песни, из телевизора звучит музыка, в детском саду мы поем и танцуем под музыку, на праздниках всегда звучит музыка. Сочиняют музыку композиторы, а исполняют музыку — музыканты. А на чем музыканты исполняют музыку, на чем играют? На музыкальных инструментах. Какие вы</w:t>
      </w:r>
      <w:r>
        <w:rPr>
          <w:rFonts w:ascii="Times New Roman" w:hAnsi="Times New Roman" w:cs="Times New Roman"/>
          <w:sz w:val="28"/>
          <w:szCs w:val="28"/>
        </w:rPr>
        <w:t xml:space="preserve"> знаете музыкальные инструменты? </w:t>
      </w:r>
      <w:r w:rsidRPr="002C1FFE">
        <w:rPr>
          <w:rFonts w:ascii="Times New Roman" w:hAnsi="Times New Roman" w:cs="Times New Roman"/>
          <w:sz w:val="28"/>
          <w:szCs w:val="28"/>
        </w:rPr>
        <w:t xml:space="preserve"> Музыкальные инструменты бывают ударные, струнные и духовые. Как вы думаете, какие инструменты называют ударными? Ударные — это такие инструменты, которые звучат от удара по ним. Какие инструменты можно отнести к ударным? Барабан, бубен, тарелки, погремушки, маракасы, кастанеты. Послушайте, как звучит музыка, исполняемая на ударных музыкальных инструментах.</w:t>
      </w:r>
    </w:p>
    <w:p w:rsidR="00C0175C" w:rsidRDefault="00C0175C" w:rsidP="002C1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слушают.</w:t>
      </w:r>
    </w:p>
    <w:p w:rsidR="00C0175C" w:rsidRDefault="00C0175C" w:rsidP="002C1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немного отдохнем.</w:t>
      </w:r>
    </w:p>
    <w:p w:rsidR="00C0175C" w:rsidRPr="00455575" w:rsidRDefault="00C0175C" w:rsidP="0045557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5575">
        <w:rPr>
          <w:rFonts w:ascii="Times New Roman" w:hAnsi="Times New Roman" w:cs="Times New Roman"/>
          <w:i/>
          <w:sz w:val="28"/>
          <w:szCs w:val="28"/>
        </w:rPr>
        <w:t>Физминутка</w:t>
      </w:r>
    </w:p>
    <w:p w:rsidR="00C0175C" w:rsidRPr="00455575" w:rsidRDefault="00C0175C" w:rsidP="00455575">
      <w:pPr>
        <w:rPr>
          <w:rFonts w:ascii="Times New Roman" w:hAnsi="Times New Roman" w:cs="Times New Roman"/>
          <w:sz w:val="28"/>
          <w:szCs w:val="28"/>
        </w:rPr>
      </w:pPr>
      <w:r w:rsidRPr="00455575">
        <w:rPr>
          <w:rFonts w:ascii="Times New Roman" w:hAnsi="Times New Roman" w:cs="Times New Roman"/>
          <w:sz w:val="28"/>
          <w:szCs w:val="28"/>
        </w:rPr>
        <w:t xml:space="preserve">Вверх рука и вниз рука. </w:t>
      </w:r>
    </w:p>
    <w:p w:rsidR="00C0175C" w:rsidRPr="00455575" w:rsidRDefault="00C0175C" w:rsidP="00455575">
      <w:pPr>
        <w:rPr>
          <w:rFonts w:ascii="Times New Roman" w:hAnsi="Times New Roman" w:cs="Times New Roman"/>
          <w:sz w:val="28"/>
          <w:szCs w:val="28"/>
        </w:rPr>
      </w:pPr>
      <w:r w:rsidRPr="00455575">
        <w:rPr>
          <w:rFonts w:ascii="Times New Roman" w:hAnsi="Times New Roman" w:cs="Times New Roman"/>
          <w:sz w:val="28"/>
          <w:szCs w:val="28"/>
        </w:rPr>
        <w:t xml:space="preserve">Потянули их слегка. </w:t>
      </w:r>
    </w:p>
    <w:p w:rsidR="00C0175C" w:rsidRPr="00455575" w:rsidRDefault="00C0175C" w:rsidP="00455575">
      <w:pPr>
        <w:rPr>
          <w:rFonts w:ascii="Times New Roman" w:hAnsi="Times New Roman" w:cs="Times New Roman"/>
          <w:sz w:val="28"/>
          <w:szCs w:val="28"/>
        </w:rPr>
      </w:pPr>
      <w:r w:rsidRPr="00455575">
        <w:rPr>
          <w:rFonts w:ascii="Times New Roman" w:hAnsi="Times New Roman" w:cs="Times New Roman"/>
          <w:sz w:val="28"/>
          <w:szCs w:val="28"/>
        </w:rPr>
        <w:t xml:space="preserve">Быстро поменяли руки! </w:t>
      </w:r>
    </w:p>
    <w:p w:rsidR="00C0175C" w:rsidRPr="00455575" w:rsidRDefault="00C0175C" w:rsidP="00455575">
      <w:pPr>
        <w:rPr>
          <w:rFonts w:ascii="Times New Roman" w:hAnsi="Times New Roman" w:cs="Times New Roman"/>
          <w:sz w:val="28"/>
          <w:szCs w:val="28"/>
        </w:rPr>
      </w:pPr>
      <w:r w:rsidRPr="00455575">
        <w:rPr>
          <w:rFonts w:ascii="Times New Roman" w:hAnsi="Times New Roman" w:cs="Times New Roman"/>
          <w:sz w:val="28"/>
          <w:szCs w:val="28"/>
        </w:rPr>
        <w:t xml:space="preserve">Нам сегодня не до скуки. (Одна прямая рука вверх, другая вниз, рывком менять руки.) </w:t>
      </w:r>
    </w:p>
    <w:p w:rsidR="00C0175C" w:rsidRPr="00455575" w:rsidRDefault="00C0175C" w:rsidP="00455575">
      <w:pPr>
        <w:rPr>
          <w:rFonts w:ascii="Times New Roman" w:hAnsi="Times New Roman" w:cs="Times New Roman"/>
          <w:sz w:val="28"/>
          <w:szCs w:val="28"/>
        </w:rPr>
      </w:pPr>
      <w:r w:rsidRPr="00455575">
        <w:rPr>
          <w:rFonts w:ascii="Times New Roman" w:hAnsi="Times New Roman" w:cs="Times New Roman"/>
          <w:sz w:val="28"/>
          <w:szCs w:val="28"/>
        </w:rPr>
        <w:t xml:space="preserve">Приседание с хлопками: </w:t>
      </w:r>
    </w:p>
    <w:p w:rsidR="00C0175C" w:rsidRPr="00455575" w:rsidRDefault="00C0175C" w:rsidP="00455575">
      <w:pPr>
        <w:rPr>
          <w:rFonts w:ascii="Times New Roman" w:hAnsi="Times New Roman" w:cs="Times New Roman"/>
          <w:sz w:val="28"/>
          <w:szCs w:val="28"/>
        </w:rPr>
      </w:pPr>
      <w:r w:rsidRPr="00455575">
        <w:rPr>
          <w:rFonts w:ascii="Times New Roman" w:hAnsi="Times New Roman" w:cs="Times New Roman"/>
          <w:sz w:val="28"/>
          <w:szCs w:val="28"/>
        </w:rPr>
        <w:t xml:space="preserve">Вниз — хлопок и вверх — хлопок. </w:t>
      </w:r>
    </w:p>
    <w:p w:rsidR="00C0175C" w:rsidRPr="00455575" w:rsidRDefault="00C0175C" w:rsidP="00455575">
      <w:pPr>
        <w:rPr>
          <w:rFonts w:ascii="Times New Roman" w:hAnsi="Times New Roman" w:cs="Times New Roman"/>
          <w:sz w:val="28"/>
          <w:szCs w:val="28"/>
        </w:rPr>
      </w:pPr>
      <w:r w:rsidRPr="00455575">
        <w:rPr>
          <w:rFonts w:ascii="Times New Roman" w:hAnsi="Times New Roman" w:cs="Times New Roman"/>
          <w:sz w:val="28"/>
          <w:szCs w:val="28"/>
        </w:rPr>
        <w:t xml:space="preserve">Ноги, руки разминаем, </w:t>
      </w:r>
    </w:p>
    <w:p w:rsidR="00C0175C" w:rsidRPr="00455575" w:rsidRDefault="00C0175C" w:rsidP="00455575">
      <w:pPr>
        <w:rPr>
          <w:rFonts w:ascii="Times New Roman" w:hAnsi="Times New Roman" w:cs="Times New Roman"/>
          <w:sz w:val="28"/>
          <w:szCs w:val="28"/>
        </w:rPr>
      </w:pPr>
      <w:r w:rsidRPr="00455575">
        <w:rPr>
          <w:rFonts w:ascii="Times New Roman" w:hAnsi="Times New Roman" w:cs="Times New Roman"/>
          <w:sz w:val="28"/>
          <w:szCs w:val="28"/>
        </w:rPr>
        <w:t xml:space="preserve">Точно знаем — будет прок. (Приседания, хлопки в ладоши над головой.) </w:t>
      </w:r>
    </w:p>
    <w:p w:rsidR="00C0175C" w:rsidRPr="00455575" w:rsidRDefault="00C0175C" w:rsidP="00455575">
      <w:pPr>
        <w:rPr>
          <w:rFonts w:ascii="Times New Roman" w:hAnsi="Times New Roman" w:cs="Times New Roman"/>
          <w:sz w:val="28"/>
          <w:szCs w:val="28"/>
        </w:rPr>
      </w:pPr>
      <w:r w:rsidRPr="00455575">
        <w:rPr>
          <w:rFonts w:ascii="Times New Roman" w:hAnsi="Times New Roman" w:cs="Times New Roman"/>
          <w:sz w:val="28"/>
          <w:szCs w:val="28"/>
        </w:rPr>
        <w:t xml:space="preserve">Крутим-вертим головой, </w:t>
      </w:r>
    </w:p>
    <w:p w:rsidR="00C0175C" w:rsidRDefault="00C0175C" w:rsidP="00455575">
      <w:pPr>
        <w:rPr>
          <w:rFonts w:ascii="Times New Roman" w:hAnsi="Times New Roman" w:cs="Times New Roman"/>
          <w:sz w:val="28"/>
          <w:szCs w:val="28"/>
        </w:rPr>
      </w:pPr>
      <w:r w:rsidRPr="00455575">
        <w:rPr>
          <w:rFonts w:ascii="Times New Roman" w:hAnsi="Times New Roman" w:cs="Times New Roman"/>
          <w:sz w:val="28"/>
          <w:szCs w:val="28"/>
        </w:rPr>
        <w:t>Разминаем шею. Стой! (Вращение головой вправо и влево.)</w:t>
      </w:r>
    </w:p>
    <w:p w:rsidR="00C0175C" w:rsidRDefault="00C0175C" w:rsidP="002C1FFE">
      <w:pPr>
        <w:rPr>
          <w:rFonts w:ascii="Times New Roman" w:hAnsi="Times New Roman" w:cs="Times New Roman"/>
          <w:sz w:val="28"/>
          <w:szCs w:val="28"/>
        </w:rPr>
      </w:pPr>
    </w:p>
    <w:p w:rsidR="00C0175C" w:rsidRDefault="00C0175C" w:rsidP="002C1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я снова приглашаю Вас за столы творить искусство. Мы говорили с вами о музыкальных инструментах. А вы знаете, что погремушка – это тоже музыкальный инструмент? Посмотрите.</w:t>
      </w:r>
    </w:p>
    <w:p w:rsidR="00C0175C" w:rsidRPr="002C1FFE" w:rsidRDefault="00C0175C" w:rsidP="002C1FFE">
      <w:pPr>
        <w:rPr>
          <w:rFonts w:ascii="Times New Roman" w:hAnsi="Times New Roman" w:cs="Times New Roman"/>
          <w:sz w:val="28"/>
          <w:szCs w:val="28"/>
        </w:rPr>
      </w:pPr>
      <w:r w:rsidRPr="002C1FFE">
        <w:rPr>
          <w:rFonts w:ascii="Times New Roman" w:hAnsi="Times New Roman" w:cs="Times New Roman"/>
          <w:sz w:val="28"/>
          <w:szCs w:val="28"/>
        </w:rPr>
        <w:t>Дети наполняют яйца от «Киндер-сюрприза» фасолью, закрывают и сверху украшают наклейками-флексикой. Затем дети слу</w:t>
      </w:r>
      <w:r>
        <w:rPr>
          <w:rFonts w:ascii="Times New Roman" w:hAnsi="Times New Roman" w:cs="Times New Roman"/>
          <w:sz w:val="28"/>
          <w:szCs w:val="28"/>
        </w:rPr>
        <w:t>шают музыку, и</w:t>
      </w:r>
      <w:r w:rsidRPr="002C1FFE">
        <w:rPr>
          <w:rFonts w:ascii="Times New Roman" w:hAnsi="Times New Roman" w:cs="Times New Roman"/>
          <w:sz w:val="28"/>
          <w:szCs w:val="28"/>
        </w:rPr>
        <w:t>сполняемую на ударных инструментах и подыгрывают своими погремушками.</w:t>
      </w:r>
    </w:p>
    <w:p w:rsidR="00C0175C" w:rsidRDefault="00C0175C" w:rsidP="002C1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Прекрасно. Ребята, а к</w:t>
      </w:r>
      <w:r w:rsidRPr="002C1FFE">
        <w:rPr>
          <w:rFonts w:ascii="Times New Roman" w:hAnsi="Times New Roman" w:cs="Times New Roman"/>
          <w:sz w:val="28"/>
          <w:szCs w:val="28"/>
        </w:rPr>
        <w:t>ак вы думаете, какие инструменты называют струнными? Струнными называют те инструменты, в которых звук извлекается от прикосновения к струне. Какие инструменты можно отнести к струнным? Скрипка, гитара, гусли, балалайка. Послушайте, как звучит музыка, исполняемая на струнных музыкальных инструментах. (Вивальди «Весна»)</w:t>
      </w:r>
    </w:p>
    <w:p w:rsidR="00C0175C" w:rsidRDefault="00C0175C" w:rsidP="002C1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представим, что мы с вами играем на дудке.</w:t>
      </w:r>
    </w:p>
    <w:p w:rsidR="00C0175C" w:rsidRPr="00455575" w:rsidRDefault="00C0175C" w:rsidP="0045557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5575">
        <w:rPr>
          <w:rFonts w:ascii="Times New Roman" w:hAnsi="Times New Roman" w:cs="Times New Roman"/>
          <w:i/>
          <w:sz w:val="28"/>
          <w:szCs w:val="28"/>
        </w:rPr>
        <w:t>Дыхательное упражнение «Игра на дудке»</w:t>
      </w:r>
    </w:p>
    <w:p w:rsidR="00C0175C" w:rsidRPr="002C1FFE" w:rsidRDefault="00C0175C" w:rsidP="002C1FFE">
      <w:pPr>
        <w:rPr>
          <w:rFonts w:ascii="Times New Roman" w:hAnsi="Times New Roman" w:cs="Times New Roman"/>
          <w:sz w:val="28"/>
          <w:szCs w:val="28"/>
        </w:rPr>
      </w:pPr>
      <w:r w:rsidRPr="002C1FFE">
        <w:rPr>
          <w:rFonts w:ascii="Times New Roman" w:hAnsi="Times New Roman" w:cs="Times New Roman"/>
          <w:sz w:val="28"/>
          <w:szCs w:val="28"/>
        </w:rPr>
        <w:t>Дети складывают руки трубочкой и делают один длинный выдох, несколько коротких выдохов, чередуют короткие и длинные выдохи.</w:t>
      </w:r>
    </w:p>
    <w:p w:rsidR="00C0175C" w:rsidRDefault="00C0175C" w:rsidP="002C1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отлично получилось. Ребята, а чо вы скажете о танцах? Это тоже искусство? </w:t>
      </w:r>
      <w:r w:rsidRPr="002C1FFE">
        <w:rPr>
          <w:rFonts w:ascii="Times New Roman" w:hAnsi="Times New Roman" w:cs="Times New Roman"/>
          <w:sz w:val="28"/>
          <w:szCs w:val="28"/>
        </w:rPr>
        <w:t>Бывают танцы, которые исполнят один танцор. Бывают танцы групповые. Как вы думаете, сколько танцоров исполняют групповой танец? Много танцоров, целая группа. А сколько танцоров танцуют парный танец? Два танцора, потому что пара — это два.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FFE">
        <w:rPr>
          <w:rFonts w:ascii="Times New Roman" w:hAnsi="Times New Roman" w:cs="Times New Roman"/>
          <w:sz w:val="28"/>
          <w:szCs w:val="28"/>
        </w:rPr>
        <w:t>Танцы бывают быстрые и медленные. У каждого народа есть свои любимые танцы. У русских это — «Барыня», у украинцев — гопак, а у татар — хайтарма.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FFE">
        <w:rPr>
          <w:rFonts w:ascii="Times New Roman" w:hAnsi="Times New Roman" w:cs="Times New Roman"/>
          <w:sz w:val="28"/>
          <w:szCs w:val="28"/>
        </w:rPr>
        <w:t xml:space="preserve">Балет — это не просто танец, а целый спектакль, в котором музыка и танец рассказывают целую историю. </w:t>
      </w:r>
      <w:r>
        <w:rPr>
          <w:rFonts w:ascii="Times New Roman" w:hAnsi="Times New Roman" w:cs="Times New Roman"/>
          <w:sz w:val="28"/>
          <w:szCs w:val="28"/>
        </w:rPr>
        <w:t>Ребята, я предлагаю Вам посмотреть отрывок из балета Чайковского «Лебединое озеро» и поделиться своими впечатлениями после просмотра.</w:t>
      </w:r>
    </w:p>
    <w:p w:rsidR="00C0175C" w:rsidRDefault="00C0175C" w:rsidP="002C1FFE">
      <w:pPr>
        <w:rPr>
          <w:rFonts w:ascii="Times New Roman" w:hAnsi="Times New Roman" w:cs="Times New Roman"/>
          <w:sz w:val="28"/>
          <w:szCs w:val="28"/>
        </w:rPr>
      </w:pPr>
      <w:r w:rsidRPr="002C1FFE">
        <w:rPr>
          <w:rFonts w:ascii="Times New Roman" w:hAnsi="Times New Roman" w:cs="Times New Roman"/>
          <w:sz w:val="28"/>
          <w:szCs w:val="28"/>
        </w:rPr>
        <w:t>(Просмотр отрывка из балета «Лебединое озеро» П. И. Чайковского).</w:t>
      </w:r>
    </w:p>
    <w:p w:rsidR="00C0175C" w:rsidRDefault="00C0175C" w:rsidP="002C1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 о своих впечатлениях.</w:t>
      </w:r>
    </w:p>
    <w:p w:rsidR="00C0175C" w:rsidRPr="00455575" w:rsidRDefault="00C0175C" w:rsidP="00BE6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575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C0175C" w:rsidRDefault="00C0175C" w:rsidP="002C1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мы с вами сегодня вспомнили несколько видов искусства. На следующем занятии мы с вами вспомним и другие виды искусства, например архитектура или театр и кино.</w:t>
      </w:r>
    </w:p>
    <w:p w:rsidR="00C0175C" w:rsidRDefault="00C0175C" w:rsidP="002C1FFE">
      <w:pPr>
        <w:rPr>
          <w:rFonts w:ascii="Times New Roman" w:hAnsi="Times New Roman" w:cs="Times New Roman"/>
          <w:sz w:val="28"/>
          <w:szCs w:val="28"/>
        </w:rPr>
      </w:pPr>
      <w:r w:rsidRPr="002C1FFE">
        <w:rPr>
          <w:rFonts w:ascii="Times New Roman" w:hAnsi="Times New Roman" w:cs="Times New Roman"/>
          <w:sz w:val="28"/>
          <w:szCs w:val="28"/>
        </w:rPr>
        <w:t>О каких видах искусства мы сегодня говорили? Понравилось ли вам слушать музыку, рассматривать картины? А для чего нужно искусство? Люди получают удовольствие от встречи с произведениями искусства, переживают, узнают новое.</w:t>
      </w:r>
    </w:p>
    <w:p w:rsidR="00C0175C" w:rsidRPr="00455575" w:rsidRDefault="00C0175C" w:rsidP="00BE62A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5575">
        <w:rPr>
          <w:rFonts w:ascii="Times New Roman" w:hAnsi="Times New Roman" w:cs="Times New Roman"/>
          <w:i/>
          <w:sz w:val="28"/>
          <w:szCs w:val="28"/>
        </w:rPr>
        <w:t>Рефлексия</w:t>
      </w:r>
      <w:r>
        <w:rPr>
          <w:rFonts w:ascii="Times New Roman" w:hAnsi="Times New Roman" w:cs="Times New Roman"/>
          <w:i/>
          <w:sz w:val="28"/>
          <w:szCs w:val="28"/>
        </w:rPr>
        <w:t xml:space="preserve"> «Лесенка успеха»</w:t>
      </w:r>
      <w:bookmarkStart w:id="0" w:name="_GoBack"/>
      <w:bookmarkEnd w:id="0"/>
    </w:p>
    <w:p w:rsidR="00C0175C" w:rsidRDefault="00C0175C" w:rsidP="002C1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у меня есть лесенка, исходя от того, как вы усвоили занятие, выберите, где вы находитесь на данной лесенке. Кто все понял и кому понравилось занятие – на самой высокой ступенечке, кому не понравилось занятие или вы что-то не поняли – внизу лесенки. (</w:t>
      </w:r>
      <w:r w:rsidRPr="00455575">
        <w:rPr>
          <w:rFonts w:ascii="Times New Roman" w:hAnsi="Times New Roman" w:cs="Times New Roman"/>
          <w:i/>
          <w:sz w:val="28"/>
          <w:szCs w:val="28"/>
        </w:rPr>
        <w:t>Воспитатель раздает человечков из бумаги и предлагает прикрепить человечка на лесенку</w:t>
      </w:r>
      <w:r>
        <w:rPr>
          <w:rFonts w:ascii="Times New Roman" w:hAnsi="Times New Roman" w:cs="Times New Roman"/>
          <w:sz w:val="28"/>
          <w:szCs w:val="28"/>
        </w:rPr>
        <w:t>). Спасибо!</w:t>
      </w:r>
    </w:p>
    <w:p w:rsidR="00C0175C" w:rsidRDefault="00C0175C" w:rsidP="002C1FFE">
      <w:pPr>
        <w:rPr>
          <w:rFonts w:ascii="Times New Roman" w:hAnsi="Times New Roman" w:cs="Times New Roman"/>
          <w:sz w:val="28"/>
          <w:szCs w:val="28"/>
        </w:rPr>
      </w:pPr>
    </w:p>
    <w:p w:rsidR="00C0175C" w:rsidRPr="003A2C75" w:rsidRDefault="00C0175C" w:rsidP="002C1FFE">
      <w:pPr>
        <w:rPr>
          <w:rFonts w:ascii="Times New Roman" w:hAnsi="Times New Roman" w:cs="Times New Roman"/>
          <w:sz w:val="28"/>
          <w:szCs w:val="28"/>
        </w:rPr>
      </w:pPr>
    </w:p>
    <w:p w:rsidR="00C0175C" w:rsidRPr="003A2C75" w:rsidRDefault="00C0175C" w:rsidP="003A2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75C" w:rsidRDefault="00C0175C"/>
    <w:p w:rsidR="00C0175C" w:rsidRDefault="00C0175C"/>
    <w:p w:rsidR="00C0175C" w:rsidRDefault="00C0175C"/>
    <w:p w:rsidR="00C0175C" w:rsidRDefault="00C0175C"/>
    <w:p w:rsidR="00C0175C" w:rsidRDefault="00C0175C"/>
    <w:p w:rsidR="00C0175C" w:rsidRDefault="00C0175C"/>
    <w:p w:rsidR="00C0175C" w:rsidRDefault="00C0175C"/>
    <w:p w:rsidR="00C0175C" w:rsidRDefault="00C0175C"/>
    <w:p w:rsidR="00C0175C" w:rsidRDefault="00C0175C"/>
    <w:p w:rsidR="00C0175C" w:rsidRDefault="00C0175C"/>
    <w:p w:rsidR="00C0175C" w:rsidRDefault="00C0175C"/>
    <w:sectPr w:rsidR="00C0175C" w:rsidSect="00A73053">
      <w:footerReference w:type="even" r:id="rId6"/>
      <w:footerReference w:type="default" r:id="rId7"/>
      <w:footerReference w:type="first" r:id="rId8"/>
      <w:pgSz w:w="11906" w:h="16838" w:code="9"/>
      <w:pgMar w:top="1134" w:right="567" w:bottom="1134" w:left="567" w:header="709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75C" w:rsidRDefault="00C0175C">
      <w:r>
        <w:separator/>
      </w:r>
    </w:p>
  </w:endnote>
  <w:endnote w:type="continuationSeparator" w:id="0">
    <w:p w:rsidR="00C0175C" w:rsidRDefault="00C01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75C" w:rsidRDefault="00C0175C" w:rsidP="00A73053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C0175C" w:rsidRDefault="00C0175C" w:rsidP="0089720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75C" w:rsidRDefault="00C0175C" w:rsidP="00A73053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4</w:t>
    </w:r>
    <w:r>
      <w:rPr>
        <w:rStyle w:val="PageNumber"/>
        <w:rFonts w:cs="Arial"/>
      </w:rPr>
      <w:fldChar w:fldCharType="end"/>
    </w:r>
  </w:p>
  <w:p w:rsidR="00C0175C" w:rsidRPr="00EF0BFB" w:rsidRDefault="00C0175C" w:rsidP="00EF0BFB">
    <w:pPr>
      <w:pStyle w:val="Footer"/>
      <w:ind w:right="360" w:firstLine="0"/>
      <w:rPr>
        <w:rFonts w:ascii="Times New Roman" w:hAnsi="Times New Roman" w:cs="Times New Roman"/>
        <w:sz w:val="24"/>
        <w:szCs w:val="24"/>
      </w:rPr>
    </w:pPr>
    <w:r w:rsidRPr="00EF0BFB">
      <w:rPr>
        <w:rFonts w:ascii="Times New Roman" w:hAnsi="Times New Roman" w:cs="Times New Roman"/>
        <w:sz w:val="24"/>
        <w:szCs w:val="24"/>
      </w:rPr>
      <w:t>Коренькова Виктория Николаевна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75C" w:rsidRPr="00EF0BFB" w:rsidRDefault="00C0175C">
    <w:pPr>
      <w:pStyle w:val="Footer"/>
      <w:rPr>
        <w:rFonts w:ascii="Times New Roman" w:hAnsi="Times New Roman" w:cs="Times New Roman"/>
        <w:sz w:val="24"/>
        <w:szCs w:val="24"/>
      </w:rPr>
    </w:pPr>
    <w:r w:rsidRPr="00EF0BFB">
      <w:rPr>
        <w:rFonts w:ascii="Times New Roman" w:hAnsi="Times New Roman" w:cs="Times New Roman"/>
        <w:sz w:val="24"/>
        <w:szCs w:val="24"/>
      </w:rPr>
      <w:t>Коренькова Виктория Николаевна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75C" w:rsidRDefault="00C0175C">
      <w:r>
        <w:separator/>
      </w:r>
    </w:p>
  </w:footnote>
  <w:footnote w:type="continuationSeparator" w:id="0">
    <w:p w:rsidR="00C0175C" w:rsidRDefault="00C017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90E"/>
    <w:rsid w:val="00013330"/>
    <w:rsid w:val="00023780"/>
    <w:rsid w:val="000B5118"/>
    <w:rsid w:val="000D3980"/>
    <w:rsid w:val="001528B0"/>
    <w:rsid w:val="00246F59"/>
    <w:rsid w:val="002C1FFE"/>
    <w:rsid w:val="00363BEE"/>
    <w:rsid w:val="003A2C75"/>
    <w:rsid w:val="00436D86"/>
    <w:rsid w:val="00455575"/>
    <w:rsid w:val="005641C0"/>
    <w:rsid w:val="008253AD"/>
    <w:rsid w:val="0084590E"/>
    <w:rsid w:val="00880B62"/>
    <w:rsid w:val="00897203"/>
    <w:rsid w:val="00A73053"/>
    <w:rsid w:val="00B60716"/>
    <w:rsid w:val="00BE62A7"/>
    <w:rsid w:val="00C0175C"/>
    <w:rsid w:val="00EF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118"/>
    <w:pPr>
      <w:overflowPunct w:val="0"/>
      <w:autoSpaceDE w:val="0"/>
      <w:autoSpaceDN w:val="0"/>
      <w:adjustRightInd w:val="0"/>
      <w:ind w:firstLine="397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B511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89720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174E"/>
    <w:rPr>
      <w:rFonts w:ascii="Arial" w:hAnsi="Arial" w:cs="Arial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89720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730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74E"/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5</Pages>
  <Words>1262</Words>
  <Characters>7199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Windows User</cp:lastModifiedBy>
  <cp:revision>12</cp:revision>
  <dcterms:created xsi:type="dcterms:W3CDTF">2023-08-04T11:07:00Z</dcterms:created>
  <dcterms:modified xsi:type="dcterms:W3CDTF">2023-08-08T03:46:00Z</dcterms:modified>
</cp:coreProperties>
</file>